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"/>
        <w:tblW w:w="5094" w:type="pct"/>
        <w:tblInd w:w="-270" w:type="dxa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12171"/>
        <w:gridCol w:w="2500"/>
      </w:tblGrid>
      <w:tr w:rsidR="00F8354F" w14:paraId="63D9BA08" w14:textId="77777777" w:rsidTr="00176321">
        <w:trPr>
          <w:trHeight w:hRule="exact" w:val="1368"/>
        </w:trPr>
        <w:tc>
          <w:tcPr>
            <w:tcW w:w="4148" w:type="pct"/>
            <w:tcBorders>
              <w:bottom w:val="single" w:sz="8" w:space="0" w:color="BFBFBF" w:themeColor="background1" w:themeShade="BF"/>
            </w:tcBorders>
          </w:tcPr>
          <w:p w14:paraId="6176FBC4" w14:textId="1EA18923" w:rsidR="00F8354F" w:rsidRDefault="007E446F" w:rsidP="007E446F">
            <w:pPr>
              <w:pStyle w:val="Month"/>
              <w:tabs>
                <w:tab w:val="right" w:pos="11670"/>
              </w:tabs>
              <w:spacing w:after="40"/>
              <w:jc w:val="left"/>
            </w:pPr>
            <w:proofErr w:type="gramStart"/>
            <w:r w:rsidRPr="004F2279">
              <w:t>GRP</w:t>
            </w:r>
            <w:r w:rsidR="00F83B30" w:rsidRPr="004F2279">
              <w:rPr>
                <w:color w:val="auto"/>
              </w:rPr>
              <w:t xml:space="preserve">  </w:t>
            </w:r>
            <w:r w:rsidRPr="004F2279">
              <w:rPr>
                <w:color w:val="auto"/>
                <w:sz w:val="22"/>
                <w:szCs w:val="22"/>
              </w:rPr>
              <w:t>Curriculum</w:t>
            </w:r>
            <w:proofErr w:type="gramEnd"/>
            <w:r w:rsidRPr="004F2279">
              <w:rPr>
                <w:color w:val="auto"/>
                <w:sz w:val="22"/>
                <w:szCs w:val="22"/>
              </w:rPr>
              <w:t xml:space="preserve"> </w:t>
            </w:r>
            <w:proofErr w:type="gramStart"/>
            <w:r w:rsidRPr="004F2279">
              <w:rPr>
                <w:color w:val="auto"/>
                <w:sz w:val="22"/>
                <w:szCs w:val="22"/>
              </w:rPr>
              <w:t>Overview</w:t>
            </w:r>
            <w:r w:rsidRPr="004F2279">
              <w:rPr>
                <w:color w:val="auto"/>
              </w:rPr>
              <w:t xml:space="preserve">  </w:t>
            </w:r>
            <w:r w:rsidR="00F83B30" w:rsidRPr="004F2279">
              <w:rPr>
                <w:color w:val="6EA7F6" w:themeColor="accent1" w:themeTint="66"/>
                <w:sz w:val="40"/>
                <w:szCs w:val="40"/>
              </w:rPr>
              <w:t>Water</w:t>
            </w:r>
            <w:proofErr w:type="gramEnd"/>
            <w:r w:rsidR="00F83B30" w:rsidRPr="004F2279">
              <w:rPr>
                <w:color w:val="6EA7F6" w:themeColor="accent1" w:themeTint="66"/>
                <w:sz w:val="40"/>
                <w:szCs w:val="40"/>
              </w:rPr>
              <w:t xml:space="preserve"> Safety</w:t>
            </w:r>
            <w:r w:rsidR="00F83B30" w:rsidRPr="004E4894">
              <w:rPr>
                <w:color w:val="6EA7F6" w:themeColor="accent1" w:themeTint="66"/>
                <w:sz w:val="40"/>
                <w:szCs w:val="40"/>
              </w:rPr>
              <w:t xml:space="preserve"> Month</w:t>
            </w:r>
            <w:r w:rsidRPr="004E4894">
              <w:rPr>
                <w:color w:val="6EA7F6" w:themeColor="accent1" w:themeTint="66"/>
              </w:rPr>
              <w:t xml:space="preserve"> </w:t>
            </w:r>
            <w:r>
              <w:tab/>
            </w:r>
            <w:r w:rsidR="00804FC2">
              <w:fldChar w:fldCharType="begin"/>
            </w:r>
            <w:r w:rsidR="00804FC2">
              <w:instrText xml:space="preserve"> DOCVARIABLE  MonthStart \@ MMMM \* MERGEFORMAT </w:instrText>
            </w:r>
            <w:r w:rsidR="00804FC2">
              <w:fldChar w:fldCharType="separate"/>
            </w:r>
            <w:r w:rsidR="00647AC1">
              <w:t>May</w:t>
            </w:r>
            <w:r w:rsidR="00804FC2">
              <w:fldChar w:fldCharType="end"/>
            </w:r>
          </w:p>
        </w:tc>
        <w:tc>
          <w:tcPr>
            <w:tcW w:w="852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2CA57DD9" w14:textId="1D286FF7" w:rsidR="00F8354F" w:rsidRDefault="00804FC2">
            <w:pPr>
              <w:pStyle w:val="Year"/>
              <w:spacing w:after="4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 w:rsidR="00647AC1">
              <w:t>202</w:t>
            </w:r>
            <w:r>
              <w:fldChar w:fldCharType="end"/>
            </w:r>
            <w:r w:rsidR="0010000F">
              <w:t>6</w:t>
            </w:r>
          </w:p>
        </w:tc>
      </w:tr>
      <w:tr w:rsidR="00F8354F" w14:paraId="37EF7D0F" w14:textId="77777777" w:rsidTr="00176321">
        <w:tc>
          <w:tcPr>
            <w:tcW w:w="4148" w:type="pct"/>
            <w:tcBorders>
              <w:top w:val="single" w:sz="8" w:space="0" w:color="BFBFBF" w:themeColor="background1" w:themeShade="BF"/>
              <w:bottom w:val="nil"/>
            </w:tcBorders>
          </w:tcPr>
          <w:p w14:paraId="32C2BAB2" w14:textId="77777777" w:rsidR="00F8354F" w:rsidRDefault="00F8354F">
            <w:pPr>
              <w:pStyle w:val="NoSpacing"/>
            </w:pPr>
          </w:p>
        </w:tc>
        <w:tc>
          <w:tcPr>
            <w:tcW w:w="852" w:type="pct"/>
            <w:tcBorders>
              <w:top w:val="single" w:sz="8" w:space="0" w:color="BFBFBF" w:themeColor="background1" w:themeShade="BF"/>
              <w:bottom w:val="nil"/>
            </w:tcBorders>
          </w:tcPr>
          <w:p w14:paraId="738106D1" w14:textId="77777777" w:rsidR="00F8354F" w:rsidRDefault="00F8354F">
            <w:pPr>
              <w:pStyle w:val="NoSpacing"/>
            </w:pPr>
          </w:p>
        </w:tc>
      </w:tr>
    </w:tbl>
    <w:tbl>
      <w:tblPr>
        <w:tblStyle w:val="TableCalendar"/>
        <w:tblW w:w="5191" w:type="pct"/>
        <w:tblInd w:w="-275" w:type="dxa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250"/>
        <w:gridCol w:w="2250"/>
        <w:gridCol w:w="2208"/>
        <w:gridCol w:w="2202"/>
        <w:gridCol w:w="2304"/>
        <w:gridCol w:w="2107"/>
        <w:gridCol w:w="1619"/>
      </w:tblGrid>
      <w:tr w:rsidR="00176321" w14:paraId="7A4A4333" w14:textId="77777777" w:rsidTr="00BB09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sdt>
          <w:sdtPr>
            <w:id w:val="-1778867687"/>
            <w:placeholder>
              <w:docPart w:val="542FEDEB880C439795B7992D3C8D6285"/>
            </w:placeholder>
            <w:temporary/>
            <w:showingPlcHdr/>
            <w15:appearance w15:val="hidden"/>
          </w:sdtPr>
          <w:sdtContent>
            <w:tc>
              <w:tcPr>
                <w:tcW w:w="753" w:type="pct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595959" w:themeFill="text1" w:themeFillTint="A6"/>
              </w:tcPr>
              <w:p w14:paraId="799D691C" w14:textId="77777777" w:rsidR="00F8354F" w:rsidRDefault="00804FC2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7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6BA6" w:themeFill="text2" w:themeFillShade="BF"/>
          </w:tcPr>
          <w:p w14:paraId="26D64E03" w14:textId="77777777" w:rsidR="00F8354F" w:rsidRDefault="00000000">
            <w:pPr>
              <w:pStyle w:val="Days"/>
            </w:pPr>
            <w:sdt>
              <w:sdtPr>
                <w:id w:val="-1020851123"/>
                <w:placeholder>
                  <w:docPart w:val="A21D716861334845A51D7E5413990B8B"/>
                </w:placeholder>
                <w:temporary/>
                <w:showingPlcHdr/>
                <w15:appearance w15:val="hidden"/>
              </w:sdtPr>
              <w:sdtContent>
                <w:r w:rsidR="00804FC2">
                  <w:t>Monday</w:t>
                </w:r>
              </w:sdtContent>
            </w:sdt>
          </w:p>
        </w:tc>
        <w:tc>
          <w:tcPr>
            <w:tcW w:w="7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6BA6" w:themeFill="text2" w:themeFillShade="BF"/>
          </w:tcPr>
          <w:p w14:paraId="067B7FDE" w14:textId="77777777" w:rsidR="00F8354F" w:rsidRDefault="00000000">
            <w:pPr>
              <w:pStyle w:val="Days"/>
            </w:pPr>
            <w:sdt>
              <w:sdtPr>
                <w:id w:val="1121034790"/>
                <w:placeholder>
                  <w:docPart w:val="2505001C32AA4945A944F6FD95550561"/>
                </w:placeholder>
                <w:temporary/>
                <w:showingPlcHdr/>
                <w15:appearance w15:val="hidden"/>
              </w:sdtPr>
              <w:sdtContent>
                <w:r w:rsidR="00804FC2">
                  <w:t>Tuesday</w:t>
                </w:r>
              </w:sdtContent>
            </w:sdt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6BA6" w:themeFill="text2" w:themeFillShade="BF"/>
          </w:tcPr>
          <w:p w14:paraId="4AE512A8" w14:textId="77777777" w:rsidR="00F8354F" w:rsidRDefault="00000000">
            <w:pPr>
              <w:pStyle w:val="Days"/>
            </w:pPr>
            <w:sdt>
              <w:sdtPr>
                <w:id w:val="-328132386"/>
                <w:placeholder>
                  <w:docPart w:val="ED8575077CAB49CFA1DB5610C1C26D7B"/>
                </w:placeholder>
                <w:temporary/>
                <w:showingPlcHdr/>
                <w15:appearance w15:val="hidden"/>
              </w:sdtPr>
              <w:sdtContent>
                <w:r w:rsidR="00804FC2">
                  <w:t>Wednesday</w:t>
                </w:r>
              </w:sdtContent>
            </w:sdt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6BA6" w:themeFill="text2" w:themeFillShade="BF"/>
          </w:tcPr>
          <w:p w14:paraId="51099AE9" w14:textId="77777777" w:rsidR="00F8354F" w:rsidRDefault="00000000">
            <w:pPr>
              <w:pStyle w:val="Days"/>
            </w:pPr>
            <w:sdt>
              <w:sdtPr>
                <w:id w:val="1241452743"/>
                <w:placeholder>
                  <w:docPart w:val="BD665C558D454E1396C022C1D4EE5593"/>
                </w:placeholder>
                <w:temporary/>
                <w:showingPlcHdr/>
                <w15:appearance w15:val="hidden"/>
              </w:sdtPr>
              <w:sdtContent>
                <w:r w:rsidR="00804FC2">
                  <w:t>Thursday</w:t>
                </w:r>
              </w:sdtContent>
            </w:sdt>
          </w:p>
        </w:tc>
        <w:tc>
          <w:tcPr>
            <w:tcW w:w="7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6BA6" w:themeFill="text2" w:themeFillShade="BF"/>
          </w:tcPr>
          <w:p w14:paraId="7888BB5A" w14:textId="77777777" w:rsidR="00F8354F" w:rsidRDefault="00000000">
            <w:pPr>
              <w:pStyle w:val="Days"/>
            </w:pPr>
            <w:sdt>
              <w:sdtPr>
                <w:id w:val="-65336403"/>
                <w:placeholder>
                  <w:docPart w:val="6E75BED19BC643E8917CAB16A07677DE"/>
                </w:placeholder>
                <w:temporary/>
                <w:showingPlcHdr/>
                <w15:appearance w15:val="hidden"/>
              </w:sdtPr>
              <w:sdtContent>
                <w:r w:rsidR="00804FC2">
                  <w:t>Friday</w:t>
                </w:r>
              </w:sdtContent>
            </w:sdt>
          </w:p>
        </w:tc>
        <w:tc>
          <w:tcPr>
            <w:tcW w:w="542" w:type="pct"/>
            <w:tcBorders>
              <w:left w:val="single" w:sz="4" w:space="0" w:color="auto"/>
              <w:bottom w:val="single" w:sz="4" w:space="0" w:color="auto"/>
            </w:tcBorders>
            <w:shd w:val="clear" w:color="auto" w:fill="595959" w:themeFill="text1" w:themeFillTint="A6"/>
          </w:tcPr>
          <w:p w14:paraId="30885C50" w14:textId="77777777" w:rsidR="00F8354F" w:rsidRDefault="00000000">
            <w:pPr>
              <w:pStyle w:val="Days"/>
            </w:pPr>
            <w:sdt>
              <w:sdtPr>
                <w:id w:val="825547652"/>
                <w:placeholder>
                  <w:docPart w:val="D0A36A5CE18C41F1BD7946281CDE47CE"/>
                </w:placeholder>
                <w:temporary/>
                <w:showingPlcHdr/>
                <w15:appearance w15:val="hidden"/>
              </w:sdtPr>
              <w:sdtContent>
                <w:r w:rsidR="00804FC2">
                  <w:t>Saturday</w:t>
                </w:r>
              </w:sdtContent>
            </w:sdt>
          </w:p>
        </w:tc>
      </w:tr>
      <w:tr w:rsidR="00176321" w:rsidRPr="00BF235B" w14:paraId="0EF94A79" w14:textId="77777777" w:rsidTr="00FD119E">
        <w:trPr>
          <w:trHeight w:val="348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 w:themeFill="background2"/>
          </w:tcPr>
          <w:p w14:paraId="0C041E98" w14:textId="392AB0CA" w:rsidR="00F8354F" w:rsidRPr="007F09A6" w:rsidRDefault="00F8354F" w:rsidP="0018640B">
            <w:pPr>
              <w:pStyle w:val="Dates"/>
              <w:tabs>
                <w:tab w:val="right" w:pos="1840"/>
              </w:tabs>
              <w:rPr>
                <w:sz w:val="16"/>
                <w:szCs w:val="16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 w:themeFill="background2"/>
          </w:tcPr>
          <w:p w14:paraId="15166412" w14:textId="16E3B886" w:rsidR="00F8354F" w:rsidRPr="007F09A6" w:rsidRDefault="00F8354F" w:rsidP="0018640B">
            <w:pPr>
              <w:pStyle w:val="Dates"/>
              <w:rPr>
                <w:sz w:val="16"/>
                <w:szCs w:val="16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 w:themeFill="background2"/>
          </w:tcPr>
          <w:p w14:paraId="1709B885" w14:textId="77DDE694" w:rsidR="00F8354F" w:rsidRPr="007F09A6" w:rsidRDefault="00F8354F" w:rsidP="0018640B">
            <w:pPr>
              <w:pStyle w:val="Dates"/>
              <w:tabs>
                <w:tab w:val="right" w:pos="1840"/>
              </w:tabs>
              <w:rPr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 w:themeFill="background2"/>
          </w:tcPr>
          <w:p w14:paraId="6AF87FB6" w14:textId="66E37DE4" w:rsidR="00F8354F" w:rsidRPr="007F09A6" w:rsidRDefault="00F8354F" w:rsidP="00AA4E3E">
            <w:pPr>
              <w:pStyle w:val="Dates"/>
              <w:tabs>
                <w:tab w:val="left" w:pos="258"/>
                <w:tab w:val="right" w:pos="1892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 w:themeFill="background2"/>
          </w:tcPr>
          <w:p w14:paraId="5A484833" w14:textId="62DD9E0C" w:rsidR="00F8354F" w:rsidRPr="007F09A6" w:rsidRDefault="00D15BEC" w:rsidP="00D15BEC">
            <w:pPr>
              <w:pStyle w:val="Dates"/>
              <w:tabs>
                <w:tab w:val="left" w:pos="255"/>
                <w:tab w:val="right" w:pos="2088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 w:themeFill="background2"/>
          </w:tcPr>
          <w:p w14:paraId="2206B9B3" w14:textId="6C059143" w:rsidR="00F8354F" w:rsidRPr="007F09A6" w:rsidRDefault="001675DA" w:rsidP="001675DA">
            <w:pPr>
              <w:pStyle w:val="Dates"/>
              <w:tabs>
                <w:tab w:val="right" w:pos="1891"/>
              </w:tabs>
              <w:jc w:val="left"/>
              <w:rPr>
                <w:sz w:val="16"/>
                <w:szCs w:val="16"/>
              </w:rPr>
            </w:pPr>
            <w:r w:rsidRPr="00D15BEC">
              <w:rPr>
                <w:color w:val="00B050"/>
                <w:sz w:val="16"/>
                <w:szCs w:val="16"/>
                <w:u w:val="single"/>
              </w:rPr>
              <w:t>Mother Goose Day</w:t>
            </w:r>
            <w:r>
              <w:rPr>
                <w:sz w:val="16"/>
                <w:szCs w:val="16"/>
              </w:rPr>
              <w:tab/>
            </w:r>
            <w:r w:rsidR="001378D5">
              <w:rPr>
                <w:sz w:val="16"/>
                <w:szCs w:val="16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 w:themeFill="background2"/>
          </w:tcPr>
          <w:p w14:paraId="770ED473" w14:textId="545BE6B4" w:rsidR="00F8354F" w:rsidRPr="007F09A6" w:rsidRDefault="007B1CE6">
            <w:pPr>
              <w:pStyle w:val="Date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FF3C2A" w:rsidRPr="00BF235B" w14:paraId="400F8055" w14:textId="77777777" w:rsidTr="00FD119E">
        <w:trPr>
          <w:trHeight w:val="348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6C3276" w14:textId="3A67D0FD" w:rsidR="00F8354F" w:rsidRPr="007F09A6" w:rsidRDefault="0028232F" w:rsidP="0028232F">
            <w:pPr>
              <w:pStyle w:val="Dates"/>
              <w:tabs>
                <w:tab w:val="right" w:pos="1840"/>
              </w:tabs>
              <w:jc w:val="left"/>
              <w:rPr>
                <w:sz w:val="16"/>
                <w:szCs w:val="16"/>
              </w:rPr>
            </w:pPr>
            <w:r w:rsidRPr="007F09A6">
              <w:rPr>
                <w:sz w:val="16"/>
                <w:szCs w:val="16"/>
              </w:rPr>
              <w:tab/>
            </w:r>
            <w:r w:rsidR="007B1CE6">
              <w:rPr>
                <w:sz w:val="16"/>
                <w:szCs w:val="16"/>
              </w:rPr>
              <w:t>3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D8AD04" w14:textId="31FB6853" w:rsidR="00F8354F" w:rsidRPr="007F09A6" w:rsidRDefault="007B1CE6">
            <w:pPr>
              <w:pStyle w:val="Date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722542" w14:textId="35E7ED38" w:rsidR="00F8354F" w:rsidRPr="007F09A6" w:rsidRDefault="00723336" w:rsidP="00723336">
            <w:pPr>
              <w:pStyle w:val="Dates"/>
              <w:tabs>
                <w:tab w:val="left" w:pos="218"/>
                <w:tab w:val="right" w:pos="1992"/>
              </w:tabs>
              <w:jc w:val="left"/>
              <w:rPr>
                <w:sz w:val="16"/>
                <w:szCs w:val="16"/>
              </w:rPr>
            </w:pPr>
            <w:r w:rsidRPr="00A513E4">
              <w:rPr>
                <w:color w:val="EE0000"/>
                <w:sz w:val="16"/>
                <w:szCs w:val="16"/>
                <w:u w:val="single"/>
              </w:rPr>
              <w:t>Brooklyn</w:t>
            </w:r>
            <w:r w:rsidR="00A513E4" w:rsidRPr="00A513E4">
              <w:rPr>
                <w:color w:val="EE0000"/>
                <w:sz w:val="16"/>
                <w:szCs w:val="16"/>
                <w:u w:val="single"/>
              </w:rPr>
              <w:t>’s BD</w:t>
            </w:r>
            <w:r>
              <w:rPr>
                <w:sz w:val="16"/>
                <w:szCs w:val="16"/>
              </w:rPr>
              <w:tab/>
            </w:r>
            <w:r w:rsidR="007B1CE6">
              <w:rPr>
                <w:sz w:val="16"/>
                <w:szCs w:val="16"/>
              </w:rPr>
              <w:t>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0C0E4C" w14:textId="1B52D012" w:rsidR="00F8354F" w:rsidRPr="007F09A6" w:rsidRDefault="0060313D" w:rsidP="0060313D">
            <w:pPr>
              <w:pStyle w:val="Dates"/>
              <w:tabs>
                <w:tab w:val="right" w:pos="1891"/>
              </w:tabs>
              <w:jc w:val="left"/>
              <w:rPr>
                <w:sz w:val="16"/>
                <w:szCs w:val="16"/>
              </w:rPr>
            </w:pPr>
            <w:r w:rsidRPr="007F09A6">
              <w:rPr>
                <w:sz w:val="16"/>
                <w:szCs w:val="16"/>
              </w:rPr>
              <w:tab/>
            </w:r>
            <w:r w:rsidR="007B1CE6">
              <w:rPr>
                <w:sz w:val="16"/>
                <w:szCs w:val="16"/>
              </w:rPr>
              <w:t>6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8D51BB" w14:textId="02757113" w:rsidR="00F8354F" w:rsidRPr="007F09A6" w:rsidRDefault="000C5078" w:rsidP="009D0A39">
            <w:pPr>
              <w:pStyle w:val="Dates"/>
              <w:jc w:val="left"/>
              <w:rPr>
                <w:sz w:val="16"/>
                <w:szCs w:val="16"/>
              </w:rPr>
            </w:pPr>
            <w:r w:rsidRPr="007F09A6">
              <w:rPr>
                <w:sz w:val="16"/>
                <w:szCs w:val="16"/>
              </w:rPr>
              <w:t xml:space="preserve">                             </w:t>
            </w:r>
            <w:r w:rsidR="009D0A39" w:rsidRPr="007F09A6">
              <w:rPr>
                <w:sz w:val="16"/>
                <w:szCs w:val="16"/>
              </w:rPr>
              <w:t xml:space="preserve">               </w:t>
            </w:r>
            <w:r w:rsidR="007B1CE6">
              <w:rPr>
                <w:sz w:val="16"/>
                <w:szCs w:val="16"/>
              </w:rPr>
              <w:t>7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85176C" w14:textId="59CF72E5" w:rsidR="00F8354F" w:rsidRPr="007F09A6" w:rsidRDefault="009572FE">
            <w:pPr>
              <w:pStyle w:val="Date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E075AE" w14:textId="2F33A5A4" w:rsidR="00F8354F" w:rsidRPr="00A343D6" w:rsidRDefault="00485F84" w:rsidP="00B47BE0">
            <w:pPr>
              <w:rPr>
                <w:sz w:val="14"/>
                <w:szCs w:val="14"/>
              </w:rPr>
            </w:pPr>
            <w:r w:rsidRPr="00A343D6">
              <w:rPr>
                <w:sz w:val="14"/>
                <w:szCs w:val="14"/>
              </w:rPr>
              <w:t xml:space="preserve">  </w:t>
            </w:r>
            <w:r w:rsidR="00ED49F7" w:rsidRPr="009123C7">
              <w:rPr>
                <w:color w:val="EE0000"/>
                <w:u w:val="single"/>
              </w:rPr>
              <w:t>Rainier’s BD</w:t>
            </w:r>
            <w:r w:rsidRPr="009123C7">
              <w:rPr>
                <w:color w:val="EE0000"/>
                <w:sz w:val="14"/>
                <w:szCs w:val="14"/>
              </w:rPr>
              <w:t xml:space="preserve">  </w:t>
            </w:r>
            <w:r w:rsidR="00A343D6" w:rsidRPr="009123C7">
              <w:rPr>
                <w:color w:val="EE0000"/>
                <w:sz w:val="14"/>
                <w:szCs w:val="14"/>
              </w:rPr>
              <w:t xml:space="preserve"> </w:t>
            </w:r>
            <w:r w:rsidR="00A343D6" w:rsidRPr="00A343D6">
              <w:rPr>
                <w:sz w:val="14"/>
                <w:szCs w:val="14"/>
              </w:rPr>
              <w:t>9</w:t>
            </w:r>
            <w:r w:rsidRPr="00A343D6">
              <w:rPr>
                <w:sz w:val="14"/>
                <w:szCs w:val="14"/>
              </w:rPr>
              <w:t xml:space="preserve">      </w:t>
            </w:r>
          </w:p>
        </w:tc>
      </w:tr>
      <w:tr w:rsidR="00FF3C2A" w:rsidRPr="00BF235B" w14:paraId="67073E4C" w14:textId="77777777" w:rsidTr="00BB09B9">
        <w:trPr>
          <w:trHeight w:hRule="exact" w:val="972"/>
        </w:trPr>
        <w:tc>
          <w:tcPr>
            <w:tcW w:w="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0B4E" w14:textId="77777777" w:rsidR="00240E7E" w:rsidRPr="007F09A6" w:rsidRDefault="00240E7E" w:rsidP="00240E7E">
            <w:pPr>
              <w:rPr>
                <w:sz w:val="16"/>
                <w:szCs w:val="16"/>
              </w:rPr>
            </w:pPr>
            <w:r w:rsidRPr="007F09A6">
              <w:rPr>
                <w:sz w:val="16"/>
                <w:szCs w:val="16"/>
              </w:rPr>
              <w:t>Shadows:</w:t>
            </w:r>
          </w:p>
          <w:p w14:paraId="34276882" w14:textId="77777777" w:rsidR="00240E7E" w:rsidRPr="007F09A6" w:rsidRDefault="00240E7E" w:rsidP="00240E7E">
            <w:pPr>
              <w:rPr>
                <w:sz w:val="16"/>
                <w:szCs w:val="16"/>
              </w:rPr>
            </w:pPr>
            <w:r w:rsidRPr="007F09A6">
              <w:rPr>
                <w:sz w:val="16"/>
                <w:szCs w:val="16"/>
              </w:rPr>
              <w:t>Me and My Shadow</w:t>
            </w:r>
          </w:p>
          <w:p w14:paraId="082E6539" w14:textId="294A6532" w:rsidR="0028232F" w:rsidRPr="007F09A6" w:rsidRDefault="00240E7E" w:rsidP="00240E7E">
            <w:pPr>
              <w:rPr>
                <w:sz w:val="16"/>
                <w:szCs w:val="16"/>
              </w:rPr>
            </w:pPr>
            <w:r w:rsidRPr="007F09A6">
              <w:rPr>
                <w:sz w:val="16"/>
                <w:szCs w:val="16"/>
              </w:rPr>
              <w:t xml:space="preserve">(Letter </w:t>
            </w:r>
            <w:proofErr w:type="spellStart"/>
            <w:r w:rsidRPr="007F09A6">
              <w:rPr>
                <w:sz w:val="16"/>
                <w:szCs w:val="16"/>
              </w:rPr>
              <w:t>Vv</w:t>
            </w:r>
            <w:proofErr w:type="spellEnd"/>
            <w:r w:rsidR="00C40557" w:rsidRPr="007F09A6">
              <w:rPr>
                <w:sz w:val="16"/>
                <w:szCs w:val="16"/>
              </w:rPr>
              <w:t>)</w:t>
            </w:r>
          </w:p>
        </w:tc>
        <w:tc>
          <w:tcPr>
            <w:tcW w:w="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E0AF" w14:textId="77777777" w:rsidR="00F8354F" w:rsidRDefault="00CB14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ASL: </w:t>
            </w:r>
            <w:r w:rsidR="00663C45">
              <w:rPr>
                <w:sz w:val="16"/>
                <w:szCs w:val="16"/>
              </w:rPr>
              <w:t>Try to tell a story with no words</w:t>
            </w:r>
            <w:r w:rsidR="001804DC">
              <w:rPr>
                <w:sz w:val="16"/>
                <w:szCs w:val="16"/>
              </w:rPr>
              <w:t>. Play charades</w:t>
            </w:r>
          </w:p>
          <w:p w14:paraId="76EDF89F" w14:textId="1FD6C5F9" w:rsidR="001804DC" w:rsidRPr="007F09A6" w:rsidRDefault="001804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Shadow puppets</w:t>
            </w:r>
            <w:r w:rsidR="00D56FFB">
              <w:rPr>
                <w:sz w:val="16"/>
                <w:szCs w:val="16"/>
              </w:rPr>
              <w:t xml:space="preserve"> with ASL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6E66" w14:textId="77777777" w:rsidR="00F8354F" w:rsidRPr="007F09A6" w:rsidRDefault="00514392" w:rsidP="00DF1941">
            <w:pPr>
              <w:rPr>
                <w:sz w:val="16"/>
                <w:szCs w:val="16"/>
              </w:rPr>
            </w:pPr>
            <w:r w:rsidRPr="007F09A6">
              <w:rPr>
                <w:sz w:val="16"/>
                <w:szCs w:val="16"/>
              </w:rPr>
              <w:t xml:space="preserve">Artificial and natural light </w:t>
            </w:r>
          </w:p>
          <w:p w14:paraId="2267DF74" w14:textId="30F5F1DF" w:rsidR="00836EDD" w:rsidRPr="007F09A6" w:rsidRDefault="00836EDD" w:rsidP="00DF1941">
            <w:pPr>
              <w:rPr>
                <w:sz w:val="16"/>
                <w:szCs w:val="16"/>
              </w:rPr>
            </w:pPr>
            <w:r w:rsidRPr="007F09A6">
              <w:rPr>
                <w:sz w:val="16"/>
                <w:szCs w:val="16"/>
              </w:rPr>
              <w:t>Butterfly Cycle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654A" w14:textId="7E9F491D" w:rsidR="00384DA6" w:rsidRPr="00081E44" w:rsidRDefault="002E7591" w:rsidP="009B6D2C">
            <w:pPr>
              <w:rPr>
                <w:sz w:val="16"/>
                <w:szCs w:val="16"/>
                <w:lang w:val="de-DE"/>
              </w:rPr>
            </w:pPr>
            <w:r w:rsidRPr="00081E44">
              <w:rPr>
                <w:sz w:val="16"/>
                <w:szCs w:val="16"/>
                <w:lang w:val="de-DE"/>
              </w:rPr>
              <w:t>“Der Formenvogel”</w:t>
            </w:r>
            <w:r w:rsidR="00793938" w:rsidRPr="00081E44">
              <w:rPr>
                <w:sz w:val="16"/>
                <w:szCs w:val="16"/>
                <w:lang w:val="de-DE"/>
              </w:rPr>
              <w:t>,</w:t>
            </w:r>
            <w:r w:rsidR="006E19F1" w:rsidRPr="00081E44">
              <w:rPr>
                <w:sz w:val="16"/>
                <w:szCs w:val="16"/>
                <w:lang w:val="de-DE"/>
              </w:rPr>
              <w:t>Dreieck, Viereck, Kreis</w:t>
            </w:r>
            <w:r w:rsidR="00384DA6" w:rsidRPr="00081E44">
              <w:rPr>
                <w:sz w:val="16"/>
                <w:szCs w:val="16"/>
                <w:lang w:val="de-DE"/>
              </w:rPr>
              <w:t>.</w:t>
            </w:r>
          </w:p>
          <w:p w14:paraId="05F42A01" w14:textId="7995B592" w:rsidR="009B6D2C" w:rsidRPr="00081E44" w:rsidRDefault="009B6D2C" w:rsidP="00DE4C92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1912" w14:textId="163C37F0" w:rsidR="00F8354F" w:rsidRPr="007F09A6" w:rsidRDefault="009C67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</w:t>
            </w:r>
            <w:r w:rsidR="00AE164E" w:rsidRPr="007F09A6">
              <w:rPr>
                <w:sz w:val="16"/>
                <w:szCs w:val="16"/>
              </w:rPr>
              <w:t xml:space="preserve">istory of </w:t>
            </w:r>
            <w:r w:rsidR="00267FB7" w:rsidRPr="007F09A6">
              <w:rPr>
                <w:sz w:val="16"/>
                <w:szCs w:val="16"/>
              </w:rPr>
              <w:t>sh</w:t>
            </w:r>
            <w:r w:rsidR="00267FB7">
              <w:rPr>
                <w:sz w:val="16"/>
                <w:szCs w:val="16"/>
              </w:rPr>
              <w:t>adow puppets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9034" w14:textId="77777777" w:rsidR="00DF1941" w:rsidRPr="007F09A6" w:rsidRDefault="00DF1941" w:rsidP="00DF1941">
            <w:pPr>
              <w:rPr>
                <w:sz w:val="16"/>
                <w:szCs w:val="16"/>
              </w:rPr>
            </w:pPr>
            <w:r w:rsidRPr="007F09A6">
              <w:rPr>
                <w:sz w:val="16"/>
                <w:szCs w:val="16"/>
              </w:rPr>
              <w:t>Module 5-A</w:t>
            </w:r>
          </w:p>
          <w:p w14:paraId="430FC9CC" w14:textId="77777777" w:rsidR="00DF1941" w:rsidRPr="007F09A6" w:rsidRDefault="00DF1941" w:rsidP="00DF1941">
            <w:pPr>
              <w:rPr>
                <w:sz w:val="16"/>
                <w:szCs w:val="16"/>
              </w:rPr>
            </w:pPr>
            <w:r w:rsidRPr="007F09A6">
              <w:rPr>
                <w:sz w:val="16"/>
                <w:szCs w:val="16"/>
              </w:rPr>
              <w:t>Writing numeral 0-9</w:t>
            </w:r>
          </w:p>
          <w:p w14:paraId="6AC3C171" w14:textId="77777777" w:rsidR="00B364F0" w:rsidRPr="007F09A6" w:rsidRDefault="00B364F0" w:rsidP="00320A48">
            <w:pPr>
              <w:rPr>
                <w:sz w:val="16"/>
                <w:szCs w:val="16"/>
              </w:rPr>
            </w:pPr>
          </w:p>
          <w:p w14:paraId="1C5A7D91" w14:textId="1531C8C2" w:rsidR="00F8354F" w:rsidRPr="007F09A6" w:rsidRDefault="00F8354F" w:rsidP="00320A48">
            <w:pPr>
              <w:rPr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9711" w14:textId="32152E71" w:rsidR="00DF1941" w:rsidRPr="007F09A6" w:rsidRDefault="00DF1941" w:rsidP="00DF1941">
            <w:pPr>
              <w:rPr>
                <w:sz w:val="16"/>
                <w:szCs w:val="16"/>
              </w:rPr>
            </w:pPr>
            <w:r w:rsidRPr="007F09A6">
              <w:rPr>
                <w:sz w:val="16"/>
                <w:szCs w:val="16"/>
              </w:rPr>
              <w:t xml:space="preserve">I’m a little </w:t>
            </w:r>
            <w:r w:rsidR="00CD1DA6" w:rsidRPr="007F09A6">
              <w:rPr>
                <w:sz w:val="16"/>
                <w:szCs w:val="16"/>
              </w:rPr>
              <w:t>shadow.</w:t>
            </w:r>
          </w:p>
          <w:p w14:paraId="568FD5BB" w14:textId="72B049EE" w:rsidR="00F8354F" w:rsidRPr="007F09A6" w:rsidRDefault="00DF1941" w:rsidP="00DF1941">
            <w:pPr>
              <w:rPr>
                <w:sz w:val="16"/>
                <w:szCs w:val="16"/>
              </w:rPr>
            </w:pPr>
            <w:r w:rsidRPr="007F09A6">
              <w:rPr>
                <w:sz w:val="16"/>
                <w:szCs w:val="16"/>
              </w:rPr>
              <w:t>Shadow Song</w:t>
            </w:r>
          </w:p>
        </w:tc>
      </w:tr>
      <w:tr w:rsidR="00176321" w:rsidRPr="00BF235B" w14:paraId="331DF19F" w14:textId="77777777" w:rsidTr="00BB09B9">
        <w:trPr>
          <w:trHeight w:val="348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7F7F7" w:themeFill="background2"/>
          </w:tcPr>
          <w:p w14:paraId="1BEDE1DF" w14:textId="569D6C8B" w:rsidR="00F8354F" w:rsidRPr="007F09A6" w:rsidRDefault="00E23499" w:rsidP="0028232F">
            <w:pPr>
              <w:pStyle w:val="Dates"/>
              <w:tabs>
                <w:tab w:val="right" w:pos="1840"/>
              </w:tabs>
              <w:jc w:val="left"/>
              <w:rPr>
                <w:sz w:val="16"/>
                <w:szCs w:val="16"/>
              </w:rPr>
            </w:pPr>
            <w:r w:rsidRPr="007F09A6">
              <w:rPr>
                <w:color w:val="00B050"/>
                <w:sz w:val="16"/>
                <w:szCs w:val="16"/>
                <w:u w:val="single"/>
              </w:rPr>
              <w:t>M</w:t>
            </w:r>
            <w:r w:rsidR="00A65146" w:rsidRPr="007F09A6">
              <w:rPr>
                <w:color w:val="00B050"/>
                <w:sz w:val="16"/>
                <w:szCs w:val="16"/>
                <w:u w:val="single"/>
              </w:rPr>
              <w:t>o</w:t>
            </w:r>
            <w:r w:rsidRPr="007F09A6">
              <w:rPr>
                <w:color w:val="00B050"/>
                <w:sz w:val="16"/>
                <w:szCs w:val="16"/>
                <w:u w:val="single"/>
              </w:rPr>
              <w:t>ther’s Day</w:t>
            </w:r>
            <w:r w:rsidR="0028232F" w:rsidRPr="007F09A6">
              <w:rPr>
                <w:sz w:val="16"/>
                <w:szCs w:val="16"/>
              </w:rPr>
              <w:tab/>
            </w:r>
            <w:r w:rsidR="000F754F" w:rsidRPr="007F09A6">
              <w:rPr>
                <w:sz w:val="16"/>
                <w:szCs w:val="16"/>
              </w:rPr>
              <w:t>1</w:t>
            </w:r>
            <w:r w:rsidR="009572FE">
              <w:rPr>
                <w:sz w:val="16"/>
                <w:szCs w:val="16"/>
              </w:rPr>
              <w:t>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7F7F7" w:themeFill="background2"/>
          </w:tcPr>
          <w:p w14:paraId="0FFEEFF2" w14:textId="45404E40" w:rsidR="00F8354F" w:rsidRPr="007F09A6" w:rsidRDefault="000F754F">
            <w:pPr>
              <w:pStyle w:val="Dates"/>
              <w:rPr>
                <w:sz w:val="16"/>
                <w:szCs w:val="16"/>
              </w:rPr>
            </w:pPr>
            <w:r w:rsidRPr="007F09A6">
              <w:rPr>
                <w:sz w:val="16"/>
                <w:szCs w:val="16"/>
              </w:rPr>
              <w:t>1</w:t>
            </w:r>
            <w:r w:rsidR="009572FE">
              <w:rPr>
                <w:sz w:val="16"/>
                <w:szCs w:val="16"/>
              </w:rPr>
              <w:t>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7F7F7" w:themeFill="background2"/>
          </w:tcPr>
          <w:p w14:paraId="4247D8C7" w14:textId="50DFDCBC" w:rsidR="00F8354F" w:rsidRPr="007F09A6" w:rsidRDefault="000F754F">
            <w:pPr>
              <w:pStyle w:val="Dates"/>
              <w:rPr>
                <w:sz w:val="16"/>
                <w:szCs w:val="16"/>
              </w:rPr>
            </w:pPr>
            <w:r w:rsidRPr="007F09A6">
              <w:rPr>
                <w:sz w:val="16"/>
                <w:szCs w:val="16"/>
              </w:rPr>
              <w:t>1</w:t>
            </w:r>
            <w:r w:rsidR="009572FE">
              <w:rPr>
                <w:sz w:val="16"/>
                <w:szCs w:val="16"/>
              </w:rPr>
              <w:t>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7F7F7" w:themeFill="background2"/>
          </w:tcPr>
          <w:p w14:paraId="5954172B" w14:textId="7B34E18E" w:rsidR="00F8354F" w:rsidRPr="007F09A6" w:rsidRDefault="007645BE">
            <w:pPr>
              <w:pStyle w:val="Dates"/>
              <w:rPr>
                <w:sz w:val="16"/>
                <w:szCs w:val="16"/>
              </w:rPr>
            </w:pPr>
            <w:r w:rsidRPr="007F09A6">
              <w:rPr>
                <w:sz w:val="16"/>
                <w:szCs w:val="16"/>
              </w:rPr>
              <w:t>1</w:t>
            </w:r>
            <w:r w:rsidR="009572FE">
              <w:rPr>
                <w:sz w:val="16"/>
                <w:szCs w:val="16"/>
              </w:rPr>
              <w:t>3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7F7F7" w:themeFill="background2"/>
          </w:tcPr>
          <w:p w14:paraId="0A09B467" w14:textId="2F21754B" w:rsidR="00F8354F" w:rsidRPr="007F09A6" w:rsidRDefault="00BD7DB8">
            <w:pPr>
              <w:pStyle w:val="Dates"/>
              <w:rPr>
                <w:sz w:val="16"/>
                <w:szCs w:val="16"/>
              </w:rPr>
            </w:pPr>
            <w:r w:rsidRPr="007F09A6">
              <w:rPr>
                <w:sz w:val="16"/>
                <w:szCs w:val="16"/>
              </w:rPr>
              <w:t>1</w:t>
            </w:r>
            <w:r w:rsidR="009572FE">
              <w:rPr>
                <w:sz w:val="16"/>
                <w:szCs w:val="16"/>
              </w:rPr>
              <w:t>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7F7F7" w:themeFill="background2"/>
          </w:tcPr>
          <w:p w14:paraId="315A767C" w14:textId="01376B57" w:rsidR="00F8354F" w:rsidRPr="007F09A6" w:rsidRDefault="00946CE3">
            <w:pPr>
              <w:pStyle w:val="Dates"/>
              <w:rPr>
                <w:sz w:val="16"/>
                <w:szCs w:val="16"/>
              </w:rPr>
            </w:pPr>
            <w:r w:rsidRPr="007F09A6">
              <w:rPr>
                <w:sz w:val="16"/>
                <w:szCs w:val="16"/>
              </w:rPr>
              <w:t>1</w:t>
            </w:r>
            <w:r w:rsidR="009572FE">
              <w:rPr>
                <w:sz w:val="16"/>
                <w:szCs w:val="16"/>
              </w:rPr>
              <w:t>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7F7F7" w:themeFill="background2"/>
          </w:tcPr>
          <w:p w14:paraId="76804D2F" w14:textId="7B27C8F7" w:rsidR="00F8354F" w:rsidRPr="007F09A6" w:rsidRDefault="00C27F25" w:rsidP="00C27F25">
            <w:pPr>
              <w:pStyle w:val="Dates"/>
              <w:tabs>
                <w:tab w:val="right" w:pos="1403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 w:rsidR="00996F42" w:rsidRPr="007F09A6">
              <w:rPr>
                <w:sz w:val="16"/>
                <w:szCs w:val="16"/>
              </w:rPr>
              <w:t>1</w:t>
            </w:r>
            <w:r w:rsidR="009572FE">
              <w:rPr>
                <w:sz w:val="16"/>
                <w:szCs w:val="16"/>
              </w:rPr>
              <w:t>6</w:t>
            </w:r>
          </w:p>
        </w:tc>
      </w:tr>
      <w:tr w:rsidR="00176321" w:rsidRPr="00BF235B" w14:paraId="41F3BF78" w14:textId="77777777" w:rsidTr="00BB09B9">
        <w:trPr>
          <w:trHeight w:hRule="exact" w:val="1530"/>
        </w:trPr>
        <w:tc>
          <w:tcPr>
            <w:tcW w:w="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 w:themeFill="background2"/>
          </w:tcPr>
          <w:p w14:paraId="2478092C" w14:textId="1EED7936" w:rsidR="00455004" w:rsidRPr="007F09A6" w:rsidRDefault="00455004" w:rsidP="00455004">
            <w:pPr>
              <w:rPr>
                <w:sz w:val="16"/>
                <w:szCs w:val="16"/>
              </w:rPr>
            </w:pPr>
            <w:r w:rsidRPr="007F09A6">
              <w:rPr>
                <w:sz w:val="16"/>
                <w:szCs w:val="16"/>
              </w:rPr>
              <w:t xml:space="preserve"> Shadow:</w:t>
            </w:r>
          </w:p>
          <w:p w14:paraId="2C04A73D" w14:textId="77777777" w:rsidR="00455004" w:rsidRPr="007F09A6" w:rsidRDefault="00455004" w:rsidP="00455004">
            <w:pPr>
              <w:rPr>
                <w:sz w:val="16"/>
                <w:szCs w:val="16"/>
              </w:rPr>
            </w:pPr>
            <w:r w:rsidRPr="007F09A6">
              <w:rPr>
                <w:sz w:val="16"/>
                <w:szCs w:val="16"/>
              </w:rPr>
              <w:t>Big/Small-Change</w:t>
            </w:r>
          </w:p>
          <w:p w14:paraId="4990A939" w14:textId="77777777" w:rsidR="00455004" w:rsidRPr="007F09A6" w:rsidRDefault="00455004" w:rsidP="00455004">
            <w:pPr>
              <w:rPr>
                <w:sz w:val="16"/>
                <w:szCs w:val="16"/>
              </w:rPr>
            </w:pPr>
            <w:r w:rsidRPr="007F09A6">
              <w:rPr>
                <w:sz w:val="16"/>
                <w:szCs w:val="16"/>
              </w:rPr>
              <w:t>(Letter Ee)</w:t>
            </w:r>
          </w:p>
          <w:p w14:paraId="73101495" w14:textId="076AAE2A" w:rsidR="00F8354F" w:rsidRPr="007F09A6" w:rsidRDefault="00F8354F" w:rsidP="00455004">
            <w:pPr>
              <w:rPr>
                <w:sz w:val="16"/>
                <w:szCs w:val="16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 w:themeFill="background2"/>
          </w:tcPr>
          <w:p w14:paraId="4AF29A47" w14:textId="3448719D" w:rsidR="00F8354F" w:rsidRPr="007F09A6" w:rsidRDefault="006458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ASL</w:t>
            </w:r>
            <w:r w:rsidR="00427C0B">
              <w:rPr>
                <w:sz w:val="16"/>
                <w:szCs w:val="16"/>
              </w:rPr>
              <w:t>: Shadow puppets with ASL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 w:themeFill="background2"/>
          </w:tcPr>
          <w:p w14:paraId="17260D3A" w14:textId="77777777" w:rsidR="00FA6FE5" w:rsidRPr="007F09A6" w:rsidRDefault="00FA6FE5" w:rsidP="00FA6FE5">
            <w:pPr>
              <w:rPr>
                <w:sz w:val="16"/>
                <w:szCs w:val="16"/>
              </w:rPr>
            </w:pPr>
            <w:r w:rsidRPr="007F09A6">
              <w:rPr>
                <w:sz w:val="16"/>
                <w:szCs w:val="16"/>
              </w:rPr>
              <w:t>What Makes shadows change?</w:t>
            </w:r>
          </w:p>
          <w:p w14:paraId="29D62DBB" w14:textId="2D1611CA" w:rsidR="00FA6FE5" w:rsidRPr="007F09A6" w:rsidRDefault="00FA6FE5" w:rsidP="00FA6FE5">
            <w:pPr>
              <w:rPr>
                <w:sz w:val="16"/>
                <w:szCs w:val="16"/>
              </w:rPr>
            </w:pPr>
            <w:r w:rsidRPr="007F09A6">
              <w:rPr>
                <w:sz w:val="16"/>
                <w:szCs w:val="16"/>
              </w:rPr>
              <w:t>(</w:t>
            </w:r>
            <w:r w:rsidR="00BF235B" w:rsidRPr="007F09A6">
              <w:rPr>
                <w:sz w:val="16"/>
                <w:szCs w:val="16"/>
              </w:rPr>
              <w:t>Movement</w:t>
            </w:r>
            <w:r w:rsidRPr="007F09A6">
              <w:rPr>
                <w:sz w:val="16"/>
                <w:szCs w:val="16"/>
              </w:rPr>
              <w:t xml:space="preserve"> of light source and subject)</w:t>
            </w:r>
          </w:p>
          <w:p w14:paraId="58158343" w14:textId="1D6BFA3C" w:rsidR="00F8354F" w:rsidRPr="007F09A6" w:rsidRDefault="00F8354F" w:rsidP="00DF1941">
            <w:pPr>
              <w:rPr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 w:themeFill="background2"/>
          </w:tcPr>
          <w:p w14:paraId="6B441F11" w14:textId="77777777" w:rsidR="00081E44" w:rsidRDefault="00432CFC" w:rsidP="00A5702E">
            <w:pPr>
              <w:spacing w:after="0"/>
              <w:ind w:right="540"/>
              <w:rPr>
                <w:sz w:val="16"/>
                <w:szCs w:val="16"/>
                <w:lang w:val="de-DE"/>
              </w:rPr>
            </w:pPr>
            <w:r w:rsidRPr="007F09A6">
              <w:rPr>
                <w:sz w:val="16"/>
                <w:szCs w:val="16"/>
                <w:lang w:val="de-DE"/>
              </w:rPr>
              <w:t xml:space="preserve">“Die Kleine </w:t>
            </w:r>
            <w:r w:rsidR="00276B65" w:rsidRPr="007F09A6">
              <w:rPr>
                <w:sz w:val="16"/>
                <w:szCs w:val="16"/>
                <w:lang w:val="de-DE"/>
              </w:rPr>
              <w:t>R</w:t>
            </w:r>
            <w:r w:rsidRPr="007F09A6">
              <w:rPr>
                <w:sz w:val="16"/>
                <w:szCs w:val="16"/>
                <w:lang w:val="de-DE"/>
              </w:rPr>
              <w:t>aupe Nimm</w:t>
            </w:r>
            <w:r w:rsidR="00120D27" w:rsidRPr="007F09A6">
              <w:rPr>
                <w:sz w:val="16"/>
                <w:szCs w:val="16"/>
                <w:lang w:val="de-DE"/>
              </w:rPr>
              <w:t xml:space="preserve">ersatt” </w:t>
            </w:r>
            <w:r w:rsidR="00081E44">
              <w:rPr>
                <w:sz w:val="16"/>
                <w:szCs w:val="16"/>
                <w:lang w:val="de-DE"/>
              </w:rPr>
              <w:t xml:space="preserve">Klein-grob </w:t>
            </w:r>
          </w:p>
          <w:p w14:paraId="3617E8DA" w14:textId="4A3841E1" w:rsidR="000C7F83" w:rsidRPr="007F09A6" w:rsidRDefault="00120D27" w:rsidP="00A5702E">
            <w:pPr>
              <w:spacing w:after="0"/>
              <w:ind w:right="540"/>
              <w:rPr>
                <w:sz w:val="16"/>
                <w:szCs w:val="16"/>
                <w:lang w:val="de-DE"/>
              </w:rPr>
            </w:pPr>
            <w:r w:rsidRPr="007F09A6">
              <w:rPr>
                <w:sz w:val="16"/>
                <w:szCs w:val="16"/>
                <w:lang w:val="de-DE"/>
              </w:rPr>
              <w:t>small/big</w:t>
            </w:r>
            <w:r w:rsidR="00E8615C" w:rsidRPr="007F09A6">
              <w:rPr>
                <w:sz w:val="16"/>
                <w:szCs w:val="16"/>
                <w:lang w:val="de-DE"/>
              </w:rPr>
              <w:t xml:space="preserve"> caterpillar game.</w:t>
            </w:r>
          </w:p>
          <w:p w14:paraId="4EA028EE" w14:textId="144FFBE1" w:rsidR="009B6D2C" w:rsidRPr="00081E44" w:rsidRDefault="009B6D2C" w:rsidP="00176321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 w:themeFill="background2"/>
          </w:tcPr>
          <w:p w14:paraId="22022C6D" w14:textId="4C297974" w:rsidR="00F8354F" w:rsidRPr="007F09A6" w:rsidRDefault="009C6702" w:rsidP="00815B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</w:t>
            </w:r>
            <w:r w:rsidRPr="007F09A6">
              <w:rPr>
                <w:sz w:val="16"/>
                <w:szCs w:val="16"/>
              </w:rPr>
              <w:t>istory of sh</w:t>
            </w:r>
            <w:r>
              <w:rPr>
                <w:sz w:val="16"/>
                <w:szCs w:val="16"/>
              </w:rPr>
              <w:t>adow puppets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 w:themeFill="background2"/>
          </w:tcPr>
          <w:p w14:paraId="46FD7FF2" w14:textId="77777777" w:rsidR="00DF1941" w:rsidRPr="007F09A6" w:rsidRDefault="00DF1941" w:rsidP="00DF1941">
            <w:pPr>
              <w:rPr>
                <w:sz w:val="16"/>
                <w:szCs w:val="16"/>
              </w:rPr>
            </w:pPr>
            <w:r w:rsidRPr="007F09A6">
              <w:rPr>
                <w:sz w:val="16"/>
                <w:szCs w:val="16"/>
              </w:rPr>
              <w:t>Module 5-B</w:t>
            </w:r>
          </w:p>
          <w:p w14:paraId="06223A9D" w14:textId="63819E50" w:rsidR="00DF1941" w:rsidRPr="007F09A6" w:rsidRDefault="00DF1941" w:rsidP="00DF1941">
            <w:pPr>
              <w:rPr>
                <w:sz w:val="16"/>
                <w:szCs w:val="16"/>
              </w:rPr>
            </w:pPr>
            <w:r w:rsidRPr="007F09A6">
              <w:rPr>
                <w:sz w:val="16"/>
                <w:szCs w:val="16"/>
              </w:rPr>
              <w:t xml:space="preserve">Contextualizing addition stories to </w:t>
            </w:r>
            <w:r w:rsidR="00836EDD" w:rsidRPr="007F09A6">
              <w:rPr>
                <w:sz w:val="16"/>
                <w:szCs w:val="16"/>
              </w:rPr>
              <w:t>solve.</w:t>
            </w:r>
          </w:p>
          <w:p w14:paraId="486F0EE4" w14:textId="715F2056" w:rsidR="00F8354F" w:rsidRPr="007F09A6" w:rsidRDefault="00F8354F">
            <w:pPr>
              <w:rPr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 w:themeFill="background2"/>
          </w:tcPr>
          <w:p w14:paraId="679B0AA1" w14:textId="77777777" w:rsidR="00F8354F" w:rsidRPr="007F09A6" w:rsidRDefault="00F8354F">
            <w:pPr>
              <w:rPr>
                <w:sz w:val="16"/>
                <w:szCs w:val="16"/>
              </w:rPr>
            </w:pPr>
          </w:p>
        </w:tc>
      </w:tr>
      <w:tr w:rsidR="00FF3C2A" w:rsidRPr="00BF235B" w14:paraId="1B8BF470" w14:textId="77777777" w:rsidTr="00BB09B9">
        <w:trPr>
          <w:trHeight w:val="333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053789" w14:textId="56EC98B0" w:rsidR="00F8354F" w:rsidRPr="007F09A6" w:rsidRDefault="00BA5224" w:rsidP="0028232F">
            <w:pPr>
              <w:pStyle w:val="Dates"/>
              <w:tabs>
                <w:tab w:val="right" w:pos="1840"/>
              </w:tabs>
              <w:jc w:val="left"/>
              <w:rPr>
                <w:sz w:val="16"/>
                <w:szCs w:val="16"/>
              </w:rPr>
            </w:pPr>
            <w:r w:rsidRPr="00980E44">
              <w:rPr>
                <w:color w:val="FF0000"/>
                <w:sz w:val="16"/>
                <w:szCs w:val="16"/>
                <w:u w:val="single"/>
              </w:rPr>
              <w:t>Leia’s BD</w:t>
            </w:r>
            <w:r w:rsidR="0028232F" w:rsidRPr="007F09A6">
              <w:rPr>
                <w:sz w:val="16"/>
                <w:szCs w:val="16"/>
              </w:rPr>
              <w:tab/>
            </w:r>
            <w:r w:rsidR="00996F42" w:rsidRPr="007F09A6">
              <w:rPr>
                <w:sz w:val="16"/>
                <w:szCs w:val="16"/>
              </w:rPr>
              <w:t>1</w:t>
            </w:r>
            <w:r w:rsidR="009572FE">
              <w:rPr>
                <w:sz w:val="16"/>
                <w:szCs w:val="16"/>
              </w:rPr>
              <w:t>7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304D8C" w14:textId="57457709" w:rsidR="00F8354F" w:rsidRPr="007F09A6" w:rsidRDefault="0028232F" w:rsidP="0028232F">
            <w:pPr>
              <w:pStyle w:val="Dates"/>
              <w:tabs>
                <w:tab w:val="right" w:pos="1840"/>
              </w:tabs>
              <w:jc w:val="left"/>
              <w:rPr>
                <w:sz w:val="16"/>
                <w:szCs w:val="16"/>
              </w:rPr>
            </w:pPr>
            <w:r w:rsidRPr="007F09A6">
              <w:rPr>
                <w:sz w:val="16"/>
                <w:szCs w:val="16"/>
              </w:rPr>
              <w:tab/>
            </w:r>
            <w:r w:rsidR="00984A1C" w:rsidRPr="007F09A6">
              <w:rPr>
                <w:sz w:val="16"/>
                <w:szCs w:val="16"/>
              </w:rPr>
              <w:t xml:space="preserve">   </w:t>
            </w:r>
            <w:r w:rsidR="0095587B" w:rsidRPr="007F09A6">
              <w:rPr>
                <w:sz w:val="16"/>
                <w:szCs w:val="16"/>
              </w:rPr>
              <w:t>1</w:t>
            </w:r>
            <w:r w:rsidR="009572FE">
              <w:rPr>
                <w:sz w:val="16"/>
                <w:szCs w:val="16"/>
              </w:rPr>
              <w:t>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1BD857" w14:textId="56E6E774" w:rsidR="00F8354F" w:rsidRPr="007F09A6" w:rsidRDefault="009572FE" w:rsidP="00B1700D">
            <w:pPr>
              <w:pStyle w:val="Date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474B56" w14:textId="40F95659" w:rsidR="00F8354F" w:rsidRPr="007F09A6" w:rsidRDefault="00025FFA">
            <w:pPr>
              <w:pStyle w:val="Dates"/>
              <w:rPr>
                <w:sz w:val="16"/>
                <w:szCs w:val="16"/>
              </w:rPr>
            </w:pPr>
            <w:r w:rsidRPr="007F09A6">
              <w:rPr>
                <w:sz w:val="16"/>
                <w:szCs w:val="16"/>
              </w:rPr>
              <w:t>2</w:t>
            </w:r>
            <w:r w:rsidR="009556C4">
              <w:rPr>
                <w:sz w:val="16"/>
                <w:szCs w:val="16"/>
              </w:rPr>
              <w:t>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21F1E5" w14:textId="387259B8" w:rsidR="00F8354F" w:rsidRPr="007F09A6" w:rsidRDefault="003715C2" w:rsidP="003715C2">
            <w:pPr>
              <w:pStyle w:val="Dates"/>
              <w:rPr>
                <w:sz w:val="16"/>
                <w:szCs w:val="16"/>
              </w:rPr>
            </w:pPr>
            <w:r w:rsidRPr="007F09A6">
              <w:rPr>
                <w:sz w:val="16"/>
                <w:szCs w:val="16"/>
              </w:rPr>
              <w:t>2</w:t>
            </w:r>
            <w:r w:rsidR="009556C4">
              <w:rPr>
                <w:sz w:val="16"/>
                <w:szCs w:val="16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4994E4" w14:textId="1AE88471" w:rsidR="00F8354F" w:rsidRPr="007F09A6" w:rsidRDefault="00025FFA">
            <w:pPr>
              <w:pStyle w:val="Dates"/>
              <w:rPr>
                <w:sz w:val="16"/>
                <w:szCs w:val="16"/>
              </w:rPr>
            </w:pPr>
            <w:r w:rsidRPr="007F09A6">
              <w:rPr>
                <w:sz w:val="16"/>
                <w:szCs w:val="16"/>
              </w:rPr>
              <w:t>2</w:t>
            </w:r>
            <w:r w:rsidR="009556C4">
              <w:rPr>
                <w:sz w:val="16"/>
                <w:szCs w:val="16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E1B93C" w14:textId="234A6FD1" w:rsidR="00F8354F" w:rsidRPr="007F09A6" w:rsidRDefault="0002031D">
            <w:pPr>
              <w:pStyle w:val="Dates"/>
              <w:rPr>
                <w:sz w:val="16"/>
                <w:szCs w:val="16"/>
              </w:rPr>
            </w:pPr>
            <w:r w:rsidRPr="007F09A6">
              <w:rPr>
                <w:sz w:val="16"/>
                <w:szCs w:val="16"/>
              </w:rPr>
              <w:t>2</w:t>
            </w:r>
            <w:r w:rsidR="009556C4">
              <w:rPr>
                <w:sz w:val="16"/>
                <w:szCs w:val="16"/>
              </w:rPr>
              <w:t>3</w:t>
            </w:r>
          </w:p>
        </w:tc>
      </w:tr>
      <w:tr w:rsidR="00FF3C2A" w:rsidRPr="00BF235B" w14:paraId="5AEF4AB5" w14:textId="77777777" w:rsidTr="00BB09B9">
        <w:trPr>
          <w:trHeight w:hRule="exact" w:val="918"/>
        </w:trPr>
        <w:tc>
          <w:tcPr>
            <w:tcW w:w="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E724" w14:textId="77777777" w:rsidR="00623F3C" w:rsidRPr="007F09A6" w:rsidRDefault="00623F3C" w:rsidP="00623F3C">
            <w:pPr>
              <w:rPr>
                <w:sz w:val="16"/>
                <w:szCs w:val="16"/>
              </w:rPr>
            </w:pPr>
            <w:r w:rsidRPr="007F09A6">
              <w:rPr>
                <w:sz w:val="16"/>
                <w:szCs w:val="16"/>
              </w:rPr>
              <w:t>Reflections:</w:t>
            </w:r>
          </w:p>
          <w:p w14:paraId="7CDF09B2" w14:textId="1EA4A11A" w:rsidR="00623F3C" w:rsidRPr="007F09A6" w:rsidRDefault="00623F3C" w:rsidP="00623F3C">
            <w:pPr>
              <w:rPr>
                <w:sz w:val="16"/>
                <w:szCs w:val="16"/>
              </w:rPr>
            </w:pPr>
            <w:r w:rsidRPr="007F09A6">
              <w:rPr>
                <w:sz w:val="16"/>
                <w:szCs w:val="16"/>
              </w:rPr>
              <w:t>What is</w:t>
            </w:r>
            <w:r w:rsidR="00FC55C4" w:rsidRPr="007F09A6">
              <w:rPr>
                <w:sz w:val="16"/>
                <w:szCs w:val="16"/>
              </w:rPr>
              <w:t xml:space="preserve"> a reflection</w:t>
            </w:r>
            <w:r w:rsidRPr="007F09A6">
              <w:rPr>
                <w:sz w:val="16"/>
                <w:szCs w:val="16"/>
              </w:rPr>
              <w:t>?</w:t>
            </w:r>
          </w:p>
          <w:p w14:paraId="55E4352B" w14:textId="1383E5A8" w:rsidR="00F8354F" w:rsidRPr="007F09A6" w:rsidRDefault="00623F3C" w:rsidP="00623F3C">
            <w:pPr>
              <w:rPr>
                <w:sz w:val="16"/>
                <w:szCs w:val="16"/>
              </w:rPr>
            </w:pPr>
            <w:r w:rsidRPr="007F09A6">
              <w:rPr>
                <w:sz w:val="16"/>
                <w:szCs w:val="16"/>
              </w:rPr>
              <w:t xml:space="preserve"> (Letter </w:t>
            </w:r>
            <w:proofErr w:type="spellStart"/>
            <w:r w:rsidRPr="007F09A6">
              <w:rPr>
                <w:sz w:val="16"/>
                <w:szCs w:val="16"/>
              </w:rPr>
              <w:t>Qq</w:t>
            </w:r>
            <w:proofErr w:type="spellEnd"/>
            <w:r w:rsidRPr="007F09A6">
              <w:rPr>
                <w:sz w:val="16"/>
                <w:szCs w:val="16"/>
              </w:rPr>
              <w:t>)</w:t>
            </w:r>
          </w:p>
        </w:tc>
        <w:tc>
          <w:tcPr>
            <w:tcW w:w="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A14B" w14:textId="54B66B2E" w:rsidR="00BC25F9" w:rsidRPr="007F09A6" w:rsidRDefault="00FC55C4" w:rsidP="00427C0B">
            <w:pPr>
              <w:rPr>
                <w:bCs/>
                <w:sz w:val="16"/>
                <w:szCs w:val="16"/>
              </w:rPr>
            </w:pPr>
            <w:r w:rsidRPr="007F09A6">
              <w:rPr>
                <w:bCs/>
                <w:sz w:val="16"/>
                <w:szCs w:val="16"/>
              </w:rPr>
              <w:t>ASL</w:t>
            </w:r>
            <w:r w:rsidR="00BE05C3">
              <w:rPr>
                <w:bCs/>
                <w:sz w:val="16"/>
                <w:szCs w:val="16"/>
              </w:rPr>
              <w:t xml:space="preserve">: </w:t>
            </w:r>
            <w:r w:rsidR="00427C0B">
              <w:rPr>
                <w:sz w:val="16"/>
                <w:szCs w:val="16"/>
              </w:rPr>
              <w:t>Shadow puppets with ASL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94F4" w14:textId="77777777" w:rsidR="00105B45" w:rsidRPr="007F09A6" w:rsidRDefault="00105B45" w:rsidP="00105B45">
            <w:pPr>
              <w:rPr>
                <w:sz w:val="16"/>
                <w:szCs w:val="16"/>
              </w:rPr>
            </w:pPr>
            <w:r w:rsidRPr="007F09A6">
              <w:rPr>
                <w:sz w:val="16"/>
                <w:szCs w:val="16"/>
              </w:rPr>
              <w:t>Exploring reflections</w:t>
            </w:r>
          </w:p>
          <w:p w14:paraId="47B07896" w14:textId="7093648E" w:rsidR="00F8354F" w:rsidRPr="007F09A6" w:rsidRDefault="00F8354F">
            <w:pPr>
              <w:rPr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CC03" w14:textId="74E9A20C" w:rsidR="0003776C" w:rsidRPr="00D8731F" w:rsidRDefault="00D8731F" w:rsidP="00A5702E">
            <w:pPr>
              <w:rPr>
                <w:sz w:val="16"/>
                <w:szCs w:val="16"/>
                <w:lang w:val="de-DE"/>
              </w:rPr>
            </w:pPr>
            <w:r w:rsidRPr="00D8731F">
              <w:rPr>
                <w:sz w:val="16"/>
                <w:szCs w:val="16"/>
                <w:lang w:val="de-DE"/>
              </w:rPr>
              <w:t>“Der schwarze Hase” Shadow t</w:t>
            </w:r>
            <w:r>
              <w:rPr>
                <w:sz w:val="16"/>
                <w:szCs w:val="16"/>
                <w:lang w:val="de-DE"/>
              </w:rPr>
              <w:t>heater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4246" w14:textId="0E724358" w:rsidR="00F8354F" w:rsidRPr="007F09A6" w:rsidRDefault="006040AD" w:rsidP="00815B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Masks and the history and culture of masks from around the world. Asian and African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760F" w14:textId="77777777" w:rsidR="00DF1941" w:rsidRPr="007F09A6" w:rsidRDefault="00DF1941" w:rsidP="00DF1941">
            <w:pPr>
              <w:rPr>
                <w:sz w:val="16"/>
                <w:szCs w:val="16"/>
              </w:rPr>
            </w:pPr>
            <w:r w:rsidRPr="007F09A6">
              <w:rPr>
                <w:sz w:val="16"/>
                <w:szCs w:val="16"/>
              </w:rPr>
              <w:t>Module 5-C</w:t>
            </w:r>
          </w:p>
          <w:p w14:paraId="7291FD5B" w14:textId="1EA973A6" w:rsidR="00DF1941" w:rsidRPr="007F09A6" w:rsidRDefault="00DF1941" w:rsidP="00DF1941">
            <w:pPr>
              <w:rPr>
                <w:sz w:val="16"/>
                <w:szCs w:val="16"/>
              </w:rPr>
            </w:pPr>
            <w:r w:rsidRPr="007F09A6">
              <w:rPr>
                <w:sz w:val="16"/>
                <w:szCs w:val="16"/>
              </w:rPr>
              <w:t xml:space="preserve">Contextualizing subtraction stories to </w:t>
            </w:r>
            <w:r w:rsidR="00836EDD" w:rsidRPr="007F09A6">
              <w:rPr>
                <w:sz w:val="16"/>
                <w:szCs w:val="16"/>
              </w:rPr>
              <w:t>solve.</w:t>
            </w:r>
          </w:p>
          <w:p w14:paraId="0C0C559E" w14:textId="6A8DAAF5" w:rsidR="00560782" w:rsidRPr="007F09A6" w:rsidRDefault="00560782" w:rsidP="00F077CA">
            <w:pPr>
              <w:spacing w:before="0" w:after="0"/>
              <w:textAlignment w:val="center"/>
              <w:rPr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4E3D" w14:textId="77777777" w:rsidR="00F8354F" w:rsidRPr="007F09A6" w:rsidRDefault="00F8354F">
            <w:pPr>
              <w:rPr>
                <w:sz w:val="16"/>
                <w:szCs w:val="16"/>
              </w:rPr>
            </w:pPr>
          </w:p>
        </w:tc>
      </w:tr>
      <w:tr w:rsidR="00176321" w:rsidRPr="00BF235B" w14:paraId="50FC1D46" w14:textId="77777777" w:rsidTr="00BB09B9">
        <w:trPr>
          <w:trHeight w:val="1565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 w:themeFill="background2"/>
          </w:tcPr>
          <w:p w14:paraId="5DB2C92B" w14:textId="00F0CE6B" w:rsidR="00F8354F" w:rsidRPr="007F09A6" w:rsidRDefault="007E446F" w:rsidP="007E446F">
            <w:pPr>
              <w:pStyle w:val="Dates"/>
              <w:tabs>
                <w:tab w:val="right" w:pos="1840"/>
              </w:tabs>
              <w:jc w:val="left"/>
              <w:rPr>
                <w:sz w:val="16"/>
                <w:szCs w:val="16"/>
              </w:rPr>
            </w:pPr>
            <w:r w:rsidRPr="007F09A6">
              <w:rPr>
                <w:sz w:val="16"/>
                <w:szCs w:val="16"/>
              </w:rPr>
              <w:tab/>
            </w:r>
            <w:r w:rsidR="00597B81" w:rsidRPr="007F09A6">
              <w:rPr>
                <w:sz w:val="16"/>
                <w:szCs w:val="16"/>
              </w:rPr>
              <w:t>2</w:t>
            </w:r>
            <w:r w:rsidR="009556C4">
              <w:rPr>
                <w:sz w:val="16"/>
                <w:szCs w:val="16"/>
              </w:rPr>
              <w:t>4</w:t>
            </w:r>
          </w:p>
          <w:p w14:paraId="2EDC4E4A" w14:textId="77777777" w:rsidR="00280521" w:rsidRPr="007F09A6" w:rsidRDefault="00280521" w:rsidP="00280521">
            <w:pPr>
              <w:pStyle w:val="Dates"/>
              <w:tabs>
                <w:tab w:val="right" w:pos="184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7F09A6">
              <w:rPr>
                <w:sz w:val="16"/>
                <w:szCs w:val="16"/>
              </w:rPr>
              <w:t>Make it Move</w:t>
            </w:r>
          </w:p>
          <w:p w14:paraId="54B4344A" w14:textId="77777777" w:rsidR="00280521" w:rsidRPr="007F09A6" w:rsidRDefault="00280521" w:rsidP="00280521">
            <w:pPr>
              <w:pStyle w:val="Dates"/>
              <w:tabs>
                <w:tab w:val="right" w:pos="184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7F09A6">
              <w:rPr>
                <w:sz w:val="16"/>
                <w:szCs w:val="16"/>
              </w:rPr>
              <w:t>Moving Machines</w:t>
            </w:r>
          </w:p>
          <w:p w14:paraId="2911E5B6" w14:textId="2046D8B2" w:rsidR="00280521" w:rsidRPr="007F09A6" w:rsidRDefault="00280521" w:rsidP="00280521">
            <w:r w:rsidRPr="007F09A6">
              <w:rPr>
                <w:sz w:val="16"/>
                <w:szCs w:val="16"/>
              </w:rPr>
              <w:t xml:space="preserve">(Letter </w:t>
            </w:r>
            <w:proofErr w:type="spellStart"/>
            <w:r w:rsidRPr="007F09A6">
              <w:rPr>
                <w:sz w:val="16"/>
                <w:szCs w:val="16"/>
              </w:rPr>
              <w:t>Yy</w:t>
            </w:r>
            <w:proofErr w:type="spellEnd"/>
            <w:r w:rsidRPr="007F09A6">
              <w:rPr>
                <w:sz w:val="16"/>
                <w:szCs w:val="16"/>
              </w:rPr>
              <w:t>)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 w:themeFill="background2"/>
          </w:tcPr>
          <w:p w14:paraId="3002E87E" w14:textId="6CF3D086" w:rsidR="00E658D1" w:rsidRPr="007F09A6" w:rsidRDefault="00E658D1" w:rsidP="001255EF">
            <w:pPr>
              <w:tabs>
                <w:tab w:val="right" w:pos="2189"/>
              </w:tabs>
              <w:rPr>
                <w:b/>
                <w:bCs/>
                <w:sz w:val="16"/>
                <w:szCs w:val="16"/>
              </w:rPr>
            </w:pPr>
            <w:r w:rsidRPr="007F09A6">
              <w:rPr>
                <w:b/>
                <w:bCs/>
                <w:sz w:val="16"/>
                <w:szCs w:val="16"/>
              </w:rPr>
              <w:t xml:space="preserve">Memorial Day </w:t>
            </w:r>
            <w:r w:rsidR="001255EF" w:rsidRPr="007F09A6">
              <w:rPr>
                <w:b/>
                <w:bCs/>
                <w:sz w:val="16"/>
                <w:szCs w:val="16"/>
              </w:rPr>
              <w:tab/>
            </w:r>
            <w:r w:rsidR="001255EF" w:rsidRPr="007F09A6">
              <w:rPr>
                <w:sz w:val="16"/>
                <w:szCs w:val="16"/>
              </w:rPr>
              <w:t>2</w:t>
            </w:r>
            <w:r w:rsidR="009556C4">
              <w:rPr>
                <w:sz w:val="16"/>
                <w:szCs w:val="16"/>
              </w:rPr>
              <w:t>5</w:t>
            </w:r>
          </w:p>
          <w:p w14:paraId="6E6F2339" w14:textId="54DBB9FF" w:rsidR="00143BCA" w:rsidRPr="007F09A6" w:rsidRDefault="00E658D1" w:rsidP="00E658D1">
            <w:pPr>
              <w:pStyle w:val="Dates"/>
              <w:tabs>
                <w:tab w:val="right" w:pos="1840"/>
              </w:tabs>
              <w:jc w:val="left"/>
              <w:rPr>
                <w:b/>
                <w:bCs/>
                <w:sz w:val="16"/>
                <w:szCs w:val="16"/>
              </w:rPr>
            </w:pPr>
            <w:r w:rsidRPr="007F09A6">
              <w:rPr>
                <w:b/>
                <w:bCs/>
                <w:sz w:val="16"/>
                <w:szCs w:val="16"/>
              </w:rPr>
              <w:t>No School</w:t>
            </w:r>
          </w:p>
          <w:p w14:paraId="2FC74F5B" w14:textId="77777777" w:rsidR="00BC25F9" w:rsidRDefault="00BC25F9" w:rsidP="00BC25F9">
            <w:pPr>
              <w:rPr>
                <w:bCs/>
                <w:sz w:val="16"/>
                <w:szCs w:val="16"/>
              </w:rPr>
            </w:pPr>
            <w:r w:rsidRPr="007F09A6">
              <w:rPr>
                <w:bCs/>
                <w:sz w:val="16"/>
                <w:szCs w:val="16"/>
              </w:rPr>
              <w:t>ASL</w:t>
            </w:r>
            <w:r>
              <w:rPr>
                <w:bCs/>
                <w:sz w:val="16"/>
                <w:szCs w:val="16"/>
              </w:rPr>
              <w:t>: Transportation Terms-</w:t>
            </w:r>
          </w:p>
          <w:p w14:paraId="0C3C117B" w14:textId="21BB0917" w:rsidR="00BC25F9" w:rsidRDefault="00BC25F9" w:rsidP="00BC25F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Read Good Night Construction Si</w:t>
            </w:r>
            <w:r w:rsidR="00DE42B8">
              <w:rPr>
                <w:bCs/>
                <w:sz w:val="16"/>
                <w:szCs w:val="16"/>
              </w:rPr>
              <w:t>te</w:t>
            </w:r>
            <w:r>
              <w:rPr>
                <w:bCs/>
                <w:sz w:val="16"/>
                <w:szCs w:val="16"/>
              </w:rPr>
              <w:t>- Art</w:t>
            </w:r>
          </w:p>
          <w:p w14:paraId="2EA6366F" w14:textId="1C5B1CDE" w:rsidR="00F8354F" w:rsidRPr="007F09A6" w:rsidRDefault="007E446F" w:rsidP="00E658D1">
            <w:pPr>
              <w:pStyle w:val="Dates"/>
              <w:tabs>
                <w:tab w:val="right" w:pos="1840"/>
              </w:tabs>
              <w:jc w:val="left"/>
              <w:rPr>
                <w:sz w:val="16"/>
                <w:szCs w:val="16"/>
              </w:rPr>
            </w:pPr>
            <w:r w:rsidRPr="007F09A6">
              <w:rPr>
                <w:sz w:val="16"/>
                <w:szCs w:val="16"/>
              </w:rPr>
              <w:tab/>
            </w:r>
            <w:r w:rsidR="003715C2" w:rsidRPr="007F09A6">
              <w:rPr>
                <w:sz w:val="16"/>
                <w:szCs w:val="16"/>
              </w:rPr>
              <w:t xml:space="preserve">    </w:t>
            </w:r>
            <w:r w:rsidR="009335EB" w:rsidRPr="007F09A6">
              <w:rPr>
                <w:sz w:val="16"/>
                <w:szCs w:val="16"/>
              </w:rPr>
              <w:t xml:space="preserve">   </w:t>
            </w:r>
            <w:r w:rsidR="003715C2" w:rsidRPr="007F09A6">
              <w:rPr>
                <w:sz w:val="16"/>
                <w:szCs w:val="16"/>
              </w:rPr>
              <w:t xml:space="preserve"> 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 w:themeFill="background2"/>
          </w:tcPr>
          <w:p w14:paraId="2DBDF713" w14:textId="34CE4384" w:rsidR="004A6D50" w:rsidRPr="004A6D50" w:rsidRDefault="00A25B9A" w:rsidP="004A6D50">
            <w:pPr>
              <w:pStyle w:val="Dates"/>
              <w:tabs>
                <w:tab w:val="right" w:pos="1840"/>
              </w:tabs>
              <w:jc w:val="left"/>
              <w:rPr>
                <w:color w:val="FF0000"/>
                <w:sz w:val="16"/>
                <w:szCs w:val="16"/>
                <w:u w:val="single"/>
              </w:rPr>
            </w:pPr>
            <w:r w:rsidRPr="007F09A6">
              <w:rPr>
                <w:color w:val="auto"/>
                <w:sz w:val="16"/>
                <w:szCs w:val="16"/>
              </w:rPr>
              <w:t xml:space="preserve"> </w:t>
            </w:r>
            <w:r w:rsidR="003E2E38">
              <w:rPr>
                <w:color w:val="auto"/>
                <w:sz w:val="16"/>
                <w:szCs w:val="16"/>
              </w:rPr>
              <w:t xml:space="preserve">                                       </w:t>
            </w:r>
            <w:r w:rsidR="001D3D6E" w:rsidRPr="007F09A6">
              <w:rPr>
                <w:color w:val="auto"/>
                <w:sz w:val="16"/>
                <w:szCs w:val="16"/>
              </w:rPr>
              <w:t>2</w:t>
            </w:r>
            <w:r w:rsidR="009556C4">
              <w:rPr>
                <w:color w:val="auto"/>
                <w:sz w:val="16"/>
                <w:szCs w:val="16"/>
              </w:rPr>
              <w:t>6</w:t>
            </w:r>
          </w:p>
          <w:p w14:paraId="71491E95" w14:textId="5A9A7276" w:rsidR="00F8354F" w:rsidRPr="007F09A6" w:rsidRDefault="00711B78" w:rsidP="007E446F">
            <w:pPr>
              <w:pStyle w:val="Dates"/>
              <w:jc w:val="left"/>
              <w:rPr>
                <w:color w:val="auto"/>
                <w:sz w:val="16"/>
                <w:szCs w:val="16"/>
              </w:rPr>
            </w:pPr>
            <w:r w:rsidRPr="007F09A6">
              <w:rPr>
                <w:color w:val="auto"/>
                <w:sz w:val="16"/>
                <w:szCs w:val="16"/>
              </w:rPr>
              <w:t xml:space="preserve">                    </w:t>
            </w:r>
            <w:r w:rsidR="001255EF" w:rsidRPr="007F09A6">
              <w:rPr>
                <w:color w:val="auto"/>
                <w:sz w:val="16"/>
                <w:szCs w:val="16"/>
              </w:rPr>
              <w:t xml:space="preserve">              </w:t>
            </w:r>
          </w:p>
          <w:p w14:paraId="6FE71FD6" w14:textId="77777777" w:rsidR="00C9612A" w:rsidRPr="007F09A6" w:rsidRDefault="00C9612A" w:rsidP="00C9612A">
            <w:pPr>
              <w:pStyle w:val="Dates"/>
              <w:tabs>
                <w:tab w:val="right" w:pos="184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7F09A6">
              <w:rPr>
                <w:sz w:val="16"/>
                <w:szCs w:val="16"/>
              </w:rPr>
              <w:t>Make it Move</w:t>
            </w:r>
          </w:p>
          <w:p w14:paraId="10BD36E7" w14:textId="77777777" w:rsidR="00C9612A" w:rsidRPr="007F09A6" w:rsidRDefault="00C9612A" w:rsidP="00C9612A">
            <w:pPr>
              <w:pStyle w:val="Dates"/>
              <w:tabs>
                <w:tab w:val="right" w:pos="184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7F09A6">
              <w:rPr>
                <w:sz w:val="16"/>
                <w:szCs w:val="16"/>
              </w:rPr>
              <w:t>Moving Machines</w:t>
            </w:r>
          </w:p>
          <w:p w14:paraId="16C00359" w14:textId="77777777" w:rsidR="000E23F4" w:rsidRPr="007F09A6" w:rsidRDefault="000E23F4" w:rsidP="000E23F4">
            <w:pPr>
              <w:spacing w:before="0" w:after="0"/>
              <w:rPr>
                <w:sz w:val="16"/>
                <w:szCs w:val="16"/>
              </w:rPr>
            </w:pPr>
            <w:r w:rsidRPr="007F09A6">
              <w:rPr>
                <w:sz w:val="16"/>
                <w:szCs w:val="16"/>
              </w:rPr>
              <w:t xml:space="preserve">Push Pull </w:t>
            </w:r>
          </w:p>
          <w:p w14:paraId="302F042D" w14:textId="77777777" w:rsidR="000E23F4" w:rsidRPr="007F09A6" w:rsidRDefault="000E23F4" w:rsidP="00C9612A">
            <w:pPr>
              <w:pStyle w:val="Dates"/>
              <w:tabs>
                <w:tab w:val="right" w:pos="1840"/>
              </w:tabs>
              <w:spacing w:before="0" w:after="0"/>
              <w:jc w:val="left"/>
              <w:rPr>
                <w:sz w:val="16"/>
                <w:szCs w:val="16"/>
              </w:rPr>
            </w:pPr>
          </w:p>
          <w:p w14:paraId="39830675" w14:textId="69969C89" w:rsidR="00C9612A" w:rsidRPr="007F09A6" w:rsidRDefault="00C9612A" w:rsidP="00C9612A"/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 w:themeFill="background2"/>
          </w:tcPr>
          <w:p w14:paraId="124BD3A2" w14:textId="150FD571" w:rsidR="00AE5CDC" w:rsidRPr="007F09A6" w:rsidRDefault="0092644B" w:rsidP="00AE5CDC">
            <w:pPr>
              <w:rPr>
                <w:sz w:val="16"/>
                <w:szCs w:val="16"/>
              </w:rPr>
            </w:pPr>
            <w:r w:rsidRPr="007F09A6">
              <w:rPr>
                <w:sz w:val="16"/>
                <w:szCs w:val="16"/>
              </w:rPr>
              <w:t xml:space="preserve">                                     </w:t>
            </w:r>
            <w:r w:rsidR="009335EB" w:rsidRPr="007F09A6">
              <w:rPr>
                <w:sz w:val="16"/>
                <w:szCs w:val="16"/>
              </w:rPr>
              <w:t>2</w:t>
            </w:r>
            <w:r w:rsidR="009556C4">
              <w:rPr>
                <w:sz w:val="16"/>
                <w:szCs w:val="16"/>
              </w:rPr>
              <w:t>7</w:t>
            </w:r>
          </w:p>
          <w:p w14:paraId="729B90F1" w14:textId="6B9FD33B" w:rsidR="00F8354F" w:rsidRPr="007F09A6" w:rsidRDefault="000F60BA" w:rsidP="00AE5CDC">
            <w:pPr>
              <w:pStyle w:val="Dates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“Color-Parking Garage” Trains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 w:themeFill="background2"/>
          </w:tcPr>
          <w:p w14:paraId="5774371A" w14:textId="02FB9D0D" w:rsidR="00F8354F" w:rsidRPr="007F09A6" w:rsidRDefault="008C52D6" w:rsidP="0092644B">
            <w:pPr>
              <w:pStyle w:val="Dates"/>
              <w:rPr>
                <w:sz w:val="16"/>
                <w:szCs w:val="16"/>
              </w:rPr>
            </w:pPr>
            <w:r w:rsidRPr="007F09A6">
              <w:rPr>
                <w:sz w:val="16"/>
                <w:szCs w:val="16"/>
              </w:rPr>
              <w:t>2</w:t>
            </w:r>
            <w:r w:rsidR="009556C4">
              <w:rPr>
                <w:sz w:val="16"/>
                <w:szCs w:val="16"/>
              </w:rPr>
              <w:t>8</w:t>
            </w:r>
          </w:p>
          <w:p w14:paraId="5514509B" w14:textId="6BAE001A" w:rsidR="000C7664" w:rsidRPr="007F09A6" w:rsidRDefault="00593C73" w:rsidP="00593C73">
            <w:r>
              <w:rPr>
                <w:sz w:val="16"/>
                <w:szCs w:val="16"/>
              </w:rPr>
              <w:t>Masks and the history and culture of masks from around the world. Asian and African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 w:themeFill="background2"/>
          </w:tcPr>
          <w:p w14:paraId="76001F28" w14:textId="34EDF437" w:rsidR="00F8354F" w:rsidRPr="007F09A6" w:rsidRDefault="0092644B" w:rsidP="0092644B">
            <w:pPr>
              <w:pStyle w:val="Dates"/>
              <w:tabs>
                <w:tab w:val="left" w:pos="1372"/>
              </w:tabs>
              <w:jc w:val="left"/>
              <w:rPr>
                <w:sz w:val="16"/>
                <w:szCs w:val="16"/>
              </w:rPr>
            </w:pPr>
            <w:r w:rsidRPr="007F09A6">
              <w:rPr>
                <w:sz w:val="16"/>
                <w:szCs w:val="16"/>
              </w:rPr>
              <w:tab/>
            </w:r>
            <w:r w:rsidR="000B6476">
              <w:rPr>
                <w:sz w:val="16"/>
                <w:szCs w:val="16"/>
              </w:rPr>
              <w:t xml:space="preserve">      29</w:t>
            </w:r>
          </w:p>
          <w:p w14:paraId="04471F52" w14:textId="77777777" w:rsidR="001B1A66" w:rsidRPr="007F09A6" w:rsidRDefault="001B1A66" w:rsidP="001B1A66">
            <w:pPr>
              <w:rPr>
                <w:sz w:val="16"/>
                <w:szCs w:val="16"/>
              </w:rPr>
            </w:pPr>
            <w:r w:rsidRPr="007F09A6">
              <w:rPr>
                <w:sz w:val="16"/>
                <w:szCs w:val="16"/>
              </w:rPr>
              <w:t>Module 5-D</w:t>
            </w:r>
          </w:p>
          <w:p w14:paraId="0765293F" w14:textId="08A769A2" w:rsidR="001B1A66" w:rsidRPr="007F09A6" w:rsidRDefault="001B1A66" w:rsidP="009B56BE">
            <w:r w:rsidRPr="007F09A6">
              <w:rPr>
                <w:sz w:val="16"/>
                <w:szCs w:val="16"/>
              </w:rPr>
              <w:t>Decontextualizing addition stories to solve using fingers, objects</w:t>
            </w:r>
            <w:r w:rsidR="00EA6B0D">
              <w:rPr>
                <w:sz w:val="16"/>
                <w:szCs w:val="16"/>
              </w:rPr>
              <w:t xml:space="preserve"> and drawings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 w:themeFill="background2"/>
          </w:tcPr>
          <w:p w14:paraId="7B1DD8E4" w14:textId="5B74963E" w:rsidR="00604D65" w:rsidRPr="007F09A6" w:rsidRDefault="008C52D6">
            <w:pPr>
              <w:pStyle w:val="Dates"/>
              <w:rPr>
                <w:sz w:val="16"/>
                <w:szCs w:val="16"/>
              </w:rPr>
            </w:pPr>
            <w:r w:rsidRPr="007F09A6">
              <w:rPr>
                <w:sz w:val="16"/>
                <w:szCs w:val="16"/>
              </w:rPr>
              <w:t>3</w:t>
            </w:r>
            <w:r w:rsidR="000B6476">
              <w:rPr>
                <w:sz w:val="16"/>
                <w:szCs w:val="16"/>
              </w:rPr>
              <w:t>0</w:t>
            </w:r>
          </w:p>
          <w:p w14:paraId="4EEC0EAF" w14:textId="6B31DADF" w:rsidR="00F8354F" w:rsidRPr="007F09A6" w:rsidRDefault="00F8354F" w:rsidP="00604D65">
            <w:pPr>
              <w:pStyle w:val="Dates"/>
              <w:jc w:val="left"/>
              <w:rPr>
                <w:b/>
                <w:bCs/>
                <w:sz w:val="16"/>
                <w:szCs w:val="16"/>
              </w:rPr>
            </w:pPr>
          </w:p>
        </w:tc>
      </w:tr>
      <w:tr w:rsidR="00BB09B9" w:rsidRPr="00BF235B" w14:paraId="329CF1C4" w14:textId="77777777" w:rsidTr="003E2E38">
        <w:trPr>
          <w:trHeight w:val="728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 w:themeFill="background2"/>
          </w:tcPr>
          <w:p w14:paraId="0BBB73C7" w14:textId="50976389" w:rsidR="00BB09B9" w:rsidRPr="007F09A6" w:rsidRDefault="00BB09B9" w:rsidP="00FA271E">
            <w:pPr>
              <w:rPr>
                <w:sz w:val="16"/>
                <w:szCs w:val="16"/>
              </w:rPr>
            </w:pPr>
            <w:r w:rsidRPr="007F09A6">
              <w:rPr>
                <w:sz w:val="16"/>
                <w:szCs w:val="16"/>
              </w:rPr>
              <w:t>Theme</w:t>
            </w:r>
            <w:r w:rsidR="003E2E38">
              <w:rPr>
                <w:sz w:val="16"/>
                <w:szCs w:val="16"/>
              </w:rPr>
              <w:t xml:space="preserve">                             31</w:t>
            </w:r>
          </w:p>
          <w:p w14:paraId="0A27453C" w14:textId="31556319" w:rsidR="00BB09B9" w:rsidRPr="007F09A6" w:rsidRDefault="00BB09B9" w:rsidP="007E446F">
            <w:pPr>
              <w:pStyle w:val="Dates"/>
              <w:tabs>
                <w:tab w:val="right" w:pos="1840"/>
              </w:tabs>
              <w:jc w:val="left"/>
              <w:rPr>
                <w:sz w:val="16"/>
                <w:szCs w:val="16"/>
              </w:rPr>
            </w:pPr>
            <w:r w:rsidRPr="007F09A6">
              <w:rPr>
                <w:sz w:val="16"/>
                <w:szCs w:val="16"/>
              </w:rPr>
              <w:t>(Literacy Focus)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 w:themeFill="background2"/>
          </w:tcPr>
          <w:p w14:paraId="1F97CA5E" w14:textId="33C78CB3" w:rsidR="00BB09B9" w:rsidRPr="007F09A6" w:rsidRDefault="00BB09B9" w:rsidP="001255EF">
            <w:pPr>
              <w:tabs>
                <w:tab w:val="right" w:pos="2189"/>
              </w:tabs>
              <w:rPr>
                <w:b/>
                <w:bCs/>
                <w:sz w:val="16"/>
                <w:szCs w:val="16"/>
              </w:rPr>
            </w:pPr>
            <w:r w:rsidRPr="007F09A6">
              <w:rPr>
                <w:sz w:val="16"/>
                <w:szCs w:val="16"/>
              </w:rPr>
              <w:t>ASL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 w:themeFill="background2"/>
          </w:tcPr>
          <w:p w14:paraId="1D3B3B23" w14:textId="096D87F9" w:rsidR="00BB09B9" w:rsidRPr="007F09A6" w:rsidRDefault="00BB09B9" w:rsidP="004A6D50">
            <w:pPr>
              <w:pStyle w:val="Dates"/>
              <w:tabs>
                <w:tab w:val="right" w:pos="1840"/>
              </w:tabs>
              <w:jc w:val="left"/>
              <w:rPr>
                <w:color w:val="auto"/>
                <w:sz w:val="16"/>
                <w:szCs w:val="16"/>
              </w:rPr>
            </w:pPr>
            <w:r w:rsidRPr="007F09A6">
              <w:rPr>
                <w:color w:val="auto"/>
                <w:sz w:val="16"/>
                <w:szCs w:val="16"/>
              </w:rPr>
              <w:t>Science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 w:themeFill="background2"/>
          </w:tcPr>
          <w:p w14:paraId="4A05FFDF" w14:textId="77777777" w:rsidR="00BB09B9" w:rsidRPr="007F09A6" w:rsidRDefault="00BB09B9">
            <w:pPr>
              <w:rPr>
                <w:sz w:val="16"/>
                <w:szCs w:val="16"/>
              </w:rPr>
            </w:pPr>
            <w:r w:rsidRPr="007F09A6">
              <w:rPr>
                <w:sz w:val="16"/>
                <w:szCs w:val="16"/>
              </w:rPr>
              <w:t xml:space="preserve">German/     </w:t>
            </w:r>
          </w:p>
          <w:p w14:paraId="04587008" w14:textId="6335F27D" w:rsidR="00BB09B9" w:rsidRPr="007F09A6" w:rsidRDefault="00BB09B9" w:rsidP="00AE5CDC">
            <w:pPr>
              <w:rPr>
                <w:sz w:val="16"/>
                <w:szCs w:val="16"/>
              </w:rPr>
            </w:pPr>
            <w:r w:rsidRPr="007F09A6">
              <w:rPr>
                <w:sz w:val="16"/>
                <w:szCs w:val="16"/>
              </w:rPr>
              <w:t xml:space="preserve">  Social/Emo Skills                                   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 w:themeFill="background2"/>
          </w:tcPr>
          <w:p w14:paraId="4FCE8CDE" w14:textId="27A49581" w:rsidR="00BB09B9" w:rsidRPr="007F09A6" w:rsidRDefault="00BB09B9" w:rsidP="0092644B">
            <w:pPr>
              <w:pStyle w:val="Dates"/>
              <w:rPr>
                <w:sz w:val="16"/>
                <w:szCs w:val="16"/>
              </w:rPr>
            </w:pPr>
            <w:r w:rsidRPr="007F09A6">
              <w:rPr>
                <w:sz w:val="16"/>
                <w:szCs w:val="16"/>
              </w:rPr>
              <w:t>Social Studies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 w:themeFill="background2"/>
          </w:tcPr>
          <w:p w14:paraId="41FEEFB3" w14:textId="70084582" w:rsidR="00BB09B9" w:rsidRPr="007F09A6" w:rsidRDefault="00BB09B9" w:rsidP="0092644B">
            <w:pPr>
              <w:pStyle w:val="Dates"/>
              <w:tabs>
                <w:tab w:val="left" w:pos="1372"/>
              </w:tabs>
              <w:jc w:val="left"/>
              <w:rPr>
                <w:sz w:val="16"/>
                <w:szCs w:val="16"/>
              </w:rPr>
            </w:pPr>
            <w:r w:rsidRPr="007F09A6">
              <w:rPr>
                <w:color w:val="auto"/>
                <w:sz w:val="16"/>
                <w:szCs w:val="16"/>
              </w:rPr>
              <w:t>Math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 w:themeFill="background2"/>
          </w:tcPr>
          <w:p w14:paraId="6C3E71B4" w14:textId="77777777" w:rsidR="00BB09B9" w:rsidRPr="007F09A6" w:rsidRDefault="00BB09B9">
            <w:pPr>
              <w:pStyle w:val="Dates"/>
              <w:rPr>
                <w:sz w:val="16"/>
                <w:szCs w:val="16"/>
              </w:rPr>
            </w:pPr>
          </w:p>
        </w:tc>
      </w:tr>
    </w:tbl>
    <w:p w14:paraId="4A63C2BE" w14:textId="77777777" w:rsidR="00F8354F" w:rsidRPr="00BF235B" w:rsidRDefault="00F8354F" w:rsidP="00B91365">
      <w:pPr>
        <w:pStyle w:val="NoSpacing"/>
        <w:rPr>
          <w:sz w:val="16"/>
          <w:szCs w:val="16"/>
        </w:rPr>
      </w:pPr>
    </w:p>
    <w:sectPr w:rsidR="00F8354F" w:rsidRPr="00BF235B">
      <w:pgSz w:w="15840" w:h="12240" w:orient="landscape" w:code="1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AE262" w14:textId="77777777" w:rsidR="00FF1F62" w:rsidRDefault="00FF1F62">
      <w:pPr>
        <w:spacing w:before="0" w:after="0"/>
      </w:pPr>
      <w:r>
        <w:separator/>
      </w:r>
    </w:p>
  </w:endnote>
  <w:endnote w:type="continuationSeparator" w:id="0">
    <w:p w14:paraId="697B1196" w14:textId="77777777" w:rsidR="00FF1F62" w:rsidRDefault="00FF1F6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sha">
    <w:altName w:val="Cambria"/>
    <w:charset w:val="B1"/>
    <w:family w:val="swiss"/>
    <w:pitch w:val="variable"/>
    <w:sig w:usb0="80000807" w:usb1="40000042" w:usb2="00000000" w:usb3="00000000" w:csb0="0000002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20A9E" w14:textId="77777777" w:rsidR="00FF1F62" w:rsidRDefault="00FF1F62">
      <w:pPr>
        <w:spacing w:before="0" w:after="0"/>
      </w:pPr>
      <w:r>
        <w:separator/>
      </w:r>
    </w:p>
  </w:footnote>
  <w:footnote w:type="continuationSeparator" w:id="0">
    <w:p w14:paraId="6A1664A9" w14:textId="77777777" w:rsidR="00FF1F62" w:rsidRDefault="00FF1F6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303F6"/>
    <w:multiLevelType w:val="multilevel"/>
    <w:tmpl w:val="5BD8D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72613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5/31/2026"/>
    <w:docVar w:name="MonthStart" w:val="5/1/2026"/>
  </w:docVars>
  <w:rsids>
    <w:rsidRoot w:val="007E446F"/>
    <w:rsid w:val="0001151E"/>
    <w:rsid w:val="00017ABF"/>
    <w:rsid w:val="0002031D"/>
    <w:rsid w:val="00025FFA"/>
    <w:rsid w:val="000310CE"/>
    <w:rsid w:val="0003776C"/>
    <w:rsid w:val="00045441"/>
    <w:rsid w:val="00052878"/>
    <w:rsid w:val="00055775"/>
    <w:rsid w:val="00060C31"/>
    <w:rsid w:val="000768C8"/>
    <w:rsid w:val="00081E44"/>
    <w:rsid w:val="0008677F"/>
    <w:rsid w:val="00092428"/>
    <w:rsid w:val="00092836"/>
    <w:rsid w:val="000958A4"/>
    <w:rsid w:val="00097138"/>
    <w:rsid w:val="000B04ED"/>
    <w:rsid w:val="000B2C99"/>
    <w:rsid w:val="000B4E31"/>
    <w:rsid w:val="000B6476"/>
    <w:rsid w:val="000C5078"/>
    <w:rsid w:val="000C7664"/>
    <w:rsid w:val="000C7F83"/>
    <w:rsid w:val="000D2084"/>
    <w:rsid w:val="000E23F4"/>
    <w:rsid w:val="000E4FDB"/>
    <w:rsid w:val="000F187F"/>
    <w:rsid w:val="000F60BA"/>
    <w:rsid w:val="000F754F"/>
    <w:rsid w:val="0010000F"/>
    <w:rsid w:val="00103870"/>
    <w:rsid w:val="00105B45"/>
    <w:rsid w:val="00120D27"/>
    <w:rsid w:val="001254F1"/>
    <w:rsid w:val="001255EF"/>
    <w:rsid w:val="00131F5C"/>
    <w:rsid w:val="00131FF3"/>
    <w:rsid w:val="00135970"/>
    <w:rsid w:val="001378D5"/>
    <w:rsid w:val="00143BCA"/>
    <w:rsid w:val="00146F71"/>
    <w:rsid w:val="001572DB"/>
    <w:rsid w:val="001675DA"/>
    <w:rsid w:val="00171E89"/>
    <w:rsid w:val="00176321"/>
    <w:rsid w:val="001804DC"/>
    <w:rsid w:val="00185B2C"/>
    <w:rsid w:val="0018640B"/>
    <w:rsid w:val="00190FC7"/>
    <w:rsid w:val="00191D90"/>
    <w:rsid w:val="00193414"/>
    <w:rsid w:val="001A4826"/>
    <w:rsid w:val="001A6355"/>
    <w:rsid w:val="001B0192"/>
    <w:rsid w:val="001B0E8D"/>
    <w:rsid w:val="001B1A66"/>
    <w:rsid w:val="001C2C48"/>
    <w:rsid w:val="001D05F2"/>
    <w:rsid w:val="001D2BEE"/>
    <w:rsid w:val="001D3D6E"/>
    <w:rsid w:val="001D62DD"/>
    <w:rsid w:val="001F4087"/>
    <w:rsid w:val="001F48EF"/>
    <w:rsid w:val="001F68D5"/>
    <w:rsid w:val="00205D2C"/>
    <w:rsid w:val="0021242A"/>
    <w:rsid w:val="00221870"/>
    <w:rsid w:val="00225A5D"/>
    <w:rsid w:val="002307DE"/>
    <w:rsid w:val="00240A95"/>
    <w:rsid w:val="00240E7E"/>
    <w:rsid w:val="00241030"/>
    <w:rsid w:val="00242418"/>
    <w:rsid w:val="00262469"/>
    <w:rsid w:val="00266340"/>
    <w:rsid w:val="00267FB7"/>
    <w:rsid w:val="00276B65"/>
    <w:rsid w:val="00280521"/>
    <w:rsid w:val="00282043"/>
    <w:rsid w:val="0028232F"/>
    <w:rsid w:val="00295C46"/>
    <w:rsid w:val="002A16F6"/>
    <w:rsid w:val="002A7238"/>
    <w:rsid w:val="002B1C64"/>
    <w:rsid w:val="002D71A9"/>
    <w:rsid w:val="002D7DF0"/>
    <w:rsid w:val="002E7591"/>
    <w:rsid w:val="002F1009"/>
    <w:rsid w:val="002F30B9"/>
    <w:rsid w:val="002F4433"/>
    <w:rsid w:val="00305FE3"/>
    <w:rsid w:val="00320A48"/>
    <w:rsid w:val="00325E9A"/>
    <w:rsid w:val="00335EE7"/>
    <w:rsid w:val="003412CD"/>
    <w:rsid w:val="00350F92"/>
    <w:rsid w:val="00357C73"/>
    <w:rsid w:val="003649EC"/>
    <w:rsid w:val="00365F29"/>
    <w:rsid w:val="003715C2"/>
    <w:rsid w:val="00381E98"/>
    <w:rsid w:val="00384DA6"/>
    <w:rsid w:val="00387FAF"/>
    <w:rsid w:val="003A52B9"/>
    <w:rsid w:val="003A5765"/>
    <w:rsid w:val="003B46B4"/>
    <w:rsid w:val="003B54D2"/>
    <w:rsid w:val="003B6D11"/>
    <w:rsid w:val="003C14DE"/>
    <w:rsid w:val="003D565D"/>
    <w:rsid w:val="003E2E38"/>
    <w:rsid w:val="003F164B"/>
    <w:rsid w:val="003F27C9"/>
    <w:rsid w:val="003F2D2A"/>
    <w:rsid w:val="003F31EB"/>
    <w:rsid w:val="003F670A"/>
    <w:rsid w:val="00416C10"/>
    <w:rsid w:val="00421B71"/>
    <w:rsid w:val="0042293F"/>
    <w:rsid w:val="00427C0B"/>
    <w:rsid w:val="00432CFC"/>
    <w:rsid w:val="00455004"/>
    <w:rsid w:val="004606A7"/>
    <w:rsid w:val="00480A5C"/>
    <w:rsid w:val="00482E8E"/>
    <w:rsid w:val="00485F84"/>
    <w:rsid w:val="00491502"/>
    <w:rsid w:val="004954CD"/>
    <w:rsid w:val="004A6D50"/>
    <w:rsid w:val="004B2A8C"/>
    <w:rsid w:val="004B57E0"/>
    <w:rsid w:val="004C43AE"/>
    <w:rsid w:val="004D4A19"/>
    <w:rsid w:val="004D626D"/>
    <w:rsid w:val="004E1CE9"/>
    <w:rsid w:val="004E28A6"/>
    <w:rsid w:val="004E4894"/>
    <w:rsid w:val="004F2279"/>
    <w:rsid w:val="004F2E0F"/>
    <w:rsid w:val="00503FEC"/>
    <w:rsid w:val="00504AC0"/>
    <w:rsid w:val="005142D6"/>
    <w:rsid w:val="00514392"/>
    <w:rsid w:val="005158FB"/>
    <w:rsid w:val="00531302"/>
    <w:rsid w:val="00532D2F"/>
    <w:rsid w:val="0054270A"/>
    <w:rsid w:val="00546F97"/>
    <w:rsid w:val="00560782"/>
    <w:rsid w:val="00564279"/>
    <w:rsid w:val="00580022"/>
    <w:rsid w:val="00585E35"/>
    <w:rsid w:val="00587D86"/>
    <w:rsid w:val="00591F42"/>
    <w:rsid w:val="00593C73"/>
    <w:rsid w:val="00595CE0"/>
    <w:rsid w:val="00597B81"/>
    <w:rsid w:val="005A25C2"/>
    <w:rsid w:val="005A58D9"/>
    <w:rsid w:val="005B32EC"/>
    <w:rsid w:val="005C09B9"/>
    <w:rsid w:val="005C3DC4"/>
    <w:rsid w:val="005D060E"/>
    <w:rsid w:val="005D4B7A"/>
    <w:rsid w:val="005D60F4"/>
    <w:rsid w:val="005D7DCA"/>
    <w:rsid w:val="005F1105"/>
    <w:rsid w:val="00600069"/>
    <w:rsid w:val="0060313D"/>
    <w:rsid w:val="006040AD"/>
    <w:rsid w:val="00604D65"/>
    <w:rsid w:val="00623F3C"/>
    <w:rsid w:val="0063278E"/>
    <w:rsid w:val="00642E45"/>
    <w:rsid w:val="00643829"/>
    <w:rsid w:val="0064584E"/>
    <w:rsid w:val="00647AC1"/>
    <w:rsid w:val="00663C45"/>
    <w:rsid w:val="00671D97"/>
    <w:rsid w:val="00681B65"/>
    <w:rsid w:val="006A12F5"/>
    <w:rsid w:val="006B1AF3"/>
    <w:rsid w:val="006E19F1"/>
    <w:rsid w:val="00701EAA"/>
    <w:rsid w:val="00711B78"/>
    <w:rsid w:val="00723336"/>
    <w:rsid w:val="00726156"/>
    <w:rsid w:val="00746089"/>
    <w:rsid w:val="0075230F"/>
    <w:rsid w:val="007645BE"/>
    <w:rsid w:val="00773153"/>
    <w:rsid w:val="00775713"/>
    <w:rsid w:val="00783D5B"/>
    <w:rsid w:val="00793938"/>
    <w:rsid w:val="00797239"/>
    <w:rsid w:val="007B1CE6"/>
    <w:rsid w:val="007B5F5E"/>
    <w:rsid w:val="007C0F09"/>
    <w:rsid w:val="007C78A1"/>
    <w:rsid w:val="007E446F"/>
    <w:rsid w:val="007E47E9"/>
    <w:rsid w:val="007E6F05"/>
    <w:rsid w:val="007F09A6"/>
    <w:rsid w:val="007F7A5D"/>
    <w:rsid w:val="00804479"/>
    <w:rsid w:val="00804EA4"/>
    <w:rsid w:val="00804FC2"/>
    <w:rsid w:val="00812618"/>
    <w:rsid w:val="00814225"/>
    <w:rsid w:val="00815B6C"/>
    <w:rsid w:val="00816E88"/>
    <w:rsid w:val="00817773"/>
    <w:rsid w:val="008230CE"/>
    <w:rsid w:val="008265CE"/>
    <w:rsid w:val="0082788C"/>
    <w:rsid w:val="00836EDD"/>
    <w:rsid w:val="00853D56"/>
    <w:rsid w:val="008578F7"/>
    <w:rsid w:val="008812EF"/>
    <w:rsid w:val="008B3733"/>
    <w:rsid w:val="008C43A1"/>
    <w:rsid w:val="008C52D6"/>
    <w:rsid w:val="008C654C"/>
    <w:rsid w:val="008D2782"/>
    <w:rsid w:val="008E1270"/>
    <w:rsid w:val="008E2B16"/>
    <w:rsid w:val="008E2C78"/>
    <w:rsid w:val="008E4F50"/>
    <w:rsid w:val="008F7784"/>
    <w:rsid w:val="00905A26"/>
    <w:rsid w:val="00906AAD"/>
    <w:rsid w:val="009075B8"/>
    <w:rsid w:val="00911B4D"/>
    <w:rsid w:val="009123C7"/>
    <w:rsid w:val="00917FDC"/>
    <w:rsid w:val="0092644B"/>
    <w:rsid w:val="009335EB"/>
    <w:rsid w:val="00935BAD"/>
    <w:rsid w:val="00937295"/>
    <w:rsid w:val="009430A2"/>
    <w:rsid w:val="00946CE3"/>
    <w:rsid w:val="00953FDA"/>
    <w:rsid w:val="009556C4"/>
    <w:rsid w:val="0095587B"/>
    <w:rsid w:val="0095653A"/>
    <w:rsid w:val="009572FE"/>
    <w:rsid w:val="00960EA6"/>
    <w:rsid w:val="00963F6A"/>
    <w:rsid w:val="00966017"/>
    <w:rsid w:val="00967876"/>
    <w:rsid w:val="00967AAF"/>
    <w:rsid w:val="00980E44"/>
    <w:rsid w:val="00981ED7"/>
    <w:rsid w:val="00984A1C"/>
    <w:rsid w:val="00984B1E"/>
    <w:rsid w:val="00996F42"/>
    <w:rsid w:val="009B56BE"/>
    <w:rsid w:val="009B6D2C"/>
    <w:rsid w:val="009B7356"/>
    <w:rsid w:val="009C6702"/>
    <w:rsid w:val="009C6EEC"/>
    <w:rsid w:val="009D0A39"/>
    <w:rsid w:val="009F2380"/>
    <w:rsid w:val="009F4689"/>
    <w:rsid w:val="00A03F50"/>
    <w:rsid w:val="00A13356"/>
    <w:rsid w:val="00A15728"/>
    <w:rsid w:val="00A2574D"/>
    <w:rsid w:val="00A25B9A"/>
    <w:rsid w:val="00A3108E"/>
    <w:rsid w:val="00A343D6"/>
    <w:rsid w:val="00A513E4"/>
    <w:rsid w:val="00A5519B"/>
    <w:rsid w:val="00A5702E"/>
    <w:rsid w:val="00A65146"/>
    <w:rsid w:val="00A6660C"/>
    <w:rsid w:val="00A8143E"/>
    <w:rsid w:val="00A931A8"/>
    <w:rsid w:val="00A97018"/>
    <w:rsid w:val="00A97259"/>
    <w:rsid w:val="00AA2749"/>
    <w:rsid w:val="00AA3152"/>
    <w:rsid w:val="00AA4E3E"/>
    <w:rsid w:val="00AB3F37"/>
    <w:rsid w:val="00AB457E"/>
    <w:rsid w:val="00AC498E"/>
    <w:rsid w:val="00AC4BC0"/>
    <w:rsid w:val="00AD2E74"/>
    <w:rsid w:val="00AE164E"/>
    <w:rsid w:val="00AE338E"/>
    <w:rsid w:val="00AE394C"/>
    <w:rsid w:val="00AE5CDC"/>
    <w:rsid w:val="00AF21D6"/>
    <w:rsid w:val="00B06F69"/>
    <w:rsid w:val="00B10BF8"/>
    <w:rsid w:val="00B12482"/>
    <w:rsid w:val="00B13FCC"/>
    <w:rsid w:val="00B1700D"/>
    <w:rsid w:val="00B25E6A"/>
    <w:rsid w:val="00B310E9"/>
    <w:rsid w:val="00B364F0"/>
    <w:rsid w:val="00B40A65"/>
    <w:rsid w:val="00B47BE0"/>
    <w:rsid w:val="00B550CC"/>
    <w:rsid w:val="00B73D9E"/>
    <w:rsid w:val="00B91365"/>
    <w:rsid w:val="00B91D7A"/>
    <w:rsid w:val="00BA1524"/>
    <w:rsid w:val="00BA2E47"/>
    <w:rsid w:val="00BA5224"/>
    <w:rsid w:val="00BB09B9"/>
    <w:rsid w:val="00BC25F9"/>
    <w:rsid w:val="00BD1B3D"/>
    <w:rsid w:val="00BD7DB8"/>
    <w:rsid w:val="00BE05C3"/>
    <w:rsid w:val="00BE478F"/>
    <w:rsid w:val="00BF235B"/>
    <w:rsid w:val="00C137B7"/>
    <w:rsid w:val="00C17AAF"/>
    <w:rsid w:val="00C27D35"/>
    <w:rsid w:val="00C27F25"/>
    <w:rsid w:val="00C31992"/>
    <w:rsid w:val="00C330E9"/>
    <w:rsid w:val="00C374ED"/>
    <w:rsid w:val="00C37F39"/>
    <w:rsid w:val="00C40557"/>
    <w:rsid w:val="00C41E82"/>
    <w:rsid w:val="00C441D2"/>
    <w:rsid w:val="00C46EFD"/>
    <w:rsid w:val="00C50903"/>
    <w:rsid w:val="00C50C2C"/>
    <w:rsid w:val="00C81E2B"/>
    <w:rsid w:val="00C9612A"/>
    <w:rsid w:val="00C97D1B"/>
    <w:rsid w:val="00CA18A9"/>
    <w:rsid w:val="00CA42B6"/>
    <w:rsid w:val="00CA445D"/>
    <w:rsid w:val="00CA55EB"/>
    <w:rsid w:val="00CB146A"/>
    <w:rsid w:val="00CB1D87"/>
    <w:rsid w:val="00CB318A"/>
    <w:rsid w:val="00CD1DA6"/>
    <w:rsid w:val="00CD2561"/>
    <w:rsid w:val="00CF5197"/>
    <w:rsid w:val="00CF73C7"/>
    <w:rsid w:val="00D03497"/>
    <w:rsid w:val="00D15BEC"/>
    <w:rsid w:val="00D20D14"/>
    <w:rsid w:val="00D25822"/>
    <w:rsid w:val="00D337F7"/>
    <w:rsid w:val="00D4532B"/>
    <w:rsid w:val="00D504CA"/>
    <w:rsid w:val="00D56FFB"/>
    <w:rsid w:val="00D61F14"/>
    <w:rsid w:val="00D651CA"/>
    <w:rsid w:val="00D72B0C"/>
    <w:rsid w:val="00D86804"/>
    <w:rsid w:val="00D8731F"/>
    <w:rsid w:val="00D90AC5"/>
    <w:rsid w:val="00D95F26"/>
    <w:rsid w:val="00DA129A"/>
    <w:rsid w:val="00DA1704"/>
    <w:rsid w:val="00DA188B"/>
    <w:rsid w:val="00DB3856"/>
    <w:rsid w:val="00DC14E1"/>
    <w:rsid w:val="00DD3F7F"/>
    <w:rsid w:val="00DE3C7D"/>
    <w:rsid w:val="00DE42B8"/>
    <w:rsid w:val="00DE4C92"/>
    <w:rsid w:val="00DF1941"/>
    <w:rsid w:val="00DF2C40"/>
    <w:rsid w:val="00E06C32"/>
    <w:rsid w:val="00E06E43"/>
    <w:rsid w:val="00E077C4"/>
    <w:rsid w:val="00E1500E"/>
    <w:rsid w:val="00E1573C"/>
    <w:rsid w:val="00E226AD"/>
    <w:rsid w:val="00E23499"/>
    <w:rsid w:val="00E25E0E"/>
    <w:rsid w:val="00E25E2A"/>
    <w:rsid w:val="00E3274D"/>
    <w:rsid w:val="00E51523"/>
    <w:rsid w:val="00E6043F"/>
    <w:rsid w:val="00E646B6"/>
    <w:rsid w:val="00E658D1"/>
    <w:rsid w:val="00E70288"/>
    <w:rsid w:val="00E752CA"/>
    <w:rsid w:val="00E8135A"/>
    <w:rsid w:val="00E8615C"/>
    <w:rsid w:val="00E86F44"/>
    <w:rsid w:val="00EA45F5"/>
    <w:rsid w:val="00EA6B0D"/>
    <w:rsid w:val="00EB2C27"/>
    <w:rsid w:val="00EC43A0"/>
    <w:rsid w:val="00ED12B2"/>
    <w:rsid w:val="00ED3F55"/>
    <w:rsid w:val="00ED49F7"/>
    <w:rsid w:val="00EE0AD4"/>
    <w:rsid w:val="00EE3AFB"/>
    <w:rsid w:val="00EE49F7"/>
    <w:rsid w:val="00EF7B3F"/>
    <w:rsid w:val="00F026C5"/>
    <w:rsid w:val="00F03378"/>
    <w:rsid w:val="00F077CA"/>
    <w:rsid w:val="00F12949"/>
    <w:rsid w:val="00F15F8D"/>
    <w:rsid w:val="00F16DA7"/>
    <w:rsid w:val="00F30E01"/>
    <w:rsid w:val="00F32AB6"/>
    <w:rsid w:val="00F34F5D"/>
    <w:rsid w:val="00F45B8D"/>
    <w:rsid w:val="00F505AF"/>
    <w:rsid w:val="00F53128"/>
    <w:rsid w:val="00F53F36"/>
    <w:rsid w:val="00F63102"/>
    <w:rsid w:val="00F738BA"/>
    <w:rsid w:val="00F813E8"/>
    <w:rsid w:val="00F8354F"/>
    <w:rsid w:val="00F83B30"/>
    <w:rsid w:val="00F93BA1"/>
    <w:rsid w:val="00F9405C"/>
    <w:rsid w:val="00F969D1"/>
    <w:rsid w:val="00F974D2"/>
    <w:rsid w:val="00FA271E"/>
    <w:rsid w:val="00FA5CA7"/>
    <w:rsid w:val="00FA6FE5"/>
    <w:rsid w:val="00FB41FF"/>
    <w:rsid w:val="00FC0E52"/>
    <w:rsid w:val="00FC1D7C"/>
    <w:rsid w:val="00FC55C4"/>
    <w:rsid w:val="00FD0BE7"/>
    <w:rsid w:val="00FD119E"/>
    <w:rsid w:val="00FD4BDC"/>
    <w:rsid w:val="00FF1F62"/>
    <w:rsid w:val="00FF3C2A"/>
    <w:rsid w:val="00FF593E"/>
    <w:rsid w:val="00FF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2DDF85"/>
  <w15:docId w15:val="{7AD506B6-9EE1-4E54-A704-7555A97C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7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3" w:unhideWhenUsed="1" w:qFormat="1"/>
    <w:lsdException w:name="Emphasis" w:semiHidden="1" w:uiPriority="13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3" w:unhideWhenUsed="1" w:qFormat="1"/>
    <w:lsdException w:name="Quote" w:semiHidden="1" w:uiPriority="13" w:unhideWhenUsed="1" w:qFormat="1"/>
    <w:lsdException w:name="Intense Quote" w:semiHidden="1" w:uiPriority="13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3" w:unhideWhenUsed="1" w:qFormat="1"/>
    <w:lsdException w:name="Intense Emphasis" w:semiHidden="1" w:uiPriority="13" w:unhideWhenUsed="1" w:qFormat="1"/>
    <w:lsdException w:name="Subtle Reference" w:semiHidden="1" w:uiPriority="13" w:unhideWhenUsed="1" w:qFormat="1"/>
    <w:lsdException w:name="Intense Reference" w:semiHidden="1" w:uiPriority="13" w:unhideWhenUsed="1" w:qFormat="1"/>
    <w:lsdException w:name="Book Title" w:semiHidden="1" w:uiPriority="1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PlainTable4">
    <w:name w:val="Plain Table 4"/>
    <w:basedOn w:val="Table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5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7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9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6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53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38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572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957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357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535876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207445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400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5904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9277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5276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436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1955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39136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4588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0723981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149219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94425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8224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83610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67837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10283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630202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10830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0422276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909467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499317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974407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1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0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9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33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8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9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50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928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44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738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287442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1037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325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8863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0169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6915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0321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736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1976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37086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7969557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70242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1127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12304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09339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05454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25646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744057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795807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4980764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34683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059960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539780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66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1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74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886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83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80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845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568004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015618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829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6324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521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9311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3801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622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6936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36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6651593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674682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2265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7983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0001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3801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32573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44288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38920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50321603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930142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001427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644679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ry\AppData\Roaming\Microsoft\Templates\Horizontal%20calendar%20(Sunday%20start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2FEDEB880C439795B7992D3C8D6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0607F-ADF2-480C-9866-549D5841335C}"/>
      </w:docPartPr>
      <w:docPartBody>
        <w:p w:rsidR="00C52DAB" w:rsidRDefault="00C52DAB">
          <w:pPr>
            <w:pStyle w:val="542FEDEB880C439795B7992D3C8D6285"/>
          </w:pPr>
          <w:r>
            <w:t>Sunday</w:t>
          </w:r>
        </w:p>
      </w:docPartBody>
    </w:docPart>
    <w:docPart>
      <w:docPartPr>
        <w:name w:val="A21D716861334845A51D7E5413990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7FA01-368D-4ED4-8E0C-CDCAF8E23C23}"/>
      </w:docPartPr>
      <w:docPartBody>
        <w:p w:rsidR="00C52DAB" w:rsidRDefault="00C52DAB">
          <w:pPr>
            <w:pStyle w:val="A21D716861334845A51D7E5413990B8B"/>
          </w:pPr>
          <w:r>
            <w:t>Monday</w:t>
          </w:r>
        </w:p>
      </w:docPartBody>
    </w:docPart>
    <w:docPart>
      <w:docPartPr>
        <w:name w:val="2505001C32AA4945A944F6FD95550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2CB3E-1472-47A0-9410-79C0651F7A90}"/>
      </w:docPartPr>
      <w:docPartBody>
        <w:p w:rsidR="00C52DAB" w:rsidRDefault="00C52DAB">
          <w:pPr>
            <w:pStyle w:val="2505001C32AA4945A944F6FD95550561"/>
          </w:pPr>
          <w:r>
            <w:t>Tuesday</w:t>
          </w:r>
        </w:p>
      </w:docPartBody>
    </w:docPart>
    <w:docPart>
      <w:docPartPr>
        <w:name w:val="ED8575077CAB49CFA1DB5610C1C26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76874-A98E-4A21-A8BA-6CC4332DEE48}"/>
      </w:docPartPr>
      <w:docPartBody>
        <w:p w:rsidR="00C52DAB" w:rsidRDefault="00C52DAB">
          <w:pPr>
            <w:pStyle w:val="ED8575077CAB49CFA1DB5610C1C26D7B"/>
          </w:pPr>
          <w:r>
            <w:t>Wednesday</w:t>
          </w:r>
        </w:p>
      </w:docPartBody>
    </w:docPart>
    <w:docPart>
      <w:docPartPr>
        <w:name w:val="BD665C558D454E1396C022C1D4EE5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95EB2-E16C-448B-A12D-20393520FB26}"/>
      </w:docPartPr>
      <w:docPartBody>
        <w:p w:rsidR="00C52DAB" w:rsidRDefault="00C52DAB">
          <w:pPr>
            <w:pStyle w:val="BD665C558D454E1396C022C1D4EE5593"/>
          </w:pPr>
          <w:r>
            <w:t>Thursday</w:t>
          </w:r>
        </w:p>
      </w:docPartBody>
    </w:docPart>
    <w:docPart>
      <w:docPartPr>
        <w:name w:val="6E75BED19BC643E8917CAB16A0767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81242-C26B-4D85-BF0A-15D193113451}"/>
      </w:docPartPr>
      <w:docPartBody>
        <w:p w:rsidR="00C52DAB" w:rsidRDefault="00C52DAB">
          <w:pPr>
            <w:pStyle w:val="6E75BED19BC643E8917CAB16A07677DE"/>
          </w:pPr>
          <w:r>
            <w:t>Friday</w:t>
          </w:r>
        </w:p>
      </w:docPartBody>
    </w:docPart>
    <w:docPart>
      <w:docPartPr>
        <w:name w:val="D0A36A5CE18C41F1BD7946281CDE4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0F515-8B2E-435E-82CC-EBBA3362AF89}"/>
      </w:docPartPr>
      <w:docPartBody>
        <w:p w:rsidR="00C52DAB" w:rsidRDefault="00C52DAB">
          <w:pPr>
            <w:pStyle w:val="D0A36A5CE18C41F1BD7946281CDE47CE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sha">
    <w:altName w:val="Cambria"/>
    <w:charset w:val="B1"/>
    <w:family w:val="swiss"/>
    <w:pitch w:val="variable"/>
    <w:sig w:usb0="80000807" w:usb1="40000042" w:usb2="00000000" w:usb3="00000000" w:csb0="0000002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DAB"/>
    <w:rsid w:val="0004270B"/>
    <w:rsid w:val="00060E73"/>
    <w:rsid w:val="000B1C81"/>
    <w:rsid w:val="00184509"/>
    <w:rsid w:val="001944A7"/>
    <w:rsid w:val="00245A22"/>
    <w:rsid w:val="002E24E9"/>
    <w:rsid w:val="002F30B9"/>
    <w:rsid w:val="00350F92"/>
    <w:rsid w:val="003E158B"/>
    <w:rsid w:val="004205B0"/>
    <w:rsid w:val="004600B5"/>
    <w:rsid w:val="00501474"/>
    <w:rsid w:val="00546037"/>
    <w:rsid w:val="00564279"/>
    <w:rsid w:val="005B06CB"/>
    <w:rsid w:val="005B4E87"/>
    <w:rsid w:val="006326D6"/>
    <w:rsid w:val="00632C6A"/>
    <w:rsid w:val="006375C2"/>
    <w:rsid w:val="00637ED2"/>
    <w:rsid w:val="006D2B12"/>
    <w:rsid w:val="006E5C68"/>
    <w:rsid w:val="0072514C"/>
    <w:rsid w:val="0079524C"/>
    <w:rsid w:val="007A753E"/>
    <w:rsid w:val="007C758D"/>
    <w:rsid w:val="008C654C"/>
    <w:rsid w:val="008E4F50"/>
    <w:rsid w:val="008F2575"/>
    <w:rsid w:val="009018DF"/>
    <w:rsid w:val="00960EA6"/>
    <w:rsid w:val="009A1500"/>
    <w:rsid w:val="009B5140"/>
    <w:rsid w:val="00A542D0"/>
    <w:rsid w:val="00A54A7E"/>
    <w:rsid w:val="00AB457E"/>
    <w:rsid w:val="00AB624A"/>
    <w:rsid w:val="00B10BF8"/>
    <w:rsid w:val="00B12482"/>
    <w:rsid w:val="00BF083C"/>
    <w:rsid w:val="00BF5683"/>
    <w:rsid w:val="00C028B8"/>
    <w:rsid w:val="00C17A83"/>
    <w:rsid w:val="00C52DAB"/>
    <w:rsid w:val="00C60438"/>
    <w:rsid w:val="00CB2806"/>
    <w:rsid w:val="00D03497"/>
    <w:rsid w:val="00D06BC5"/>
    <w:rsid w:val="00D447FB"/>
    <w:rsid w:val="00D44DDD"/>
    <w:rsid w:val="00D95EF8"/>
    <w:rsid w:val="00DE7557"/>
    <w:rsid w:val="00E00DDA"/>
    <w:rsid w:val="00E51B48"/>
    <w:rsid w:val="00F41D20"/>
    <w:rsid w:val="00F52A36"/>
    <w:rsid w:val="00F54D83"/>
    <w:rsid w:val="00F74EB9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42FEDEB880C439795B7992D3C8D6285">
    <w:name w:val="542FEDEB880C439795B7992D3C8D6285"/>
  </w:style>
  <w:style w:type="paragraph" w:customStyle="1" w:styleId="A21D716861334845A51D7E5413990B8B">
    <w:name w:val="A21D716861334845A51D7E5413990B8B"/>
  </w:style>
  <w:style w:type="paragraph" w:customStyle="1" w:styleId="2505001C32AA4945A944F6FD95550561">
    <w:name w:val="2505001C32AA4945A944F6FD95550561"/>
  </w:style>
  <w:style w:type="paragraph" w:customStyle="1" w:styleId="ED8575077CAB49CFA1DB5610C1C26D7B">
    <w:name w:val="ED8575077CAB49CFA1DB5610C1C26D7B"/>
  </w:style>
  <w:style w:type="paragraph" w:customStyle="1" w:styleId="BD665C558D454E1396C022C1D4EE5593">
    <w:name w:val="BD665C558D454E1396C022C1D4EE5593"/>
  </w:style>
  <w:style w:type="paragraph" w:customStyle="1" w:styleId="6E75BED19BC643E8917CAB16A07677DE">
    <w:name w:val="6E75BED19BC643E8917CAB16A07677DE"/>
  </w:style>
  <w:style w:type="paragraph" w:customStyle="1" w:styleId="D0A36A5CE18C41F1BD7946281CDE47CE">
    <w:name w:val="D0A36A5CE18C41F1BD7946281CDE47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4AC4D-BA9C-4A9B-9DE9-FCFBE5621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(Sunday start).dotm</Template>
  <TotalTime>32</TotalTime>
  <Pages>1</Pages>
  <Words>319</Words>
  <Characters>1672</Characters>
  <Application>Microsoft Office Word</Application>
  <DocSecurity>0</DocSecurity>
  <Lines>185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Rogers</dc:creator>
  <cp:keywords/>
  <dc:description/>
  <cp:lastModifiedBy>Cheryl Rogers</cp:lastModifiedBy>
  <cp:revision>40</cp:revision>
  <cp:lastPrinted>2025-08-19T19:57:00Z</cp:lastPrinted>
  <dcterms:created xsi:type="dcterms:W3CDTF">2025-06-27T19:18:00Z</dcterms:created>
  <dcterms:modified xsi:type="dcterms:W3CDTF">2026-04-28T18:51:00Z</dcterms:modified>
  <cp:category/>
</cp:coreProperties>
</file>