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94" w:type="pct"/>
        <w:tblInd w:w="-270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171"/>
        <w:gridCol w:w="2500"/>
      </w:tblGrid>
      <w:tr w:rsidR="00F8354F" w14:paraId="79B52485" w14:textId="77777777" w:rsidTr="00836C3F">
        <w:trPr>
          <w:trHeight w:hRule="exact" w:val="1100"/>
        </w:trPr>
        <w:tc>
          <w:tcPr>
            <w:tcW w:w="4148" w:type="pct"/>
            <w:tcBorders>
              <w:bottom w:val="single" w:sz="8" w:space="0" w:color="BFBFBF" w:themeColor="background1" w:themeShade="BF"/>
            </w:tcBorders>
          </w:tcPr>
          <w:p w14:paraId="1B89F380" w14:textId="49FC1DA7" w:rsidR="00F8354F" w:rsidRDefault="00ED30A0" w:rsidP="00ED30A0">
            <w:pPr>
              <w:pStyle w:val="Month"/>
              <w:tabs>
                <w:tab w:val="right" w:pos="11670"/>
              </w:tabs>
              <w:spacing w:after="40"/>
              <w:jc w:val="left"/>
            </w:pPr>
            <w:r w:rsidRPr="00C17EF1">
              <w:t>GRP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z w:val="22"/>
                <w:szCs w:val="22"/>
              </w:rPr>
              <w:t>Curriculum Overview</w:t>
            </w:r>
            <w:r>
              <w:rPr>
                <w:color w:val="auto"/>
              </w:rPr>
              <w:t xml:space="preserve">     </w:t>
            </w:r>
            <w:r>
              <w:tab/>
            </w:r>
            <w:r w:rsidR="003835E2">
              <w:t>March</w:t>
            </w:r>
          </w:p>
        </w:tc>
        <w:tc>
          <w:tcPr>
            <w:tcW w:w="852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64F4274" w14:textId="055E952E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AD6383">
              <w:t>2026</w:t>
            </w:r>
            <w:r>
              <w:fldChar w:fldCharType="end"/>
            </w:r>
          </w:p>
        </w:tc>
      </w:tr>
      <w:tr w:rsidR="00F8354F" w14:paraId="0A524222" w14:textId="77777777" w:rsidTr="00836C3F">
        <w:tc>
          <w:tcPr>
            <w:tcW w:w="4148" w:type="pct"/>
            <w:tcBorders>
              <w:top w:val="single" w:sz="8" w:space="0" w:color="BFBFBF" w:themeColor="background1" w:themeShade="BF"/>
              <w:bottom w:val="nil"/>
            </w:tcBorders>
          </w:tcPr>
          <w:p w14:paraId="3546EDFD" w14:textId="77777777" w:rsidR="00F8354F" w:rsidRDefault="00F8354F">
            <w:pPr>
              <w:pStyle w:val="NoSpacing"/>
            </w:pPr>
          </w:p>
        </w:tc>
        <w:tc>
          <w:tcPr>
            <w:tcW w:w="852" w:type="pct"/>
            <w:tcBorders>
              <w:top w:val="single" w:sz="8" w:space="0" w:color="BFBFBF" w:themeColor="background1" w:themeShade="BF"/>
              <w:bottom w:val="nil"/>
            </w:tcBorders>
          </w:tcPr>
          <w:p w14:paraId="7D24DD7F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254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Layout table"/>
      </w:tblPr>
      <w:tblGrid>
        <w:gridCol w:w="2249"/>
        <w:gridCol w:w="2250"/>
        <w:gridCol w:w="2196"/>
        <w:gridCol w:w="2229"/>
        <w:gridCol w:w="2108"/>
        <w:gridCol w:w="2108"/>
        <w:gridCol w:w="1981"/>
      </w:tblGrid>
      <w:tr w:rsidR="00F8354F" w14:paraId="5F061B2E" w14:textId="77777777" w:rsidTr="00CA3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sdt>
          <w:sdtPr>
            <w:id w:val="-1778867687"/>
            <w:placeholder>
              <w:docPart w:val="C90519C8D7874A65BACA3C58E75C812F"/>
            </w:placeholder>
            <w:temporary/>
            <w:showingPlcHdr/>
            <w15:appearance w15:val="hidden"/>
          </w:sdtPr>
          <w:sdtContent>
            <w:tc>
              <w:tcPr>
                <w:tcW w:w="744" w:type="pct"/>
                <w:shd w:val="clear" w:color="auto" w:fill="595959" w:themeFill="text1" w:themeFillTint="A6"/>
              </w:tcPr>
              <w:p w14:paraId="10BFC289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36" w:type="pct"/>
            <w:shd w:val="clear" w:color="auto" w:fill="326BA6" w:themeFill="text2" w:themeFillShade="BF"/>
          </w:tcPr>
          <w:p w14:paraId="2796AD61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BB85306A9EB24F14A4C8C937A047B4D9"/>
                </w:placeholder>
                <w:temporary/>
                <w:showingPlcHdr/>
                <w15:appearance w15:val="hidden"/>
              </w:sdtPr>
              <w:sdtContent>
                <w:r w:rsidR="00804FC2">
                  <w:t>Monday</w:t>
                </w:r>
              </w:sdtContent>
            </w:sdt>
          </w:p>
        </w:tc>
        <w:tc>
          <w:tcPr>
            <w:tcW w:w="736" w:type="pct"/>
            <w:shd w:val="clear" w:color="auto" w:fill="326BA6" w:themeFill="text2" w:themeFillShade="BF"/>
          </w:tcPr>
          <w:p w14:paraId="5A863123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B14221EDEBB040B893EA7CB7F6B51954"/>
                </w:placeholder>
                <w:temporary/>
                <w:showingPlcHdr/>
                <w15:appearance w15:val="hidden"/>
              </w:sdtPr>
              <w:sdtContent>
                <w:r w:rsidR="00804FC2">
                  <w:t>Tuesday</w:t>
                </w:r>
              </w:sdtContent>
            </w:sdt>
          </w:p>
        </w:tc>
        <w:tc>
          <w:tcPr>
            <w:tcW w:w="737" w:type="pct"/>
            <w:shd w:val="clear" w:color="auto" w:fill="326BA6" w:themeFill="text2" w:themeFillShade="BF"/>
          </w:tcPr>
          <w:p w14:paraId="6917EFD1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7423FB1A71E742E58AC5BE909CC7E6CB"/>
                </w:placeholder>
                <w:temporary/>
                <w:showingPlcHdr/>
                <w15:appearance w15:val="hidden"/>
              </w:sdtPr>
              <w:sdtContent>
                <w:r w:rsidR="00804FC2">
                  <w:t>Wednesday</w:t>
                </w:r>
              </w:sdtContent>
            </w:sdt>
          </w:p>
        </w:tc>
        <w:tc>
          <w:tcPr>
            <w:tcW w:w="697" w:type="pct"/>
            <w:shd w:val="clear" w:color="auto" w:fill="326BA6" w:themeFill="text2" w:themeFillShade="BF"/>
          </w:tcPr>
          <w:p w14:paraId="5658188A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8689EC6113E44B06A7CB2EFFB5C3BF2A"/>
                </w:placeholder>
                <w:temporary/>
                <w:showingPlcHdr/>
                <w15:appearance w15:val="hidden"/>
              </w:sdtPr>
              <w:sdtContent>
                <w:r w:rsidR="00804FC2">
                  <w:t>Thursday</w:t>
                </w:r>
              </w:sdtContent>
            </w:sdt>
          </w:p>
        </w:tc>
        <w:tc>
          <w:tcPr>
            <w:tcW w:w="690" w:type="pct"/>
            <w:shd w:val="clear" w:color="auto" w:fill="326BA6" w:themeFill="text2" w:themeFillShade="BF"/>
          </w:tcPr>
          <w:p w14:paraId="0CB24A64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0B6853E117F4D64A72BB69AB698533A"/>
                </w:placeholder>
                <w:temporary/>
                <w:showingPlcHdr/>
                <w15:appearance w15:val="hidden"/>
              </w:sdtPr>
              <w:sdtContent>
                <w:r w:rsidR="00804FC2">
                  <w:t>Friday</w:t>
                </w:r>
              </w:sdtContent>
            </w:sdt>
          </w:p>
        </w:tc>
        <w:tc>
          <w:tcPr>
            <w:tcW w:w="660" w:type="pct"/>
            <w:shd w:val="clear" w:color="auto" w:fill="595959" w:themeFill="text1" w:themeFillTint="A6"/>
          </w:tcPr>
          <w:p w14:paraId="2EDC9327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5DD169A75F144C378ED4AC2488D8B71E"/>
                </w:placeholder>
                <w:temporary/>
                <w:showingPlcHdr/>
                <w15:appearance w15:val="hidden"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F8354F" w14:paraId="53DD4945" w14:textId="77777777" w:rsidTr="00CA3494">
        <w:trPr>
          <w:trHeight w:val="386"/>
        </w:trPr>
        <w:tc>
          <w:tcPr>
            <w:tcW w:w="744" w:type="pct"/>
            <w:tcBorders>
              <w:bottom w:val="nil"/>
            </w:tcBorders>
            <w:shd w:val="clear" w:color="auto" w:fill="F7F7F7" w:themeFill="background2"/>
          </w:tcPr>
          <w:p w14:paraId="52C9CF15" w14:textId="13C7815C" w:rsidR="00F8354F" w:rsidRPr="00EF26AD" w:rsidRDefault="00ED30A0" w:rsidP="00ED30A0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  <w:r w:rsidR="00611256" w:rsidRPr="00EF26AD">
              <w:rPr>
                <w:sz w:val="16"/>
                <w:szCs w:val="16"/>
              </w:rPr>
              <w:t xml:space="preserve">       </w:t>
            </w:r>
            <w:r w:rsidR="00D77E90" w:rsidRPr="00EF26AD">
              <w:rPr>
                <w:sz w:val="16"/>
                <w:szCs w:val="16"/>
              </w:rPr>
              <w:t xml:space="preserve">    </w:t>
            </w:r>
            <w:r w:rsidR="00CA3494">
              <w:rPr>
                <w:sz w:val="16"/>
                <w:szCs w:val="16"/>
              </w:rPr>
              <w:t>1</w:t>
            </w:r>
          </w:p>
        </w:tc>
        <w:tc>
          <w:tcPr>
            <w:tcW w:w="736" w:type="pct"/>
            <w:tcBorders>
              <w:bottom w:val="nil"/>
            </w:tcBorders>
            <w:shd w:val="clear" w:color="auto" w:fill="F7F7F7" w:themeFill="background2"/>
          </w:tcPr>
          <w:p w14:paraId="231A3BD6" w14:textId="77113071" w:rsidR="00F8354F" w:rsidRPr="00EF26AD" w:rsidRDefault="00CA3494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  <w:tcBorders>
              <w:bottom w:val="nil"/>
            </w:tcBorders>
            <w:shd w:val="clear" w:color="auto" w:fill="F7F7F7" w:themeFill="background2"/>
          </w:tcPr>
          <w:p w14:paraId="4076471A" w14:textId="632594F2" w:rsidR="00F8354F" w:rsidRPr="00EF26AD" w:rsidRDefault="00CA3494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tcBorders>
              <w:bottom w:val="nil"/>
            </w:tcBorders>
            <w:shd w:val="clear" w:color="auto" w:fill="F7F7F7" w:themeFill="background2"/>
          </w:tcPr>
          <w:p w14:paraId="1492796E" w14:textId="7F2A38BE" w:rsidR="00F8354F" w:rsidRPr="00EF26AD" w:rsidRDefault="007C36F5" w:rsidP="00A94A63">
            <w:pPr>
              <w:pStyle w:val="Dates"/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   </w:t>
            </w:r>
            <w:r w:rsidR="00AF7E91" w:rsidRPr="00AF7E91">
              <w:rPr>
                <w:color w:val="00B050"/>
                <w:sz w:val="16"/>
                <w:szCs w:val="16"/>
                <w:u w:val="single"/>
              </w:rPr>
              <w:t xml:space="preserve">Holi </w:t>
            </w:r>
            <w:r w:rsidRPr="00AF7E91">
              <w:rPr>
                <w:color w:val="00B050"/>
                <w:sz w:val="16"/>
                <w:szCs w:val="16"/>
                <w:u w:val="single"/>
              </w:rPr>
              <w:t xml:space="preserve"> </w:t>
            </w:r>
            <w:r w:rsidRPr="00EF26AD">
              <w:rPr>
                <w:sz w:val="16"/>
                <w:szCs w:val="16"/>
              </w:rPr>
              <w:t xml:space="preserve">                             </w:t>
            </w:r>
            <w:r w:rsidR="00AF7E91">
              <w:rPr>
                <w:sz w:val="16"/>
                <w:szCs w:val="16"/>
              </w:rPr>
              <w:t>4</w:t>
            </w:r>
          </w:p>
        </w:tc>
        <w:tc>
          <w:tcPr>
            <w:tcW w:w="697" w:type="pct"/>
            <w:tcBorders>
              <w:bottom w:val="nil"/>
            </w:tcBorders>
            <w:shd w:val="clear" w:color="auto" w:fill="F7F7F7" w:themeFill="background2"/>
          </w:tcPr>
          <w:p w14:paraId="5249214A" w14:textId="79457D6B" w:rsidR="00F8354F" w:rsidRPr="00EF26AD" w:rsidRDefault="00CA3494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90" w:type="pct"/>
            <w:tcBorders>
              <w:bottom w:val="nil"/>
            </w:tcBorders>
            <w:shd w:val="clear" w:color="auto" w:fill="F7F7F7" w:themeFill="background2"/>
          </w:tcPr>
          <w:p w14:paraId="5A8EF3CA" w14:textId="09E44A95" w:rsidR="00F8354F" w:rsidRPr="00EF26AD" w:rsidRDefault="00CA3494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60" w:type="pct"/>
            <w:tcBorders>
              <w:bottom w:val="nil"/>
            </w:tcBorders>
            <w:shd w:val="clear" w:color="auto" w:fill="F7F7F7" w:themeFill="background2"/>
          </w:tcPr>
          <w:p w14:paraId="392B7967" w14:textId="31B30F5B" w:rsidR="00F8354F" w:rsidRPr="00EF26AD" w:rsidRDefault="00ED47F3" w:rsidP="00392176">
            <w:pPr>
              <w:pStyle w:val="Dates"/>
              <w:jc w:val="center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                                </w:t>
            </w:r>
            <w:r w:rsidR="00CA3494">
              <w:rPr>
                <w:sz w:val="16"/>
                <w:szCs w:val="16"/>
              </w:rPr>
              <w:t>7</w:t>
            </w:r>
          </w:p>
        </w:tc>
      </w:tr>
      <w:tr w:rsidR="00F8354F" w14:paraId="6C2695E2" w14:textId="77777777" w:rsidTr="00CA3494">
        <w:trPr>
          <w:trHeight w:hRule="exact" w:val="954"/>
        </w:trPr>
        <w:tc>
          <w:tcPr>
            <w:tcW w:w="744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0CAFFF30" w14:textId="77777777" w:rsidR="00E00397" w:rsidRPr="00EF26AD" w:rsidRDefault="00E00397" w:rsidP="00E00397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Habitat:</w:t>
            </w:r>
          </w:p>
          <w:p w14:paraId="56DD9673" w14:textId="5783E7AE" w:rsidR="00E00397" w:rsidRPr="00EF26AD" w:rsidRDefault="00E00397" w:rsidP="00E00397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Artic</w:t>
            </w:r>
          </w:p>
          <w:p w14:paraId="0DE19498" w14:textId="1C84773C" w:rsidR="00E00397" w:rsidRPr="00EF26AD" w:rsidRDefault="00E00397" w:rsidP="00E00397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(Letter Oo</w:t>
            </w:r>
            <w:r w:rsidR="007D46A0" w:rsidRPr="00EF26AD">
              <w:rPr>
                <w:sz w:val="16"/>
                <w:szCs w:val="16"/>
              </w:rPr>
              <w:t>)</w:t>
            </w:r>
          </w:p>
          <w:p w14:paraId="7CCD2C55" w14:textId="77777777" w:rsidR="00041C13" w:rsidRPr="00EF26AD" w:rsidRDefault="00041C13">
            <w:pPr>
              <w:rPr>
                <w:sz w:val="16"/>
                <w:szCs w:val="16"/>
              </w:rPr>
            </w:pPr>
          </w:p>
          <w:p w14:paraId="1F5B10B3" w14:textId="42D7F53B" w:rsidR="00041C13" w:rsidRPr="00EF26AD" w:rsidRDefault="00041C13">
            <w:pPr>
              <w:rPr>
                <w:b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039C5BD4" w14:textId="4594058B" w:rsidR="00F8354F" w:rsidRPr="00EF26AD" w:rsidRDefault="000F3C85" w:rsidP="000F3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ASL: </w:t>
            </w:r>
            <w:r w:rsidR="00DF30FB">
              <w:rPr>
                <w:sz w:val="16"/>
                <w:szCs w:val="16"/>
              </w:rPr>
              <w:t>Animal Names in ASL</w:t>
            </w:r>
          </w:p>
        </w:tc>
        <w:tc>
          <w:tcPr>
            <w:tcW w:w="736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6B181DFF" w14:textId="0A6E9649" w:rsidR="00C95C79" w:rsidRPr="00EF26AD" w:rsidRDefault="00AB5818" w:rsidP="00C95C79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Mixing Primary Colors</w:t>
            </w:r>
          </w:p>
          <w:p w14:paraId="0A193985" w14:textId="40F8E383" w:rsidR="005B050F" w:rsidRPr="00EF26AD" w:rsidRDefault="005B050F" w:rsidP="00C95C79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With Paint and light</w:t>
            </w:r>
          </w:p>
          <w:p w14:paraId="207B7B5B" w14:textId="3CDF7306" w:rsidR="00F8354F" w:rsidRPr="00EF26AD" w:rsidRDefault="00F8354F" w:rsidP="00AB5818">
            <w:pPr>
              <w:rPr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222701E9" w14:textId="04ACE77D" w:rsidR="00243232" w:rsidRPr="002319A7" w:rsidRDefault="008D2743" w:rsidP="00CC38D7">
            <w:pPr>
              <w:rPr>
                <w:sz w:val="16"/>
                <w:szCs w:val="16"/>
                <w:lang w:val="de-DE"/>
              </w:rPr>
            </w:pPr>
            <w:r w:rsidRPr="002319A7">
              <w:rPr>
                <w:sz w:val="16"/>
                <w:szCs w:val="16"/>
                <w:lang w:val="de-DE"/>
              </w:rPr>
              <w:t>“Der Kleine Eisbar</w:t>
            </w:r>
            <w:r w:rsidR="006B12C6" w:rsidRPr="002319A7">
              <w:rPr>
                <w:sz w:val="16"/>
                <w:szCs w:val="16"/>
                <w:lang w:val="de-DE"/>
              </w:rPr>
              <w:t xml:space="preserve"> the Artic</w:t>
            </w:r>
            <w:r w:rsidRPr="002319A7">
              <w:rPr>
                <w:sz w:val="16"/>
                <w:szCs w:val="16"/>
                <w:lang w:val="de-DE"/>
              </w:rPr>
              <w:t xml:space="preserve">” </w:t>
            </w:r>
            <w:r w:rsidR="00C63906" w:rsidRPr="002319A7">
              <w:rPr>
                <w:sz w:val="16"/>
                <w:szCs w:val="16"/>
                <w:lang w:val="de-DE"/>
              </w:rPr>
              <w:t>/</w:t>
            </w:r>
          </w:p>
          <w:p w14:paraId="44EDFE87" w14:textId="77777777" w:rsidR="00D95515" w:rsidRPr="00EF26AD" w:rsidRDefault="00505D7A" w:rsidP="00992D9C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Friendship Skills:</w:t>
            </w:r>
          </w:p>
          <w:p w14:paraId="3C381366" w14:textId="22C4E35C" w:rsidR="00505D7A" w:rsidRPr="00EF26AD" w:rsidRDefault="00CC38D7" w:rsidP="00CC3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Saying the problem</w:t>
            </w:r>
          </w:p>
        </w:tc>
        <w:tc>
          <w:tcPr>
            <w:tcW w:w="697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51B52823" w14:textId="77777777" w:rsidR="0051642D" w:rsidRDefault="0051642D" w:rsidP="0051642D">
            <w:pPr>
              <w:rPr>
                <w:rFonts w:cs="Times New Roman"/>
                <w:sz w:val="16"/>
                <w:szCs w:val="16"/>
              </w:rPr>
            </w:pPr>
            <w:r w:rsidRPr="00EF26AD">
              <w:rPr>
                <w:rFonts w:cs="Times New Roman"/>
                <w:sz w:val="16"/>
                <w:szCs w:val="16"/>
              </w:rPr>
              <w:t xml:space="preserve">Habitat Book </w:t>
            </w:r>
          </w:p>
          <w:p w14:paraId="1595D8AF" w14:textId="43D21E76" w:rsidR="0060371B" w:rsidRDefault="0060371B" w:rsidP="0051642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-Migration</w:t>
            </w:r>
          </w:p>
          <w:p w14:paraId="404C9EE4" w14:textId="3D6147A8" w:rsidR="0060371B" w:rsidRDefault="0060371B" w:rsidP="0051642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-Adaptation</w:t>
            </w:r>
          </w:p>
          <w:p w14:paraId="153031E8" w14:textId="5F5A4326" w:rsidR="0060371B" w:rsidRPr="00EF26AD" w:rsidRDefault="0060371B" w:rsidP="0051642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-Hibernation</w:t>
            </w:r>
          </w:p>
          <w:p w14:paraId="4E4CF284" w14:textId="2B3687B4" w:rsidR="00D42536" w:rsidRPr="00EF26AD" w:rsidRDefault="00D42536" w:rsidP="00C10340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37088B6E" w14:textId="77777777" w:rsidR="00C95C79" w:rsidRPr="00EF26AD" w:rsidRDefault="00C95C79" w:rsidP="00C95C79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Module 4-A</w:t>
            </w:r>
          </w:p>
          <w:p w14:paraId="79009036" w14:textId="5DD9D5B3" w:rsidR="00511451" w:rsidRPr="00EF26AD" w:rsidRDefault="00C95C79" w:rsidP="00C95C79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Comparison of length</w:t>
            </w:r>
          </w:p>
        </w:tc>
        <w:tc>
          <w:tcPr>
            <w:tcW w:w="660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25A954CA" w14:textId="13809697" w:rsidR="008C6D1F" w:rsidRPr="00EF26AD" w:rsidRDefault="008C6D1F" w:rsidP="00B23A70">
            <w:pPr>
              <w:rPr>
                <w:sz w:val="16"/>
                <w:szCs w:val="16"/>
              </w:rPr>
            </w:pPr>
          </w:p>
        </w:tc>
      </w:tr>
      <w:tr w:rsidR="00F8354F" w14:paraId="4E8D49DE" w14:textId="77777777" w:rsidTr="00CA3494">
        <w:trPr>
          <w:trHeight w:val="440"/>
        </w:trPr>
        <w:tc>
          <w:tcPr>
            <w:tcW w:w="744" w:type="pct"/>
            <w:tcBorders>
              <w:bottom w:val="nil"/>
            </w:tcBorders>
          </w:tcPr>
          <w:p w14:paraId="1F50EA67" w14:textId="71E3902D" w:rsidR="00F8354F" w:rsidRPr="00EF26AD" w:rsidRDefault="00ED30A0" w:rsidP="00ED30A0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  <w:r w:rsidR="00ED47F3" w:rsidRPr="00EF26AD">
              <w:rPr>
                <w:sz w:val="16"/>
                <w:szCs w:val="16"/>
              </w:rPr>
              <w:t xml:space="preserve">   </w:t>
            </w:r>
            <w:r w:rsidR="000A323F" w:rsidRPr="00EF26AD">
              <w:rPr>
                <w:sz w:val="16"/>
                <w:szCs w:val="16"/>
              </w:rPr>
              <w:t xml:space="preserve">     </w:t>
            </w:r>
            <w:r w:rsidR="00ED47F3" w:rsidRPr="00EF26AD">
              <w:rPr>
                <w:sz w:val="16"/>
                <w:szCs w:val="16"/>
              </w:rPr>
              <w:t xml:space="preserve">  </w:t>
            </w:r>
            <w:r w:rsidR="00FB7BD8">
              <w:rPr>
                <w:sz w:val="16"/>
                <w:szCs w:val="16"/>
              </w:rPr>
              <w:t>8</w:t>
            </w:r>
          </w:p>
        </w:tc>
        <w:tc>
          <w:tcPr>
            <w:tcW w:w="736" w:type="pct"/>
            <w:tcBorders>
              <w:bottom w:val="nil"/>
            </w:tcBorders>
          </w:tcPr>
          <w:p w14:paraId="7E3D2916" w14:textId="32FDCA3C" w:rsidR="00F8354F" w:rsidRPr="00EF26AD" w:rsidRDefault="00FB7BD8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36" w:type="pct"/>
            <w:tcBorders>
              <w:bottom w:val="nil"/>
            </w:tcBorders>
          </w:tcPr>
          <w:p w14:paraId="0B5E2FA0" w14:textId="4E5B28C4" w:rsidR="00F8354F" w:rsidRPr="00EF26AD" w:rsidRDefault="00611FB7" w:rsidP="00611FB7">
            <w:pPr>
              <w:pStyle w:val="Dates"/>
              <w:tabs>
                <w:tab w:val="right" w:pos="1891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  <w:r w:rsidR="002D41BE" w:rsidRPr="00EF26AD">
              <w:rPr>
                <w:sz w:val="16"/>
                <w:szCs w:val="16"/>
              </w:rPr>
              <w:t>1</w:t>
            </w:r>
            <w:r w:rsidR="00FB7BD8">
              <w:rPr>
                <w:sz w:val="16"/>
                <w:szCs w:val="16"/>
              </w:rPr>
              <w:t>0</w:t>
            </w:r>
          </w:p>
        </w:tc>
        <w:tc>
          <w:tcPr>
            <w:tcW w:w="737" w:type="pct"/>
            <w:tcBorders>
              <w:bottom w:val="nil"/>
            </w:tcBorders>
          </w:tcPr>
          <w:p w14:paraId="3755BFB4" w14:textId="6685A538" w:rsidR="00F8354F" w:rsidRPr="00EF26AD" w:rsidRDefault="00E04BB9" w:rsidP="00126788">
            <w:pPr>
              <w:pStyle w:val="Dates"/>
              <w:tabs>
                <w:tab w:val="right" w:pos="1892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                                      </w:t>
            </w:r>
            <w:r w:rsidR="002D41BE" w:rsidRPr="00EF26AD">
              <w:rPr>
                <w:sz w:val="16"/>
                <w:szCs w:val="16"/>
              </w:rPr>
              <w:t>1</w:t>
            </w:r>
            <w:r w:rsidR="00FB7BD8">
              <w:rPr>
                <w:sz w:val="16"/>
                <w:szCs w:val="16"/>
              </w:rPr>
              <w:t>1</w:t>
            </w:r>
          </w:p>
        </w:tc>
        <w:tc>
          <w:tcPr>
            <w:tcW w:w="697" w:type="pct"/>
            <w:tcBorders>
              <w:bottom w:val="nil"/>
            </w:tcBorders>
          </w:tcPr>
          <w:p w14:paraId="4903025B" w14:textId="61FD7EDC" w:rsidR="00A51A2D" w:rsidRPr="00EF26AD" w:rsidRDefault="00427CA6" w:rsidP="00B97E4A">
            <w:pPr>
              <w:pStyle w:val="Dates"/>
              <w:tabs>
                <w:tab w:val="right" w:pos="1891"/>
              </w:tabs>
              <w:spacing w:before="0"/>
              <w:jc w:val="left"/>
              <w:rPr>
                <w:color w:val="00B050"/>
                <w:sz w:val="16"/>
                <w:szCs w:val="16"/>
              </w:rPr>
            </w:pPr>
            <w:r w:rsidRPr="00EF26AD">
              <w:rPr>
                <w:color w:val="00B050"/>
                <w:sz w:val="16"/>
                <w:szCs w:val="16"/>
              </w:rPr>
              <w:t xml:space="preserve">  </w:t>
            </w:r>
            <w:r w:rsidR="00D46C03" w:rsidRPr="00EF26AD">
              <w:rPr>
                <w:color w:val="00B050"/>
                <w:sz w:val="16"/>
                <w:szCs w:val="16"/>
              </w:rPr>
              <w:t xml:space="preserve">              </w:t>
            </w:r>
            <w:r w:rsidR="0081799A" w:rsidRPr="00EF26AD">
              <w:rPr>
                <w:color w:val="00B050"/>
                <w:sz w:val="16"/>
                <w:szCs w:val="16"/>
              </w:rPr>
              <w:t xml:space="preserve">                  </w:t>
            </w:r>
            <w:r w:rsidR="00D46C03" w:rsidRPr="00EF26AD">
              <w:rPr>
                <w:color w:val="00B050"/>
                <w:sz w:val="16"/>
                <w:szCs w:val="16"/>
              </w:rPr>
              <w:t xml:space="preserve"> </w:t>
            </w:r>
            <w:r w:rsidR="00A51A2D" w:rsidRPr="00EF26AD">
              <w:rPr>
                <w:color w:val="000000" w:themeColor="text1"/>
                <w:sz w:val="16"/>
                <w:szCs w:val="16"/>
              </w:rPr>
              <w:t>1</w:t>
            </w:r>
            <w:r w:rsidR="00FB7BD8">
              <w:rPr>
                <w:color w:val="000000" w:themeColor="text1"/>
                <w:sz w:val="16"/>
                <w:szCs w:val="16"/>
              </w:rPr>
              <w:t>2</w:t>
            </w:r>
            <w:r w:rsidR="00A51A2D" w:rsidRPr="00EF26AD">
              <w:rPr>
                <w:color w:val="00B050"/>
                <w:sz w:val="16"/>
                <w:szCs w:val="16"/>
              </w:rPr>
              <w:t xml:space="preserve">  </w:t>
            </w:r>
          </w:p>
          <w:p w14:paraId="6FA8272B" w14:textId="4957FAD1" w:rsidR="00F8354F" w:rsidRPr="00EF26AD" w:rsidRDefault="00F8354F" w:rsidP="00B97E4A">
            <w:pPr>
              <w:pStyle w:val="Dates"/>
              <w:tabs>
                <w:tab w:val="right" w:pos="1891"/>
              </w:tabs>
              <w:spacing w:before="0"/>
              <w:jc w:val="left"/>
              <w:rPr>
                <w:sz w:val="16"/>
                <w:szCs w:val="16"/>
                <w:u w:val="single"/>
              </w:rPr>
            </w:pPr>
          </w:p>
        </w:tc>
        <w:tc>
          <w:tcPr>
            <w:tcW w:w="690" w:type="pct"/>
            <w:tcBorders>
              <w:bottom w:val="nil"/>
            </w:tcBorders>
          </w:tcPr>
          <w:p w14:paraId="20F3811A" w14:textId="6DB39487" w:rsidR="00E04BB9" w:rsidRPr="00EF26AD" w:rsidRDefault="00074776" w:rsidP="000F4C55">
            <w:pPr>
              <w:pStyle w:val="Dates"/>
              <w:jc w:val="left"/>
              <w:rPr>
                <w:sz w:val="16"/>
                <w:szCs w:val="16"/>
              </w:rPr>
            </w:pPr>
            <w:r w:rsidRPr="00117C6C">
              <w:rPr>
                <w:color w:val="00B050"/>
                <w:sz w:val="16"/>
                <w:szCs w:val="16"/>
                <w:u w:val="single"/>
              </w:rPr>
              <w:t xml:space="preserve"> </w:t>
            </w:r>
            <w:r w:rsidRPr="00EF26AD">
              <w:rPr>
                <w:sz w:val="16"/>
                <w:szCs w:val="16"/>
              </w:rPr>
              <w:t xml:space="preserve">                           </w:t>
            </w:r>
            <w:r w:rsidR="000F4C55" w:rsidRPr="00EF26AD">
              <w:rPr>
                <w:sz w:val="16"/>
                <w:szCs w:val="16"/>
              </w:rPr>
              <w:t>1</w:t>
            </w:r>
            <w:r w:rsidR="00FB7BD8">
              <w:rPr>
                <w:sz w:val="16"/>
                <w:szCs w:val="16"/>
              </w:rPr>
              <w:t>3</w:t>
            </w:r>
            <w:r w:rsidR="00E04BB9" w:rsidRPr="00EF26AD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660" w:type="pct"/>
            <w:tcBorders>
              <w:bottom w:val="nil"/>
            </w:tcBorders>
          </w:tcPr>
          <w:p w14:paraId="38AC8C40" w14:textId="75BEF226" w:rsidR="00F8354F" w:rsidRPr="00EF26AD" w:rsidRDefault="00ED47F3">
            <w:pPr>
              <w:pStyle w:val="Dates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1</w:t>
            </w:r>
            <w:r w:rsidR="00FB7BD8">
              <w:rPr>
                <w:sz w:val="16"/>
                <w:szCs w:val="16"/>
              </w:rPr>
              <w:t>4</w:t>
            </w:r>
          </w:p>
        </w:tc>
      </w:tr>
      <w:tr w:rsidR="00F8354F" w14:paraId="05C11C40" w14:textId="77777777" w:rsidTr="00CA3494">
        <w:trPr>
          <w:trHeight w:hRule="exact" w:val="1134"/>
        </w:trPr>
        <w:tc>
          <w:tcPr>
            <w:tcW w:w="744" w:type="pct"/>
            <w:tcBorders>
              <w:top w:val="nil"/>
              <w:bottom w:val="single" w:sz="4" w:space="0" w:color="auto"/>
            </w:tcBorders>
          </w:tcPr>
          <w:p w14:paraId="45B6DA84" w14:textId="77777777" w:rsidR="001B2F0B" w:rsidRPr="00EF26AD" w:rsidRDefault="001B2F0B" w:rsidP="001B2F0B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Habitat:</w:t>
            </w:r>
          </w:p>
          <w:p w14:paraId="3A4FACEC" w14:textId="5B90B90D" w:rsidR="00E90BE1" w:rsidRPr="00EF26AD" w:rsidRDefault="000477DF" w:rsidP="001B2F0B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Grasslands/</w:t>
            </w:r>
            <w:r w:rsidR="00E90BE1" w:rsidRPr="00EF26AD">
              <w:rPr>
                <w:sz w:val="16"/>
                <w:szCs w:val="16"/>
              </w:rPr>
              <w:t>Woodlands</w:t>
            </w:r>
          </w:p>
          <w:p w14:paraId="31D498D8" w14:textId="7F174219" w:rsidR="001B2F0B" w:rsidRPr="00EF26AD" w:rsidRDefault="001B2F0B" w:rsidP="001B2F0B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(Review and Apply</w:t>
            </w:r>
          </w:p>
          <w:p w14:paraId="43F875DA" w14:textId="6FE37A0B" w:rsidR="001B2F0B" w:rsidRPr="00EF26AD" w:rsidRDefault="004646AF" w:rsidP="001B2F0B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(N</w:t>
            </w:r>
            <w:r w:rsidR="001B2F0B" w:rsidRPr="00EF26AD">
              <w:rPr>
                <w:sz w:val="16"/>
                <w:szCs w:val="16"/>
              </w:rPr>
              <w:t xml:space="preserve">, </w:t>
            </w:r>
            <w:r w:rsidR="00B645E0" w:rsidRPr="00EF26AD">
              <w:rPr>
                <w:sz w:val="16"/>
                <w:szCs w:val="16"/>
              </w:rPr>
              <w:t xml:space="preserve">W, </w:t>
            </w:r>
            <w:r w:rsidR="007B3BE2" w:rsidRPr="00EF26AD">
              <w:rPr>
                <w:sz w:val="16"/>
                <w:szCs w:val="16"/>
              </w:rPr>
              <w:t>D, J</w:t>
            </w:r>
            <w:r w:rsidR="001B2F0B" w:rsidRPr="00EF26AD">
              <w:rPr>
                <w:sz w:val="16"/>
                <w:szCs w:val="16"/>
              </w:rPr>
              <w:t>, O)</w:t>
            </w:r>
          </w:p>
          <w:p w14:paraId="460545A2" w14:textId="2F3F668D" w:rsidR="00F8354F" w:rsidRPr="00EF26AD" w:rsidRDefault="00F8354F" w:rsidP="00B23A70">
            <w:pPr>
              <w:rPr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nil"/>
              <w:bottom w:val="single" w:sz="4" w:space="0" w:color="auto"/>
            </w:tcBorders>
          </w:tcPr>
          <w:p w14:paraId="534D3C54" w14:textId="3F3C13E8" w:rsidR="00F8354F" w:rsidRPr="00EF26AD" w:rsidRDefault="00C133CC" w:rsidP="00487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ASL: Animal Names in ASL</w:t>
            </w:r>
          </w:p>
        </w:tc>
        <w:tc>
          <w:tcPr>
            <w:tcW w:w="736" w:type="pct"/>
            <w:tcBorders>
              <w:top w:val="nil"/>
              <w:bottom w:val="single" w:sz="4" w:space="0" w:color="auto"/>
            </w:tcBorders>
          </w:tcPr>
          <w:p w14:paraId="182FE5A7" w14:textId="2D786B7B" w:rsidR="00E00397" w:rsidRPr="00EF26AD" w:rsidRDefault="00F277E9" w:rsidP="00C86B80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How are mountains made. </w:t>
            </w:r>
            <w:r w:rsidR="00E00397" w:rsidRPr="00EF26AD">
              <w:rPr>
                <w:sz w:val="16"/>
                <w:szCs w:val="16"/>
              </w:rPr>
              <w:t xml:space="preserve">Growi </w:t>
            </w:r>
            <w:r w:rsidR="00C86B80" w:rsidRPr="00EF26AD">
              <w:rPr>
                <w:sz w:val="16"/>
                <w:szCs w:val="16"/>
              </w:rPr>
              <w:t>a grassland</w:t>
            </w:r>
            <w:r w:rsidR="00E00397" w:rsidRPr="00EF26AD">
              <w:rPr>
                <w:sz w:val="16"/>
                <w:szCs w:val="16"/>
              </w:rPr>
              <w:t>. Use in review week with In the Tall Tall Grass book.</w:t>
            </w:r>
          </w:p>
          <w:p w14:paraId="5510529B" w14:textId="75B6540D" w:rsidR="00F8354F" w:rsidRPr="00EF26AD" w:rsidRDefault="00F8354F" w:rsidP="00D46C03">
            <w:pPr>
              <w:rPr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nil"/>
              <w:bottom w:val="single" w:sz="4" w:space="0" w:color="auto"/>
            </w:tcBorders>
          </w:tcPr>
          <w:p w14:paraId="7EA2A536" w14:textId="0FF87EA3" w:rsidR="00E00397" w:rsidRPr="00EF26AD" w:rsidRDefault="00E00397" w:rsidP="00E00397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 </w:t>
            </w:r>
            <w:r w:rsidR="00BA1E81" w:rsidRPr="00EF26AD">
              <w:rPr>
                <w:sz w:val="16"/>
                <w:szCs w:val="16"/>
              </w:rPr>
              <w:t>“Unser Wald”, Forest animals and</w:t>
            </w:r>
            <w:r w:rsidR="002319A7">
              <w:rPr>
                <w:sz w:val="16"/>
                <w:szCs w:val="16"/>
              </w:rPr>
              <w:t xml:space="preserve"> footprints</w:t>
            </w:r>
            <w:r w:rsidR="00BA1E81" w:rsidRPr="00EF26AD">
              <w:rPr>
                <w:sz w:val="16"/>
                <w:szCs w:val="16"/>
              </w:rPr>
              <w:t xml:space="preserve"> </w:t>
            </w:r>
            <w:r w:rsidR="00C63906" w:rsidRPr="00EF26AD">
              <w:rPr>
                <w:sz w:val="16"/>
                <w:szCs w:val="16"/>
              </w:rPr>
              <w:t>/</w:t>
            </w:r>
          </w:p>
          <w:p w14:paraId="697609A5" w14:textId="77777777" w:rsidR="00C63906" w:rsidRPr="00EF26AD" w:rsidRDefault="00C63906" w:rsidP="00C63906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Friendship Skills:</w:t>
            </w:r>
          </w:p>
          <w:p w14:paraId="7984747E" w14:textId="1F2282D1" w:rsidR="00C63906" w:rsidRPr="00EF26AD" w:rsidRDefault="00CC38D7" w:rsidP="00E003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Thinking of solutions</w:t>
            </w:r>
          </w:p>
          <w:p w14:paraId="40A91196" w14:textId="77777777" w:rsidR="00E00397" w:rsidRPr="00EF26AD" w:rsidRDefault="00E00397" w:rsidP="00E00397">
            <w:pPr>
              <w:rPr>
                <w:sz w:val="16"/>
                <w:szCs w:val="16"/>
              </w:rPr>
            </w:pPr>
          </w:p>
          <w:p w14:paraId="6E3DFA51" w14:textId="118D310B" w:rsidR="00D95515" w:rsidRPr="00EF26AD" w:rsidRDefault="00D95515" w:rsidP="00E00397">
            <w:pPr>
              <w:rPr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bottom w:val="single" w:sz="4" w:space="0" w:color="auto"/>
            </w:tcBorders>
          </w:tcPr>
          <w:p w14:paraId="77BDB890" w14:textId="77777777" w:rsidR="0060371B" w:rsidRDefault="0060371B" w:rsidP="0060371B">
            <w:pPr>
              <w:rPr>
                <w:rFonts w:cs="Times New Roman"/>
                <w:sz w:val="16"/>
                <w:szCs w:val="16"/>
              </w:rPr>
            </w:pPr>
            <w:r w:rsidRPr="00EF26AD">
              <w:rPr>
                <w:rFonts w:cs="Times New Roman"/>
                <w:sz w:val="16"/>
                <w:szCs w:val="16"/>
              </w:rPr>
              <w:t xml:space="preserve">Habitat Book </w:t>
            </w:r>
          </w:p>
          <w:p w14:paraId="445E6CF7" w14:textId="77777777" w:rsidR="0060371B" w:rsidRDefault="0060371B" w:rsidP="006037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-Migration</w:t>
            </w:r>
          </w:p>
          <w:p w14:paraId="758714EC" w14:textId="77777777" w:rsidR="0060371B" w:rsidRDefault="0060371B" w:rsidP="006037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-Adaptation</w:t>
            </w:r>
          </w:p>
          <w:p w14:paraId="5A3A8FBA" w14:textId="77777777" w:rsidR="0060371B" w:rsidRPr="00EF26AD" w:rsidRDefault="0060371B" w:rsidP="006037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-Hibernation</w:t>
            </w:r>
          </w:p>
          <w:p w14:paraId="5AB8F8D9" w14:textId="33258A37" w:rsidR="00F8354F" w:rsidRPr="00EF26AD" w:rsidRDefault="00F8354F" w:rsidP="0060371B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nil"/>
              <w:bottom w:val="single" w:sz="4" w:space="0" w:color="auto"/>
            </w:tcBorders>
          </w:tcPr>
          <w:p w14:paraId="0F72D6F0" w14:textId="77777777" w:rsidR="007A7920" w:rsidRPr="00EF26AD" w:rsidRDefault="007A7920" w:rsidP="007A7920">
            <w:pPr>
              <w:rPr>
                <w:i/>
                <w:iCs/>
                <w:sz w:val="16"/>
                <w:szCs w:val="16"/>
              </w:rPr>
            </w:pPr>
            <w:r w:rsidRPr="00EF26AD">
              <w:rPr>
                <w:i/>
                <w:iCs/>
                <w:sz w:val="16"/>
                <w:szCs w:val="16"/>
              </w:rPr>
              <w:t xml:space="preserve">Module </w:t>
            </w:r>
            <w:r w:rsidRPr="00EF26AD">
              <w:rPr>
                <w:sz w:val="16"/>
                <w:szCs w:val="16"/>
              </w:rPr>
              <w:t>4-B</w:t>
            </w:r>
          </w:p>
          <w:p w14:paraId="7B3EB149" w14:textId="43AC6332" w:rsidR="00B73F62" w:rsidRPr="00EF26AD" w:rsidRDefault="007A7920" w:rsidP="007A7920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Comparison of Weight</w:t>
            </w:r>
          </w:p>
          <w:p w14:paraId="052F8DC1" w14:textId="15A3EA30" w:rsidR="007967EB" w:rsidRPr="00EF26AD" w:rsidRDefault="007967EB" w:rsidP="007A7920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nil"/>
              <w:bottom w:val="single" w:sz="4" w:space="0" w:color="auto"/>
            </w:tcBorders>
          </w:tcPr>
          <w:p w14:paraId="0C5DCE54" w14:textId="3494BD8D" w:rsidR="007A7920" w:rsidRPr="00EF26AD" w:rsidRDefault="007A7920" w:rsidP="00E52EAA">
            <w:pPr>
              <w:rPr>
                <w:sz w:val="16"/>
                <w:szCs w:val="16"/>
              </w:rPr>
            </w:pPr>
          </w:p>
        </w:tc>
      </w:tr>
      <w:tr w:rsidR="00F8354F" w14:paraId="21F3A17B" w14:textId="77777777" w:rsidTr="00CA3494">
        <w:trPr>
          <w:trHeight w:val="386"/>
        </w:trPr>
        <w:tc>
          <w:tcPr>
            <w:tcW w:w="744" w:type="pct"/>
            <w:tcBorders>
              <w:bottom w:val="nil"/>
            </w:tcBorders>
            <w:shd w:val="clear" w:color="auto" w:fill="F7F7F7" w:themeFill="background2"/>
          </w:tcPr>
          <w:p w14:paraId="5C656B69" w14:textId="2EC8E245" w:rsidR="00F8354F" w:rsidRPr="00EF26AD" w:rsidRDefault="00675CBB" w:rsidP="0029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2D0449" w:rsidRPr="00EF26AD">
              <w:rPr>
                <w:sz w:val="16"/>
                <w:szCs w:val="16"/>
              </w:rPr>
              <w:t>1</w:t>
            </w:r>
            <w:r w:rsidR="00FB7BD8">
              <w:rPr>
                <w:sz w:val="16"/>
                <w:szCs w:val="16"/>
              </w:rPr>
              <w:t>5</w:t>
            </w:r>
            <w:r w:rsidR="00ED30A0" w:rsidRPr="00EF26AD">
              <w:rPr>
                <w:sz w:val="16"/>
                <w:szCs w:val="16"/>
              </w:rPr>
              <w:tab/>
            </w:r>
            <w:r w:rsidR="002836C9" w:rsidRPr="00EF26AD">
              <w:rPr>
                <w:sz w:val="16"/>
                <w:szCs w:val="16"/>
              </w:rPr>
              <w:t xml:space="preserve">   </w:t>
            </w:r>
            <w:r w:rsidR="000A323F" w:rsidRPr="00EF26AD">
              <w:rPr>
                <w:sz w:val="16"/>
                <w:szCs w:val="16"/>
              </w:rPr>
              <w:t xml:space="preserve">   </w:t>
            </w:r>
            <w:r w:rsidR="00EA10EE" w:rsidRPr="00EF26AD">
              <w:rPr>
                <w:sz w:val="16"/>
                <w:szCs w:val="16"/>
              </w:rPr>
              <w:t xml:space="preserve">                 </w:t>
            </w:r>
            <w:r w:rsidR="000A323F" w:rsidRPr="00EF26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6" w:type="pct"/>
            <w:tcBorders>
              <w:bottom w:val="nil"/>
            </w:tcBorders>
            <w:shd w:val="clear" w:color="auto" w:fill="F7F7F7" w:themeFill="background2"/>
          </w:tcPr>
          <w:p w14:paraId="39D682C5" w14:textId="01A27703" w:rsidR="00F8354F" w:rsidRPr="00EF26AD" w:rsidRDefault="00467C62" w:rsidP="00486450">
            <w:pPr>
              <w:pStyle w:val="Dates"/>
              <w:tabs>
                <w:tab w:val="right" w:pos="202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675CBB" w:rsidRPr="00EF26AD">
              <w:rPr>
                <w:sz w:val="16"/>
                <w:szCs w:val="16"/>
              </w:rPr>
              <w:t xml:space="preserve">       </w:t>
            </w:r>
            <w:r w:rsidR="00D31C93">
              <w:rPr>
                <w:sz w:val="16"/>
                <w:szCs w:val="16"/>
              </w:rPr>
              <w:t xml:space="preserve">     </w:t>
            </w:r>
            <w:r w:rsidR="00EA10EE" w:rsidRPr="00EF26AD">
              <w:rPr>
                <w:sz w:val="16"/>
                <w:szCs w:val="16"/>
              </w:rPr>
              <w:t>1</w:t>
            </w:r>
            <w:r w:rsidR="00D31C93">
              <w:rPr>
                <w:sz w:val="16"/>
                <w:szCs w:val="16"/>
              </w:rPr>
              <w:t>6</w:t>
            </w:r>
            <w:r w:rsidR="00486450" w:rsidRPr="00EF26AD">
              <w:rPr>
                <w:sz w:val="16"/>
                <w:szCs w:val="16"/>
              </w:rPr>
              <w:tab/>
            </w:r>
          </w:p>
        </w:tc>
        <w:tc>
          <w:tcPr>
            <w:tcW w:w="736" w:type="pct"/>
            <w:tcBorders>
              <w:bottom w:val="nil"/>
            </w:tcBorders>
            <w:shd w:val="clear" w:color="auto" w:fill="F7F7F7" w:themeFill="background2"/>
          </w:tcPr>
          <w:p w14:paraId="7563A16B" w14:textId="4C879047" w:rsidR="00F8354F" w:rsidRPr="00EF26AD" w:rsidRDefault="00467C62" w:rsidP="0094352D">
            <w:pPr>
              <w:pStyle w:val="Dates"/>
              <w:tabs>
                <w:tab w:val="right" w:pos="1892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color w:val="009900"/>
                <w:sz w:val="16"/>
                <w:szCs w:val="16"/>
                <w:u w:val="single"/>
              </w:rPr>
              <w:t>St. Patrick’s Day</w:t>
            </w:r>
            <w:r w:rsidR="0094352D" w:rsidRPr="00EF26AD">
              <w:rPr>
                <w:sz w:val="16"/>
                <w:szCs w:val="16"/>
              </w:rPr>
              <w:tab/>
            </w:r>
            <w:r w:rsidR="008C741F" w:rsidRPr="00EF26AD">
              <w:rPr>
                <w:sz w:val="16"/>
                <w:szCs w:val="16"/>
              </w:rPr>
              <w:t>1</w:t>
            </w:r>
            <w:r w:rsidR="00D31C93">
              <w:rPr>
                <w:sz w:val="16"/>
                <w:szCs w:val="16"/>
              </w:rPr>
              <w:t>7</w:t>
            </w:r>
          </w:p>
        </w:tc>
        <w:tc>
          <w:tcPr>
            <w:tcW w:w="737" w:type="pct"/>
            <w:tcBorders>
              <w:bottom w:val="nil"/>
            </w:tcBorders>
            <w:shd w:val="clear" w:color="auto" w:fill="F7F7F7" w:themeFill="background2"/>
          </w:tcPr>
          <w:p w14:paraId="0A348E9E" w14:textId="5F9653DC" w:rsidR="00F8354F" w:rsidRPr="00EF26AD" w:rsidRDefault="00675CBB" w:rsidP="00675CBB">
            <w:pPr>
              <w:pStyle w:val="Dates"/>
              <w:tabs>
                <w:tab w:val="right" w:pos="2013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CD35BD" w:rsidRPr="00EF26AD">
              <w:rPr>
                <w:sz w:val="16"/>
                <w:szCs w:val="16"/>
              </w:rPr>
              <w:t>1</w:t>
            </w:r>
            <w:r w:rsidR="00D31C93">
              <w:rPr>
                <w:sz w:val="16"/>
                <w:szCs w:val="16"/>
              </w:rPr>
              <w:t>8</w:t>
            </w:r>
          </w:p>
        </w:tc>
        <w:tc>
          <w:tcPr>
            <w:tcW w:w="697" w:type="pct"/>
            <w:tcBorders>
              <w:bottom w:val="nil"/>
            </w:tcBorders>
            <w:shd w:val="clear" w:color="auto" w:fill="F7F7F7" w:themeFill="background2"/>
          </w:tcPr>
          <w:p w14:paraId="2B202328" w14:textId="10B2126A" w:rsidR="0096252B" w:rsidRPr="00EF26AD" w:rsidRDefault="0096252B" w:rsidP="0096252B">
            <w:pPr>
              <w:pStyle w:val="Dates"/>
              <w:tabs>
                <w:tab w:val="right" w:pos="1892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color w:val="00B050"/>
                <w:sz w:val="16"/>
                <w:szCs w:val="16"/>
                <w:u w:val="single"/>
              </w:rPr>
              <w:t>Absolutely</w:t>
            </w:r>
            <w:r w:rsidRPr="00EF26AD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19</w:t>
            </w:r>
            <w:r w:rsidRPr="00EF26AD">
              <w:rPr>
                <w:sz w:val="16"/>
                <w:szCs w:val="16"/>
              </w:rPr>
              <w:t xml:space="preserve"> </w:t>
            </w:r>
          </w:p>
          <w:p w14:paraId="1D5009E9" w14:textId="7C860A96" w:rsidR="0081799A" w:rsidRPr="00EF26AD" w:rsidRDefault="0096252B" w:rsidP="0096252B">
            <w:pPr>
              <w:pStyle w:val="Dates"/>
              <w:tabs>
                <w:tab w:val="right" w:pos="1892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color w:val="00B050"/>
                <w:sz w:val="16"/>
                <w:szCs w:val="16"/>
                <w:u w:val="single"/>
              </w:rPr>
              <w:t>Incredible Kids Day</w:t>
            </w:r>
            <w:r w:rsidR="00415869" w:rsidRPr="00EF26AD">
              <w:rPr>
                <w:bCs/>
                <w:color w:val="00B05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90" w:type="pct"/>
            <w:tcBorders>
              <w:bottom w:val="nil"/>
            </w:tcBorders>
            <w:shd w:val="clear" w:color="auto" w:fill="F7F7F7" w:themeFill="background2"/>
          </w:tcPr>
          <w:p w14:paraId="283405A3" w14:textId="2527AA89" w:rsidR="001A62F9" w:rsidRPr="00EF26AD" w:rsidRDefault="001A62F9" w:rsidP="001A62F9">
            <w:pPr>
              <w:pStyle w:val="Dates"/>
              <w:tabs>
                <w:tab w:val="left" w:pos="1710"/>
                <w:tab w:val="right" w:pos="1892"/>
              </w:tabs>
              <w:jc w:val="left"/>
              <w:rPr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  <w:u w:val="single"/>
              </w:rPr>
              <w:t xml:space="preserve">First </w:t>
            </w:r>
            <w:r w:rsidR="0096252B" w:rsidRPr="00EF26AD">
              <w:rPr>
                <w:bCs/>
                <w:color w:val="00B050"/>
                <w:sz w:val="16"/>
                <w:szCs w:val="16"/>
                <w:u w:val="single"/>
              </w:rPr>
              <w:t>Day of Spring</w:t>
            </w:r>
            <w:r w:rsidR="0096252B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ab/>
            </w:r>
          </w:p>
          <w:p w14:paraId="2298E033" w14:textId="44FA4169" w:rsidR="00F8354F" w:rsidRPr="00EF26AD" w:rsidRDefault="00BD3EF5" w:rsidP="00173723">
            <w:pPr>
              <w:pStyle w:val="Dates"/>
              <w:tabs>
                <w:tab w:val="right" w:pos="1891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</w:p>
        </w:tc>
        <w:tc>
          <w:tcPr>
            <w:tcW w:w="660" w:type="pct"/>
            <w:tcBorders>
              <w:bottom w:val="nil"/>
            </w:tcBorders>
            <w:shd w:val="clear" w:color="auto" w:fill="F7F7F7" w:themeFill="background2"/>
          </w:tcPr>
          <w:p w14:paraId="5DDDD2FA" w14:textId="52D8D12C" w:rsidR="00F8354F" w:rsidRPr="00EF26AD" w:rsidRDefault="00DB679C" w:rsidP="009A4149">
            <w:pPr>
              <w:pStyle w:val="Dates"/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    </w:t>
            </w:r>
            <w:r w:rsidR="001360B0" w:rsidRPr="00EF26AD">
              <w:rPr>
                <w:sz w:val="16"/>
                <w:szCs w:val="16"/>
              </w:rPr>
              <w:t xml:space="preserve">                             </w:t>
            </w:r>
            <w:r w:rsidRPr="00EF26AD">
              <w:rPr>
                <w:sz w:val="16"/>
                <w:szCs w:val="16"/>
              </w:rPr>
              <w:t xml:space="preserve"> </w:t>
            </w:r>
            <w:r w:rsidR="00134CFF" w:rsidRPr="00EF26AD">
              <w:rPr>
                <w:sz w:val="16"/>
                <w:szCs w:val="16"/>
              </w:rPr>
              <w:t>2</w:t>
            </w:r>
            <w:r w:rsidR="00D31C93">
              <w:rPr>
                <w:sz w:val="16"/>
                <w:szCs w:val="16"/>
              </w:rPr>
              <w:t>1</w:t>
            </w:r>
          </w:p>
        </w:tc>
      </w:tr>
      <w:tr w:rsidR="00F8354F" w14:paraId="6A09E075" w14:textId="77777777" w:rsidTr="00CA3494">
        <w:trPr>
          <w:trHeight w:hRule="exact" w:val="1215"/>
        </w:trPr>
        <w:tc>
          <w:tcPr>
            <w:tcW w:w="744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7120AEE6" w14:textId="77777777" w:rsidR="00E46239" w:rsidRPr="00EF26AD" w:rsidRDefault="00E46239" w:rsidP="00E46239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Habitat: </w:t>
            </w:r>
          </w:p>
          <w:p w14:paraId="0DE2A345" w14:textId="77777777" w:rsidR="00E46239" w:rsidRPr="00EF26AD" w:rsidRDefault="00E46239" w:rsidP="00E46239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Past/Dinosaurs</w:t>
            </w:r>
          </w:p>
          <w:p w14:paraId="3B66649E" w14:textId="4A9E4F54" w:rsidR="003568E0" w:rsidRPr="00EF26AD" w:rsidRDefault="00E46239" w:rsidP="00E46239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(Letter Ll)</w:t>
            </w:r>
          </w:p>
        </w:tc>
        <w:tc>
          <w:tcPr>
            <w:tcW w:w="736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622ECB5A" w14:textId="09848E98" w:rsidR="00F8354F" w:rsidRPr="00EF26AD" w:rsidRDefault="00C133CC" w:rsidP="00914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ASL: Bingo Song</w:t>
            </w:r>
            <w:r w:rsidR="00C6591D">
              <w:rPr>
                <w:sz w:val="16"/>
                <w:szCs w:val="16"/>
              </w:rPr>
              <w:t xml:space="preserve"> letter practice</w:t>
            </w:r>
          </w:p>
        </w:tc>
        <w:tc>
          <w:tcPr>
            <w:tcW w:w="736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7F352794" w14:textId="49DA77DE" w:rsidR="009661D7" w:rsidRPr="00EF26AD" w:rsidRDefault="00E46239" w:rsidP="009661D7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How are fossils made? </w:t>
            </w:r>
          </w:p>
          <w:p w14:paraId="383C2040" w14:textId="1FA4319C" w:rsidR="00237C7C" w:rsidRPr="00EF26AD" w:rsidRDefault="00237C7C" w:rsidP="00E46239">
            <w:pPr>
              <w:rPr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7D40A20A" w14:textId="7796DEB2" w:rsidR="003A7844" w:rsidRPr="00EF26AD" w:rsidRDefault="00A5156A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“Dinosouir</w:t>
            </w:r>
            <w:r w:rsidR="001E7696" w:rsidRPr="00EF26AD">
              <w:rPr>
                <w:sz w:val="16"/>
                <w:szCs w:val="16"/>
              </w:rPr>
              <w:t>er</w:t>
            </w:r>
            <w:r w:rsidR="009F34C5">
              <w:rPr>
                <w:sz w:val="16"/>
                <w:szCs w:val="16"/>
              </w:rPr>
              <w:t xml:space="preserve"> und Vogel”</w:t>
            </w:r>
            <w:r w:rsidR="00D6689C" w:rsidRPr="00EF26AD">
              <w:rPr>
                <w:sz w:val="16"/>
                <w:szCs w:val="16"/>
              </w:rPr>
              <w:t xml:space="preserve"> /</w:t>
            </w:r>
          </w:p>
          <w:p w14:paraId="16B96913" w14:textId="77777777" w:rsidR="00A00E27" w:rsidRPr="00EF26AD" w:rsidRDefault="00A00E27" w:rsidP="00A00E27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Friendship Skills:</w:t>
            </w:r>
          </w:p>
          <w:p w14:paraId="02ECA32B" w14:textId="08BEDA04" w:rsidR="002C3206" w:rsidRPr="00EF26AD" w:rsidRDefault="00BC4250" w:rsidP="00A00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Speaking Assertively</w:t>
            </w:r>
          </w:p>
          <w:p w14:paraId="2725BEA0" w14:textId="77777777" w:rsidR="00C63906" w:rsidRPr="00EF26AD" w:rsidRDefault="00C63906">
            <w:pPr>
              <w:rPr>
                <w:sz w:val="16"/>
                <w:szCs w:val="16"/>
              </w:rPr>
            </w:pPr>
          </w:p>
          <w:p w14:paraId="75AE07F2" w14:textId="576E867D" w:rsidR="00D95515" w:rsidRPr="00EF26AD" w:rsidRDefault="00D95515" w:rsidP="000B4E83">
            <w:pPr>
              <w:rPr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416259F8" w14:textId="77777777" w:rsidR="0060371B" w:rsidRDefault="00EA3220" w:rsidP="0060371B">
            <w:pPr>
              <w:rPr>
                <w:rFonts w:cs="Times New Roman"/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 </w:t>
            </w:r>
            <w:r w:rsidR="0060371B" w:rsidRPr="00EF26AD">
              <w:rPr>
                <w:rFonts w:cs="Times New Roman"/>
                <w:sz w:val="16"/>
                <w:szCs w:val="16"/>
              </w:rPr>
              <w:t xml:space="preserve">Habitat Book </w:t>
            </w:r>
          </w:p>
          <w:p w14:paraId="75224CA4" w14:textId="77777777" w:rsidR="0060371B" w:rsidRDefault="0060371B" w:rsidP="006037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-Migration</w:t>
            </w:r>
          </w:p>
          <w:p w14:paraId="3FE32FB5" w14:textId="77777777" w:rsidR="0060371B" w:rsidRDefault="0060371B" w:rsidP="006037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-Adaptation</w:t>
            </w:r>
          </w:p>
          <w:p w14:paraId="09A9FD9C" w14:textId="77777777" w:rsidR="0060371B" w:rsidRPr="00EF26AD" w:rsidRDefault="0060371B" w:rsidP="006037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-Hibernation</w:t>
            </w:r>
          </w:p>
          <w:p w14:paraId="5F454AF1" w14:textId="59730EC1" w:rsidR="0060371B" w:rsidRPr="00EF26AD" w:rsidRDefault="0060371B" w:rsidP="0060371B">
            <w:pPr>
              <w:rPr>
                <w:sz w:val="16"/>
                <w:szCs w:val="16"/>
              </w:rPr>
            </w:pPr>
          </w:p>
          <w:p w14:paraId="3073C0CE" w14:textId="129AA00A" w:rsidR="00F8354F" w:rsidRPr="00EF26AD" w:rsidRDefault="00F8354F" w:rsidP="0060371B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5E88C818" w14:textId="77777777" w:rsidR="001A63D2" w:rsidRPr="00EF26AD" w:rsidRDefault="001A63D2" w:rsidP="001A63D2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Module 4-C</w:t>
            </w:r>
          </w:p>
          <w:p w14:paraId="40712593" w14:textId="77777777" w:rsidR="001A63D2" w:rsidRPr="00EF26AD" w:rsidRDefault="001A63D2" w:rsidP="001A63D2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Comparison of volume</w:t>
            </w:r>
          </w:p>
          <w:p w14:paraId="7461EA47" w14:textId="4FBB3E9C" w:rsidR="001D1EEB" w:rsidRPr="00EF26AD" w:rsidRDefault="001A63D2" w:rsidP="001A63D2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Dinosaur tangrams</w:t>
            </w:r>
          </w:p>
          <w:p w14:paraId="63B87C45" w14:textId="306AC57C" w:rsidR="002949D0" w:rsidRPr="00EF26AD" w:rsidRDefault="002949D0" w:rsidP="00E00397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37845050" w14:textId="57C91681" w:rsidR="00F8354F" w:rsidRPr="00EF26AD" w:rsidRDefault="00F8354F">
            <w:pPr>
              <w:rPr>
                <w:sz w:val="16"/>
                <w:szCs w:val="16"/>
              </w:rPr>
            </w:pPr>
          </w:p>
        </w:tc>
      </w:tr>
      <w:tr w:rsidR="00F8354F" w14:paraId="0931B118" w14:textId="77777777" w:rsidTr="00CA3494">
        <w:trPr>
          <w:trHeight w:val="386"/>
        </w:trPr>
        <w:tc>
          <w:tcPr>
            <w:tcW w:w="744" w:type="pct"/>
            <w:tcBorders>
              <w:bottom w:val="nil"/>
            </w:tcBorders>
          </w:tcPr>
          <w:p w14:paraId="17F4C8B7" w14:textId="65236CF0" w:rsidR="00F8354F" w:rsidRPr="00EF26AD" w:rsidRDefault="00ED30A0" w:rsidP="00ED30A0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  <w:r w:rsidR="006D1284" w:rsidRPr="00EF26AD">
              <w:rPr>
                <w:sz w:val="16"/>
                <w:szCs w:val="16"/>
              </w:rPr>
              <w:t xml:space="preserve">   2</w:t>
            </w:r>
            <w:r w:rsidR="00D31C9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  <w:tcBorders>
              <w:bottom w:val="nil"/>
            </w:tcBorders>
          </w:tcPr>
          <w:p w14:paraId="24C4D0A6" w14:textId="61E22E9B" w:rsidR="00F8354F" w:rsidRPr="00EF26AD" w:rsidRDefault="00AF6D0A" w:rsidP="00AF6D0A">
            <w:pPr>
              <w:pStyle w:val="Dates"/>
              <w:tabs>
                <w:tab w:val="right" w:pos="1891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  <w:r w:rsidR="00A627C0" w:rsidRPr="00EF26AD">
              <w:rPr>
                <w:sz w:val="16"/>
                <w:szCs w:val="16"/>
              </w:rPr>
              <w:t>2</w:t>
            </w:r>
            <w:r w:rsidR="00D31C93">
              <w:rPr>
                <w:sz w:val="16"/>
                <w:szCs w:val="16"/>
              </w:rPr>
              <w:t>3</w:t>
            </w:r>
          </w:p>
        </w:tc>
        <w:tc>
          <w:tcPr>
            <w:tcW w:w="736" w:type="pct"/>
            <w:tcBorders>
              <w:bottom w:val="nil"/>
            </w:tcBorders>
          </w:tcPr>
          <w:p w14:paraId="2D8544AD" w14:textId="3CACCFE3" w:rsidR="00F8354F" w:rsidRPr="00EF26AD" w:rsidRDefault="00F061E0" w:rsidP="00801CA7">
            <w:pPr>
              <w:pStyle w:val="Dates"/>
              <w:tabs>
                <w:tab w:val="right" w:pos="1891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                 </w:t>
            </w:r>
            <w:r w:rsidR="00801CA7" w:rsidRPr="00EF26AD">
              <w:rPr>
                <w:sz w:val="16"/>
                <w:szCs w:val="16"/>
              </w:rPr>
              <w:tab/>
            </w:r>
            <w:r w:rsidR="00896F88" w:rsidRPr="00EF26AD">
              <w:rPr>
                <w:sz w:val="16"/>
                <w:szCs w:val="16"/>
              </w:rPr>
              <w:t>2</w:t>
            </w:r>
            <w:r w:rsidR="00D31C93">
              <w:rPr>
                <w:sz w:val="16"/>
                <w:szCs w:val="16"/>
              </w:rPr>
              <w:t>4</w:t>
            </w:r>
          </w:p>
        </w:tc>
        <w:tc>
          <w:tcPr>
            <w:tcW w:w="737" w:type="pct"/>
            <w:tcBorders>
              <w:bottom w:val="nil"/>
            </w:tcBorders>
          </w:tcPr>
          <w:p w14:paraId="6CA8688D" w14:textId="4E74392F" w:rsidR="00F8354F" w:rsidRPr="00EF26AD" w:rsidRDefault="005E3EA5" w:rsidP="005E3EA5">
            <w:pPr>
              <w:pStyle w:val="Dates"/>
              <w:tabs>
                <w:tab w:val="right" w:pos="1892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  <w:r w:rsidR="00A3579B" w:rsidRPr="00EF26AD">
              <w:rPr>
                <w:sz w:val="16"/>
                <w:szCs w:val="16"/>
              </w:rPr>
              <w:t>2</w:t>
            </w:r>
            <w:r w:rsidR="00D31C93">
              <w:rPr>
                <w:sz w:val="16"/>
                <w:szCs w:val="16"/>
              </w:rPr>
              <w:t>5</w:t>
            </w:r>
          </w:p>
        </w:tc>
        <w:tc>
          <w:tcPr>
            <w:tcW w:w="697" w:type="pct"/>
            <w:tcBorders>
              <w:bottom w:val="nil"/>
            </w:tcBorders>
          </w:tcPr>
          <w:p w14:paraId="13BFE2E9" w14:textId="51DCCB98" w:rsidR="00F8354F" w:rsidRPr="00EF26AD" w:rsidRDefault="004B2B26" w:rsidP="004B2B26">
            <w:pPr>
              <w:pStyle w:val="Dates"/>
              <w:tabs>
                <w:tab w:val="right" w:pos="1891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  <w:r w:rsidR="009434BD" w:rsidRPr="00EF26AD">
              <w:rPr>
                <w:sz w:val="16"/>
                <w:szCs w:val="16"/>
              </w:rPr>
              <w:t>2</w:t>
            </w:r>
            <w:r w:rsidR="00D31C93">
              <w:rPr>
                <w:sz w:val="16"/>
                <w:szCs w:val="16"/>
              </w:rPr>
              <w:t>6</w:t>
            </w:r>
          </w:p>
        </w:tc>
        <w:tc>
          <w:tcPr>
            <w:tcW w:w="690" w:type="pct"/>
            <w:tcBorders>
              <w:bottom w:val="nil"/>
            </w:tcBorders>
          </w:tcPr>
          <w:p w14:paraId="4370B785" w14:textId="7B9F8DE9" w:rsidR="00F8354F" w:rsidRPr="00EF26AD" w:rsidRDefault="004E38E4" w:rsidP="00B14AF8">
            <w:pPr>
              <w:pStyle w:val="Dates"/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 </w:t>
            </w:r>
            <w:r w:rsidR="009103D3" w:rsidRPr="00EF26AD">
              <w:rPr>
                <w:color w:val="267BF2" w:themeColor="accent1" w:themeTint="99"/>
                <w:sz w:val="16"/>
                <w:szCs w:val="16"/>
                <w:u w:val="single"/>
              </w:rPr>
              <w:t>Grad Day</w:t>
            </w:r>
            <w:r w:rsidRPr="00EF26AD">
              <w:rPr>
                <w:sz w:val="16"/>
                <w:szCs w:val="16"/>
              </w:rPr>
              <w:t xml:space="preserve">          </w:t>
            </w:r>
            <w:r w:rsidR="00173723">
              <w:rPr>
                <w:sz w:val="16"/>
                <w:szCs w:val="16"/>
              </w:rPr>
              <w:t xml:space="preserve">       </w:t>
            </w:r>
            <w:r w:rsidRPr="00EF26AD">
              <w:rPr>
                <w:sz w:val="16"/>
                <w:szCs w:val="16"/>
              </w:rPr>
              <w:t xml:space="preserve"> </w:t>
            </w:r>
            <w:r w:rsidR="009103D3">
              <w:rPr>
                <w:sz w:val="16"/>
                <w:szCs w:val="16"/>
              </w:rPr>
              <w:t>2</w:t>
            </w:r>
            <w:r w:rsidR="00D31C93">
              <w:rPr>
                <w:sz w:val="16"/>
                <w:szCs w:val="16"/>
              </w:rPr>
              <w:t>7</w:t>
            </w:r>
            <w:r w:rsidRPr="00EF26AD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660" w:type="pct"/>
            <w:tcBorders>
              <w:bottom w:val="nil"/>
            </w:tcBorders>
          </w:tcPr>
          <w:p w14:paraId="563D4FF8" w14:textId="716C8BAF" w:rsidR="00F8354F" w:rsidRPr="00EF26AD" w:rsidRDefault="00822ED5" w:rsidP="009434BD">
            <w:pPr>
              <w:pStyle w:val="Dates"/>
              <w:tabs>
                <w:tab w:val="left" w:pos="242"/>
                <w:tab w:val="right" w:pos="1801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  <w:r w:rsidR="009434BD" w:rsidRPr="00EF26AD">
              <w:rPr>
                <w:sz w:val="16"/>
                <w:szCs w:val="16"/>
              </w:rPr>
              <w:tab/>
            </w:r>
            <w:r w:rsidR="00074776" w:rsidRPr="00EF26AD">
              <w:rPr>
                <w:sz w:val="16"/>
                <w:szCs w:val="16"/>
              </w:rPr>
              <w:t>2</w:t>
            </w:r>
            <w:r w:rsidR="00C27EEF">
              <w:rPr>
                <w:sz w:val="16"/>
                <w:szCs w:val="16"/>
              </w:rPr>
              <w:t>8</w:t>
            </w:r>
          </w:p>
        </w:tc>
      </w:tr>
      <w:tr w:rsidR="00F8354F" w14:paraId="0995020A" w14:textId="77777777" w:rsidTr="0060371B">
        <w:trPr>
          <w:trHeight w:hRule="exact" w:val="1017"/>
        </w:trPr>
        <w:tc>
          <w:tcPr>
            <w:tcW w:w="744" w:type="pct"/>
            <w:tcBorders>
              <w:top w:val="nil"/>
            </w:tcBorders>
          </w:tcPr>
          <w:p w14:paraId="31EC50C5" w14:textId="77777777" w:rsidR="00AF6D0A" w:rsidRPr="00EF26AD" w:rsidRDefault="00AF6D0A" w:rsidP="00AF6D0A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Habitat:</w:t>
            </w:r>
          </w:p>
          <w:p w14:paraId="51E35FBF" w14:textId="77777777" w:rsidR="00AF6D0A" w:rsidRPr="00EF26AD" w:rsidRDefault="00AF6D0A" w:rsidP="00AF6D0A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Review Week</w:t>
            </w:r>
          </w:p>
          <w:p w14:paraId="4FC85E0E" w14:textId="1ADCF57C" w:rsidR="00F8354F" w:rsidRPr="00EF26AD" w:rsidRDefault="00AF6D0A" w:rsidP="00AF6D0A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(Letter Cc)</w:t>
            </w:r>
          </w:p>
        </w:tc>
        <w:tc>
          <w:tcPr>
            <w:tcW w:w="736" w:type="pct"/>
            <w:tcBorders>
              <w:top w:val="nil"/>
            </w:tcBorders>
          </w:tcPr>
          <w:p w14:paraId="54CD1674" w14:textId="6AD57F77" w:rsidR="00F8354F" w:rsidRPr="00EF26AD" w:rsidRDefault="00C6591D" w:rsidP="009C7F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ASL: Bingo Song letter practice</w:t>
            </w:r>
          </w:p>
        </w:tc>
        <w:tc>
          <w:tcPr>
            <w:tcW w:w="736" w:type="pct"/>
            <w:tcBorders>
              <w:top w:val="nil"/>
            </w:tcBorders>
          </w:tcPr>
          <w:p w14:paraId="37EDD8D7" w14:textId="1C6C1A6B" w:rsidR="009661D7" w:rsidRPr="00EF26AD" w:rsidRDefault="00AF6D0A" w:rsidP="009661D7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Habitat diorama </w:t>
            </w:r>
          </w:p>
          <w:p w14:paraId="5AE33209" w14:textId="0D588415" w:rsidR="00F8354F" w:rsidRPr="00EF26AD" w:rsidRDefault="00F8354F" w:rsidP="00AF6D0A">
            <w:pPr>
              <w:rPr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nil"/>
            </w:tcBorders>
          </w:tcPr>
          <w:p w14:paraId="4D95B4A6" w14:textId="10169158" w:rsidR="00D95515" w:rsidRPr="00EF26AD" w:rsidRDefault="009411D2" w:rsidP="00715E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</w:t>
            </w:r>
            <w:r w:rsidR="00456C4D" w:rsidRPr="00EF26AD">
              <w:rPr>
                <w:sz w:val="16"/>
                <w:szCs w:val="16"/>
              </w:rPr>
              <w:t>/</w:t>
            </w:r>
            <w:r w:rsidR="00715EAB" w:rsidRPr="00EF26AD">
              <w:rPr>
                <w:sz w:val="16"/>
                <w:szCs w:val="16"/>
              </w:rPr>
              <w:t xml:space="preserve"> </w:t>
            </w:r>
          </w:p>
          <w:p w14:paraId="59037190" w14:textId="095B2B83" w:rsidR="00A00E27" w:rsidRPr="00EF26AD" w:rsidRDefault="00DD486E" w:rsidP="00DE7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in kindergarten</w:t>
            </w:r>
          </w:p>
        </w:tc>
        <w:tc>
          <w:tcPr>
            <w:tcW w:w="697" w:type="pct"/>
            <w:tcBorders>
              <w:top w:val="nil"/>
            </w:tcBorders>
          </w:tcPr>
          <w:p w14:paraId="27CAE5DE" w14:textId="77777777" w:rsidR="0060371B" w:rsidRDefault="0060371B" w:rsidP="0060371B">
            <w:pPr>
              <w:rPr>
                <w:rFonts w:cs="Times New Roman"/>
                <w:sz w:val="16"/>
                <w:szCs w:val="16"/>
              </w:rPr>
            </w:pPr>
            <w:r w:rsidRPr="00EF26AD">
              <w:rPr>
                <w:rFonts w:cs="Times New Roman"/>
                <w:sz w:val="16"/>
                <w:szCs w:val="16"/>
              </w:rPr>
              <w:t xml:space="preserve">Habitat Book </w:t>
            </w:r>
          </w:p>
          <w:p w14:paraId="2DE14167" w14:textId="77777777" w:rsidR="0060371B" w:rsidRDefault="0060371B" w:rsidP="006037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-Migration</w:t>
            </w:r>
          </w:p>
          <w:p w14:paraId="3596D865" w14:textId="77777777" w:rsidR="0060371B" w:rsidRDefault="0060371B" w:rsidP="006037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-Adaptation</w:t>
            </w:r>
          </w:p>
          <w:p w14:paraId="76F87B92" w14:textId="77777777" w:rsidR="0060371B" w:rsidRPr="00EF26AD" w:rsidRDefault="0060371B" w:rsidP="006037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-Hibernation</w:t>
            </w:r>
          </w:p>
          <w:p w14:paraId="74288989" w14:textId="6106A505" w:rsidR="00F8354F" w:rsidRPr="00EF26AD" w:rsidRDefault="00F8354F" w:rsidP="0060371B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nil"/>
            </w:tcBorders>
          </w:tcPr>
          <w:p w14:paraId="1ECE9BDD" w14:textId="77777777" w:rsidR="001A63D2" w:rsidRPr="00EF26AD" w:rsidRDefault="001A63D2" w:rsidP="001A63D2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 xml:space="preserve">Module 4-D </w:t>
            </w:r>
          </w:p>
          <w:p w14:paraId="52314002" w14:textId="773E282D" w:rsidR="006E7FB2" w:rsidRPr="00EF26AD" w:rsidRDefault="001A63D2" w:rsidP="001A63D2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First and last</w:t>
            </w:r>
          </w:p>
        </w:tc>
        <w:tc>
          <w:tcPr>
            <w:tcW w:w="660" w:type="pct"/>
            <w:tcBorders>
              <w:top w:val="nil"/>
            </w:tcBorders>
          </w:tcPr>
          <w:p w14:paraId="467174A7" w14:textId="77777777" w:rsidR="00F8354F" w:rsidRPr="00EF26AD" w:rsidRDefault="00F8354F">
            <w:pPr>
              <w:rPr>
                <w:sz w:val="16"/>
                <w:szCs w:val="16"/>
              </w:rPr>
            </w:pPr>
          </w:p>
        </w:tc>
      </w:tr>
      <w:tr w:rsidR="00F8354F" w14:paraId="5E481394" w14:textId="77777777" w:rsidTr="00111070">
        <w:trPr>
          <w:trHeight w:val="773"/>
        </w:trPr>
        <w:tc>
          <w:tcPr>
            <w:tcW w:w="744" w:type="pct"/>
            <w:shd w:val="clear" w:color="auto" w:fill="F7F7F7" w:themeFill="background2"/>
          </w:tcPr>
          <w:p w14:paraId="10136A8E" w14:textId="2F007C0D" w:rsidR="00F8354F" w:rsidRPr="00EF26AD" w:rsidRDefault="00293112" w:rsidP="00293112">
            <w:pPr>
              <w:pStyle w:val="Dates"/>
              <w:tabs>
                <w:tab w:val="right" w:pos="2033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ab/>
            </w:r>
            <w:r w:rsidR="00C27EEF">
              <w:rPr>
                <w:sz w:val="16"/>
                <w:szCs w:val="16"/>
              </w:rPr>
              <w:t>29</w:t>
            </w:r>
          </w:p>
        </w:tc>
        <w:tc>
          <w:tcPr>
            <w:tcW w:w="736" w:type="pct"/>
            <w:shd w:val="clear" w:color="auto" w:fill="F7F7F7" w:themeFill="background2"/>
          </w:tcPr>
          <w:p w14:paraId="53EB8B72" w14:textId="1CC39CBE" w:rsidR="00ED30A0" w:rsidRPr="00EF26AD" w:rsidRDefault="00E36D15" w:rsidP="00E36D15">
            <w:pPr>
              <w:pStyle w:val="Dates"/>
              <w:tabs>
                <w:tab w:val="right" w:pos="2034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074776" w:rsidRPr="00EF26AD">
              <w:rPr>
                <w:sz w:val="16"/>
                <w:szCs w:val="16"/>
              </w:rPr>
              <w:t>3</w:t>
            </w:r>
            <w:r w:rsidR="00C27EEF">
              <w:rPr>
                <w:sz w:val="16"/>
                <w:szCs w:val="16"/>
              </w:rPr>
              <w:t>0</w:t>
            </w:r>
          </w:p>
          <w:p w14:paraId="0E5187A8" w14:textId="4E73DBDD" w:rsidR="00F8354F" w:rsidRPr="00EF26AD" w:rsidRDefault="00F8354F" w:rsidP="00ED30A0">
            <w:pPr>
              <w:rPr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F7F7F7" w:themeFill="background2"/>
          </w:tcPr>
          <w:p w14:paraId="68CDF971" w14:textId="7C031182" w:rsidR="00ED30A0" w:rsidRPr="00EF26AD" w:rsidRDefault="00DB1222" w:rsidP="00DB1222">
            <w:pPr>
              <w:pStyle w:val="Dates"/>
              <w:tabs>
                <w:tab w:val="right" w:pos="2005"/>
              </w:tabs>
              <w:jc w:val="left"/>
              <w:rPr>
                <w:sz w:val="16"/>
                <w:szCs w:val="16"/>
              </w:rPr>
            </w:pPr>
            <w:r w:rsidRPr="00EF26AD">
              <w:rPr>
                <w:color w:val="00B050"/>
                <w:sz w:val="16"/>
                <w:szCs w:val="16"/>
                <w:u w:val="single"/>
              </w:rPr>
              <w:t>Nat’l Crayon Day</w:t>
            </w:r>
            <w:r w:rsidRPr="00EF26AD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ab/>
            </w:r>
            <w:r w:rsidR="00C27EEF">
              <w:rPr>
                <w:sz w:val="16"/>
                <w:szCs w:val="16"/>
              </w:rPr>
              <w:t>31</w:t>
            </w:r>
          </w:p>
          <w:p w14:paraId="40E753D8" w14:textId="63FBD053" w:rsidR="00F8354F" w:rsidRPr="00EF26AD" w:rsidRDefault="00F8354F" w:rsidP="00ED30A0">
            <w:pPr>
              <w:rPr>
                <w:sz w:val="16"/>
                <w:szCs w:val="16"/>
              </w:rPr>
            </w:pPr>
          </w:p>
        </w:tc>
        <w:tc>
          <w:tcPr>
            <w:tcW w:w="737" w:type="pct"/>
            <w:shd w:val="clear" w:color="auto" w:fill="F7F7F7" w:themeFill="background2"/>
          </w:tcPr>
          <w:p w14:paraId="05885F9D" w14:textId="627D91A7" w:rsidR="00ED30A0" w:rsidRDefault="002A6701" w:rsidP="002A6701">
            <w:pPr>
              <w:pStyle w:val="Dates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April calendar</w:t>
            </w:r>
          </w:p>
          <w:p w14:paraId="5044D4B3" w14:textId="355386D9" w:rsidR="002A6701" w:rsidRPr="00EF26AD" w:rsidRDefault="00111070" w:rsidP="002A6701">
            <w:pPr>
              <w:pStyle w:val="Dates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and Sky Unit</w:t>
            </w:r>
          </w:p>
          <w:p w14:paraId="5BC8AADA" w14:textId="566B0DC3" w:rsidR="00F8354F" w:rsidRPr="00EF26AD" w:rsidRDefault="00F8354F" w:rsidP="00BC1392">
            <w:pPr>
              <w:rPr>
                <w:sz w:val="16"/>
                <w:szCs w:val="16"/>
              </w:rPr>
            </w:pPr>
          </w:p>
        </w:tc>
        <w:tc>
          <w:tcPr>
            <w:tcW w:w="697" w:type="pct"/>
            <w:shd w:val="clear" w:color="auto" w:fill="F7F7F7" w:themeFill="background2"/>
          </w:tcPr>
          <w:p w14:paraId="3C4F5C77" w14:textId="77777777" w:rsidR="00ED30A0" w:rsidRPr="00EF26AD" w:rsidRDefault="00ED30A0">
            <w:pPr>
              <w:pStyle w:val="Dates"/>
              <w:rPr>
                <w:sz w:val="16"/>
                <w:szCs w:val="16"/>
              </w:rPr>
            </w:pPr>
          </w:p>
          <w:p w14:paraId="4B9B10F4" w14:textId="195DCBEE" w:rsidR="00F8354F" w:rsidRPr="00EF26AD" w:rsidRDefault="00F8354F" w:rsidP="00ED30A0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F7F7F7" w:themeFill="background2"/>
          </w:tcPr>
          <w:p w14:paraId="16E644AC" w14:textId="77777777" w:rsidR="00ED30A0" w:rsidRPr="00EF26AD" w:rsidRDefault="00ED30A0">
            <w:pPr>
              <w:pStyle w:val="Dates"/>
              <w:rPr>
                <w:sz w:val="16"/>
                <w:szCs w:val="16"/>
              </w:rPr>
            </w:pPr>
          </w:p>
          <w:p w14:paraId="1AE540C5" w14:textId="09FBBBBC" w:rsidR="00F8354F" w:rsidRPr="00EF26AD" w:rsidRDefault="00F8354F" w:rsidP="00ED30A0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7F7F7" w:themeFill="background2"/>
          </w:tcPr>
          <w:p w14:paraId="67F28793" w14:textId="77777777" w:rsidR="00F8354F" w:rsidRPr="00EF26AD" w:rsidRDefault="00F8354F">
            <w:pPr>
              <w:pStyle w:val="Dates"/>
              <w:rPr>
                <w:sz w:val="16"/>
                <w:szCs w:val="16"/>
              </w:rPr>
            </w:pPr>
          </w:p>
        </w:tc>
      </w:tr>
      <w:tr w:rsidR="00F8354F" w14:paraId="02ABEB48" w14:textId="77777777" w:rsidTr="00CA3494">
        <w:trPr>
          <w:trHeight w:hRule="exact" w:val="585"/>
        </w:trPr>
        <w:tc>
          <w:tcPr>
            <w:tcW w:w="744" w:type="pct"/>
            <w:shd w:val="clear" w:color="auto" w:fill="F7F7F7" w:themeFill="background2"/>
          </w:tcPr>
          <w:p w14:paraId="38D128D8" w14:textId="77777777" w:rsidR="00293112" w:rsidRPr="00EF26AD" w:rsidRDefault="00293112" w:rsidP="00293112">
            <w:pPr>
              <w:pStyle w:val="Dates"/>
              <w:jc w:val="left"/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Theme</w:t>
            </w:r>
          </w:p>
          <w:p w14:paraId="0E23F44D" w14:textId="4B18BC69" w:rsidR="00F8354F" w:rsidRPr="00EF26AD" w:rsidRDefault="00293112" w:rsidP="00293112">
            <w:r w:rsidRPr="00EF26AD">
              <w:rPr>
                <w:sz w:val="16"/>
                <w:szCs w:val="16"/>
              </w:rPr>
              <w:t>(Literacy focus)</w:t>
            </w:r>
          </w:p>
        </w:tc>
        <w:tc>
          <w:tcPr>
            <w:tcW w:w="736" w:type="pct"/>
            <w:shd w:val="clear" w:color="auto" w:fill="F7F7F7" w:themeFill="background2"/>
          </w:tcPr>
          <w:p w14:paraId="145FF828" w14:textId="56BD715F" w:rsidR="00F8354F" w:rsidRPr="00EF26AD" w:rsidRDefault="00293112">
            <w:r w:rsidRPr="00EF26AD">
              <w:rPr>
                <w:sz w:val="16"/>
                <w:szCs w:val="16"/>
              </w:rPr>
              <w:t>ASL</w:t>
            </w:r>
          </w:p>
        </w:tc>
        <w:tc>
          <w:tcPr>
            <w:tcW w:w="736" w:type="pct"/>
            <w:shd w:val="clear" w:color="auto" w:fill="F7F7F7" w:themeFill="background2"/>
          </w:tcPr>
          <w:p w14:paraId="40BFC344" w14:textId="7D733F64" w:rsidR="00F8354F" w:rsidRPr="00EF26AD" w:rsidRDefault="00293112">
            <w:r w:rsidRPr="00EF26AD">
              <w:rPr>
                <w:color w:val="auto"/>
                <w:sz w:val="16"/>
                <w:szCs w:val="16"/>
              </w:rPr>
              <w:t>Science</w:t>
            </w:r>
          </w:p>
        </w:tc>
        <w:tc>
          <w:tcPr>
            <w:tcW w:w="737" w:type="pct"/>
            <w:shd w:val="clear" w:color="auto" w:fill="F7F7F7" w:themeFill="background2"/>
          </w:tcPr>
          <w:p w14:paraId="3882396A" w14:textId="77777777" w:rsidR="00293112" w:rsidRPr="00EF26AD" w:rsidRDefault="00293112" w:rsidP="00293112">
            <w:pPr>
              <w:rPr>
                <w:sz w:val="16"/>
                <w:szCs w:val="16"/>
              </w:rPr>
            </w:pPr>
            <w:r w:rsidRPr="00EF26AD">
              <w:rPr>
                <w:sz w:val="16"/>
                <w:szCs w:val="16"/>
              </w:rPr>
              <w:t>German/</w:t>
            </w:r>
          </w:p>
          <w:p w14:paraId="17B2CC0A" w14:textId="76E17338" w:rsidR="00F8354F" w:rsidRPr="00EF26AD" w:rsidRDefault="00293112" w:rsidP="00293112">
            <w:r w:rsidRPr="00EF26AD">
              <w:rPr>
                <w:sz w:val="16"/>
                <w:szCs w:val="16"/>
              </w:rPr>
              <w:t>Social/Emo Skills</w:t>
            </w:r>
          </w:p>
        </w:tc>
        <w:tc>
          <w:tcPr>
            <w:tcW w:w="697" w:type="pct"/>
            <w:shd w:val="clear" w:color="auto" w:fill="F7F7F7" w:themeFill="background2"/>
          </w:tcPr>
          <w:p w14:paraId="414A6849" w14:textId="62ED58AE" w:rsidR="00F8354F" w:rsidRPr="00EF26AD" w:rsidRDefault="00293112">
            <w:r w:rsidRPr="00EF26AD">
              <w:rPr>
                <w:sz w:val="16"/>
                <w:szCs w:val="16"/>
              </w:rPr>
              <w:t>Social Studies</w:t>
            </w:r>
          </w:p>
        </w:tc>
        <w:tc>
          <w:tcPr>
            <w:tcW w:w="690" w:type="pct"/>
            <w:shd w:val="clear" w:color="auto" w:fill="F7F7F7" w:themeFill="background2"/>
          </w:tcPr>
          <w:p w14:paraId="5E8F8B64" w14:textId="767BE48C" w:rsidR="00F8354F" w:rsidRPr="00EF26AD" w:rsidRDefault="00293112">
            <w:r w:rsidRPr="00EF26AD">
              <w:rPr>
                <w:color w:val="auto"/>
                <w:sz w:val="16"/>
                <w:szCs w:val="16"/>
              </w:rPr>
              <w:t>Math</w:t>
            </w:r>
          </w:p>
        </w:tc>
        <w:tc>
          <w:tcPr>
            <w:tcW w:w="660" w:type="pct"/>
            <w:shd w:val="clear" w:color="auto" w:fill="F7F7F7" w:themeFill="background2"/>
          </w:tcPr>
          <w:p w14:paraId="43E3511F" w14:textId="77777777" w:rsidR="00F8354F" w:rsidRPr="00EF26AD" w:rsidRDefault="00F8354F"/>
        </w:tc>
      </w:tr>
    </w:tbl>
    <w:p w14:paraId="224EB390" w14:textId="77777777" w:rsidR="00F8354F" w:rsidRDefault="00F8354F" w:rsidP="00CE515C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CB74" w14:textId="77777777" w:rsidR="00121426" w:rsidRDefault="00121426">
      <w:pPr>
        <w:spacing w:before="0" w:after="0"/>
      </w:pPr>
      <w:r>
        <w:separator/>
      </w:r>
    </w:p>
  </w:endnote>
  <w:endnote w:type="continuationSeparator" w:id="0">
    <w:p w14:paraId="66A5028D" w14:textId="77777777" w:rsidR="00121426" w:rsidRDefault="001214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altName w:val="Cambria"/>
    <w:charset w:val="B1"/>
    <w:family w:val="swiss"/>
    <w:pitch w:val="variable"/>
    <w:sig w:usb0="80000807" w:usb1="40000042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DC76" w14:textId="77777777" w:rsidR="00121426" w:rsidRDefault="00121426">
      <w:pPr>
        <w:spacing w:before="0" w:after="0"/>
      </w:pPr>
      <w:r>
        <w:separator/>
      </w:r>
    </w:p>
  </w:footnote>
  <w:footnote w:type="continuationSeparator" w:id="0">
    <w:p w14:paraId="00D76841" w14:textId="77777777" w:rsidR="00121426" w:rsidRDefault="0012142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3/31/2026"/>
    <w:docVar w:name="MonthStart" w:val="3/1/2026"/>
  </w:docVars>
  <w:rsids>
    <w:rsidRoot w:val="00ED30A0"/>
    <w:rsid w:val="00007D23"/>
    <w:rsid w:val="00007FCF"/>
    <w:rsid w:val="00013779"/>
    <w:rsid w:val="00014696"/>
    <w:rsid w:val="00016B7B"/>
    <w:rsid w:val="000175E1"/>
    <w:rsid w:val="000210DD"/>
    <w:rsid w:val="00025F27"/>
    <w:rsid w:val="00026B64"/>
    <w:rsid w:val="000279CC"/>
    <w:rsid w:val="00031615"/>
    <w:rsid w:val="000343BF"/>
    <w:rsid w:val="00041C13"/>
    <w:rsid w:val="000477DF"/>
    <w:rsid w:val="00053B5C"/>
    <w:rsid w:val="00060A92"/>
    <w:rsid w:val="00062F7E"/>
    <w:rsid w:val="00070183"/>
    <w:rsid w:val="00070698"/>
    <w:rsid w:val="00074776"/>
    <w:rsid w:val="0008217D"/>
    <w:rsid w:val="0009481F"/>
    <w:rsid w:val="00094FE7"/>
    <w:rsid w:val="000958A4"/>
    <w:rsid w:val="000A323F"/>
    <w:rsid w:val="000B2184"/>
    <w:rsid w:val="000B4D80"/>
    <w:rsid w:val="000B4E83"/>
    <w:rsid w:val="000C0749"/>
    <w:rsid w:val="000C5F83"/>
    <w:rsid w:val="000D6D39"/>
    <w:rsid w:val="000F3C85"/>
    <w:rsid w:val="000F4C55"/>
    <w:rsid w:val="001002C4"/>
    <w:rsid w:val="00111070"/>
    <w:rsid w:val="00113521"/>
    <w:rsid w:val="00117C6C"/>
    <w:rsid w:val="001200BF"/>
    <w:rsid w:val="00120E80"/>
    <w:rsid w:val="00121426"/>
    <w:rsid w:val="00125DD2"/>
    <w:rsid w:val="00126788"/>
    <w:rsid w:val="0012689B"/>
    <w:rsid w:val="00132EF8"/>
    <w:rsid w:val="001337E4"/>
    <w:rsid w:val="00134CFF"/>
    <w:rsid w:val="001360B0"/>
    <w:rsid w:val="0014084C"/>
    <w:rsid w:val="0014337D"/>
    <w:rsid w:val="00163104"/>
    <w:rsid w:val="00173024"/>
    <w:rsid w:val="00173723"/>
    <w:rsid w:val="00173F15"/>
    <w:rsid w:val="00177533"/>
    <w:rsid w:val="00194E9B"/>
    <w:rsid w:val="001A62F9"/>
    <w:rsid w:val="001A63D2"/>
    <w:rsid w:val="001B2F0B"/>
    <w:rsid w:val="001D1EEB"/>
    <w:rsid w:val="001E7696"/>
    <w:rsid w:val="001F0238"/>
    <w:rsid w:val="001F0C8C"/>
    <w:rsid w:val="001F0E61"/>
    <w:rsid w:val="0020002D"/>
    <w:rsid w:val="002022E1"/>
    <w:rsid w:val="00213551"/>
    <w:rsid w:val="00215DA9"/>
    <w:rsid w:val="00220473"/>
    <w:rsid w:val="00224312"/>
    <w:rsid w:val="00230060"/>
    <w:rsid w:val="002319A7"/>
    <w:rsid w:val="00232691"/>
    <w:rsid w:val="00237C7C"/>
    <w:rsid w:val="00243232"/>
    <w:rsid w:val="00250F6D"/>
    <w:rsid w:val="00257294"/>
    <w:rsid w:val="00262469"/>
    <w:rsid w:val="00265686"/>
    <w:rsid w:val="00267CAB"/>
    <w:rsid w:val="002761D1"/>
    <w:rsid w:val="00281A58"/>
    <w:rsid w:val="002836C9"/>
    <w:rsid w:val="00293112"/>
    <w:rsid w:val="002933B0"/>
    <w:rsid w:val="002949D0"/>
    <w:rsid w:val="002A0FD4"/>
    <w:rsid w:val="002A3E1B"/>
    <w:rsid w:val="002A6701"/>
    <w:rsid w:val="002C3206"/>
    <w:rsid w:val="002C4121"/>
    <w:rsid w:val="002C509F"/>
    <w:rsid w:val="002D0449"/>
    <w:rsid w:val="002D3C13"/>
    <w:rsid w:val="002D41BE"/>
    <w:rsid w:val="002F5D81"/>
    <w:rsid w:val="003170DF"/>
    <w:rsid w:val="00334E91"/>
    <w:rsid w:val="003568E0"/>
    <w:rsid w:val="00362A7C"/>
    <w:rsid w:val="00364A19"/>
    <w:rsid w:val="00365401"/>
    <w:rsid w:val="00366314"/>
    <w:rsid w:val="00370C45"/>
    <w:rsid w:val="00372EC4"/>
    <w:rsid w:val="00380FBE"/>
    <w:rsid w:val="003835E2"/>
    <w:rsid w:val="003873AF"/>
    <w:rsid w:val="00392176"/>
    <w:rsid w:val="003942E4"/>
    <w:rsid w:val="00396F6E"/>
    <w:rsid w:val="003A4C54"/>
    <w:rsid w:val="003A7844"/>
    <w:rsid w:val="003B244F"/>
    <w:rsid w:val="003B269A"/>
    <w:rsid w:val="003B46B4"/>
    <w:rsid w:val="003B499F"/>
    <w:rsid w:val="003C4B97"/>
    <w:rsid w:val="003D5B47"/>
    <w:rsid w:val="003E5621"/>
    <w:rsid w:val="003E769C"/>
    <w:rsid w:val="003F36FB"/>
    <w:rsid w:val="003F68C9"/>
    <w:rsid w:val="00415869"/>
    <w:rsid w:val="00416830"/>
    <w:rsid w:val="00417700"/>
    <w:rsid w:val="00427CA6"/>
    <w:rsid w:val="00431640"/>
    <w:rsid w:val="004334CB"/>
    <w:rsid w:val="004439C4"/>
    <w:rsid w:val="00447250"/>
    <w:rsid w:val="00451DA4"/>
    <w:rsid w:val="00456C4D"/>
    <w:rsid w:val="0046239D"/>
    <w:rsid w:val="004646AF"/>
    <w:rsid w:val="00467C62"/>
    <w:rsid w:val="00472B47"/>
    <w:rsid w:val="0048491C"/>
    <w:rsid w:val="00486450"/>
    <w:rsid w:val="00487689"/>
    <w:rsid w:val="004925EB"/>
    <w:rsid w:val="00497FB7"/>
    <w:rsid w:val="004A6398"/>
    <w:rsid w:val="004B271E"/>
    <w:rsid w:val="004B2B26"/>
    <w:rsid w:val="004C095F"/>
    <w:rsid w:val="004C1B5B"/>
    <w:rsid w:val="004C2A54"/>
    <w:rsid w:val="004D290C"/>
    <w:rsid w:val="004E0149"/>
    <w:rsid w:val="004E38E4"/>
    <w:rsid w:val="004F5564"/>
    <w:rsid w:val="004F7175"/>
    <w:rsid w:val="00505D7A"/>
    <w:rsid w:val="00511451"/>
    <w:rsid w:val="005118E0"/>
    <w:rsid w:val="0051642D"/>
    <w:rsid w:val="00523A75"/>
    <w:rsid w:val="00526BFE"/>
    <w:rsid w:val="00530073"/>
    <w:rsid w:val="00530305"/>
    <w:rsid w:val="00532D2F"/>
    <w:rsid w:val="00534901"/>
    <w:rsid w:val="005516E9"/>
    <w:rsid w:val="005536EC"/>
    <w:rsid w:val="00573678"/>
    <w:rsid w:val="00584126"/>
    <w:rsid w:val="00590BAA"/>
    <w:rsid w:val="00595746"/>
    <w:rsid w:val="005A0D93"/>
    <w:rsid w:val="005B050F"/>
    <w:rsid w:val="005B1CF1"/>
    <w:rsid w:val="005B596D"/>
    <w:rsid w:val="005C75CF"/>
    <w:rsid w:val="005D6396"/>
    <w:rsid w:val="005E31D5"/>
    <w:rsid w:val="005E3EA5"/>
    <w:rsid w:val="005F5B41"/>
    <w:rsid w:val="005F5DAE"/>
    <w:rsid w:val="0060371B"/>
    <w:rsid w:val="00603F17"/>
    <w:rsid w:val="00605ABA"/>
    <w:rsid w:val="00610832"/>
    <w:rsid w:val="00611256"/>
    <w:rsid w:val="00611B4F"/>
    <w:rsid w:val="00611FB7"/>
    <w:rsid w:val="00615DFE"/>
    <w:rsid w:val="00617ED2"/>
    <w:rsid w:val="00627414"/>
    <w:rsid w:val="00632FF3"/>
    <w:rsid w:val="00646588"/>
    <w:rsid w:val="00647BC3"/>
    <w:rsid w:val="00652926"/>
    <w:rsid w:val="0065354B"/>
    <w:rsid w:val="00661B94"/>
    <w:rsid w:val="006666B3"/>
    <w:rsid w:val="00670DF4"/>
    <w:rsid w:val="00675CBB"/>
    <w:rsid w:val="00685CBF"/>
    <w:rsid w:val="006867F1"/>
    <w:rsid w:val="0068693A"/>
    <w:rsid w:val="006929EB"/>
    <w:rsid w:val="006966CB"/>
    <w:rsid w:val="006A3488"/>
    <w:rsid w:val="006B12C6"/>
    <w:rsid w:val="006B37F7"/>
    <w:rsid w:val="006C114A"/>
    <w:rsid w:val="006C189E"/>
    <w:rsid w:val="006D1284"/>
    <w:rsid w:val="006D24AA"/>
    <w:rsid w:val="006D474B"/>
    <w:rsid w:val="006D4B68"/>
    <w:rsid w:val="006E2029"/>
    <w:rsid w:val="006E223A"/>
    <w:rsid w:val="006E7FB2"/>
    <w:rsid w:val="006F22D1"/>
    <w:rsid w:val="006F38E0"/>
    <w:rsid w:val="006F5C52"/>
    <w:rsid w:val="007061CE"/>
    <w:rsid w:val="00715EAB"/>
    <w:rsid w:val="0071678F"/>
    <w:rsid w:val="007217E3"/>
    <w:rsid w:val="00721C88"/>
    <w:rsid w:val="0072661C"/>
    <w:rsid w:val="0072770D"/>
    <w:rsid w:val="0073012C"/>
    <w:rsid w:val="007314BE"/>
    <w:rsid w:val="007372F9"/>
    <w:rsid w:val="00756EAE"/>
    <w:rsid w:val="00766FD6"/>
    <w:rsid w:val="00770204"/>
    <w:rsid w:val="0078039E"/>
    <w:rsid w:val="00782B03"/>
    <w:rsid w:val="0078345A"/>
    <w:rsid w:val="007842E9"/>
    <w:rsid w:val="00785AF5"/>
    <w:rsid w:val="007953DC"/>
    <w:rsid w:val="007967EB"/>
    <w:rsid w:val="00797091"/>
    <w:rsid w:val="007A1199"/>
    <w:rsid w:val="007A61D4"/>
    <w:rsid w:val="007A7920"/>
    <w:rsid w:val="007B145A"/>
    <w:rsid w:val="007B3BE2"/>
    <w:rsid w:val="007C0569"/>
    <w:rsid w:val="007C36F5"/>
    <w:rsid w:val="007C5BE5"/>
    <w:rsid w:val="007D46A0"/>
    <w:rsid w:val="007D64D2"/>
    <w:rsid w:val="007D6F4D"/>
    <w:rsid w:val="007E43F4"/>
    <w:rsid w:val="007F0AD9"/>
    <w:rsid w:val="007F56CE"/>
    <w:rsid w:val="007F7A5D"/>
    <w:rsid w:val="00801CA7"/>
    <w:rsid w:val="008029BF"/>
    <w:rsid w:val="00804FC2"/>
    <w:rsid w:val="00810A6D"/>
    <w:rsid w:val="00813414"/>
    <w:rsid w:val="00813F7E"/>
    <w:rsid w:val="0081799A"/>
    <w:rsid w:val="00822024"/>
    <w:rsid w:val="00822ED5"/>
    <w:rsid w:val="00832172"/>
    <w:rsid w:val="00833FA3"/>
    <w:rsid w:val="00836C3F"/>
    <w:rsid w:val="00842078"/>
    <w:rsid w:val="00871994"/>
    <w:rsid w:val="00877186"/>
    <w:rsid w:val="00882AEC"/>
    <w:rsid w:val="00887257"/>
    <w:rsid w:val="0089363E"/>
    <w:rsid w:val="00896F88"/>
    <w:rsid w:val="008B2365"/>
    <w:rsid w:val="008C37C9"/>
    <w:rsid w:val="008C6D1F"/>
    <w:rsid w:val="008C741F"/>
    <w:rsid w:val="008D0CFF"/>
    <w:rsid w:val="008D2743"/>
    <w:rsid w:val="008E4F50"/>
    <w:rsid w:val="008E61E9"/>
    <w:rsid w:val="009103D3"/>
    <w:rsid w:val="00914304"/>
    <w:rsid w:val="00920FCE"/>
    <w:rsid w:val="00932CC9"/>
    <w:rsid w:val="0093510F"/>
    <w:rsid w:val="009411D2"/>
    <w:rsid w:val="009434BD"/>
    <w:rsid w:val="0094352D"/>
    <w:rsid w:val="00944093"/>
    <w:rsid w:val="0096252B"/>
    <w:rsid w:val="00964925"/>
    <w:rsid w:val="009661D7"/>
    <w:rsid w:val="009744D6"/>
    <w:rsid w:val="00992D9C"/>
    <w:rsid w:val="009A0EBF"/>
    <w:rsid w:val="009A4149"/>
    <w:rsid w:val="009A47A8"/>
    <w:rsid w:val="009B5E70"/>
    <w:rsid w:val="009C16DF"/>
    <w:rsid w:val="009C7F96"/>
    <w:rsid w:val="009E3998"/>
    <w:rsid w:val="009E40BF"/>
    <w:rsid w:val="009E52E3"/>
    <w:rsid w:val="009F34C5"/>
    <w:rsid w:val="00A00BA7"/>
    <w:rsid w:val="00A00E27"/>
    <w:rsid w:val="00A104E5"/>
    <w:rsid w:val="00A171A4"/>
    <w:rsid w:val="00A3579B"/>
    <w:rsid w:val="00A35F76"/>
    <w:rsid w:val="00A40467"/>
    <w:rsid w:val="00A5156A"/>
    <w:rsid w:val="00A51A2D"/>
    <w:rsid w:val="00A57F6A"/>
    <w:rsid w:val="00A627C0"/>
    <w:rsid w:val="00A65E4A"/>
    <w:rsid w:val="00A704D5"/>
    <w:rsid w:val="00A729BB"/>
    <w:rsid w:val="00A72A97"/>
    <w:rsid w:val="00A7725C"/>
    <w:rsid w:val="00A90EE5"/>
    <w:rsid w:val="00A9100B"/>
    <w:rsid w:val="00A94A63"/>
    <w:rsid w:val="00A951A8"/>
    <w:rsid w:val="00A9774B"/>
    <w:rsid w:val="00AA045D"/>
    <w:rsid w:val="00AA4AA7"/>
    <w:rsid w:val="00AA5E36"/>
    <w:rsid w:val="00AB47B7"/>
    <w:rsid w:val="00AB5818"/>
    <w:rsid w:val="00AC34F7"/>
    <w:rsid w:val="00AC6638"/>
    <w:rsid w:val="00AD6383"/>
    <w:rsid w:val="00AE3811"/>
    <w:rsid w:val="00AF3EEA"/>
    <w:rsid w:val="00AF6D0A"/>
    <w:rsid w:val="00AF786B"/>
    <w:rsid w:val="00AF7E91"/>
    <w:rsid w:val="00B051E3"/>
    <w:rsid w:val="00B10C64"/>
    <w:rsid w:val="00B12692"/>
    <w:rsid w:val="00B14AF8"/>
    <w:rsid w:val="00B1767F"/>
    <w:rsid w:val="00B23A70"/>
    <w:rsid w:val="00B24208"/>
    <w:rsid w:val="00B26D70"/>
    <w:rsid w:val="00B42934"/>
    <w:rsid w:val="00B57763"/>
    <w:rsid w:val="00B61057"/>
    <w:rsid w:val="00B645E0"/>
    <w:rsid w:val="00B67413"/>
    <w:rsid w:val="00B709FC"/>
    <w:rsid w:val="00B73F62"/>
    <w:rsid w:val="00B97E4A"/>
    <w:rsid w:val="00BA1E81"/>
    <w:rsid w:val="00BA3691"/>
    <w:rsid w:val="00BA6CE5"/>
    <w:rsid w:val="00BC1392"/>
    <w:rsid w:val="00BC4250"/>
    <w:rsid w:val="00BC48AF"/>
    <w:rsid w:val="00BD3EF5"/>
    <w:rsid w:val="00BE125B"/>
    <w:rsid w:val="00BE53B7"/>
    <w:rsid w:val="00BE58F1"/>
    <w:rsid w:val="00BF01B0"/>
    <w:rsid w:val="00C017C3"/>
    <w:rsid w:val="00C07C1A"/>
    <w:rsid w:val="00C10340"/>
    <w:rsid w:val="00C12BF0"/>
    <w:rsid w:val="00C133CC"/>
    <w:rsid w:val="00C161E7"/>
    <w:rsid w:val="00C17EF1"/>
    <w:rsid w:val="00C23AFE"/>
    <w:rsid w:val="00C254BC"/>
    <w:rsid w:val="00C27EEF"/>
    <w:rsid w:val="00C4742E"/>
    <w:rsid w:val="00C60C9A"/>
    <w:rsid w:val="00C63906"/>
    <w:rsid w:val="00C64ECB"/>
    <w:rsid w:val="00C6591D"/>
    <w:rsid w:val="00C72053"/>
    <w:rsid w:val="00C73F48"/>
    <w:rsid w:val="00C74FCB"/>
    <w:rsid w:val="00C86B80"/>
    <w:rsid w:val="00C906B8"/>
    <w:rsid w:val="00C95C1C"/>
    <w:rsid w:val="00C95C79"/>
    <w:rsid w:val="00CA23A3"/>
    <w:rsid w:val="00CA3494"/>
    <w:rsid w:val="00CA55EB"/>
    <w:rsid w:val="00CC38D7"/>
    <w:rsid w:val="00CC6C17"/>
    <w:rsid w:val="00CC6C71"/>
    <w:rsid w:val="00CD1630"/>
    <w:rsid w:val="00CD1910"/>
    <w:rsid w:val="00CD35BD"/>
    <w:rsid w:val="00CE46D2"/>
    <w:rsid w:val="00CE515C"/>
    <w:rsid w:val="00CE5635"/>
    <w:rsid w:val="00D1329D"/>
    <w:rsid w:val="00D14AC3"/>
    <w:rsid w:val="00D31C93"/>
    <w:rsid w:val="00D36B09"/>
    <w:rsid w:val="00D42536"/>
    <w:rsid w:val="00D44E96"/>
    <w:rsid w:val="00D46C03"/>
    <w:rsid w:val="00D5269D"/>
    <w:rsid w:val="00D55693"/>
    <w:rsid w:val="00D61499"/>
    <w:rsid w:val="00D61C99"/>
    <w:rsid w:val="00D6689C"/>
    <w:rsid w:val="00D73E24"/>
    <w:rsid w:val="00D758E8"/>
    <w:rsid w:val="00D77E90"/>
    <w:rsid w:val="00D90580"/>
    <w:rsid w:val="00D90766"/>
    <w:rsid w:val="00D91EED"/>
    <w:rsid w:val="00D95515"/>
    <w:rsid w:val="00D96B4C"/>
    <w:rsid w:val="00D96CF0"/>
    <w:rsid w:val="00DA7E93"/>
    <w:rsid w:val="00DB1222"/>
    <w:rsid w:val="00DB679C"/>
    <w:rsid w:val="00DB6C6D"/>
    <w:rsid w:val="00DC324D"/>
    <w:rsid w:val="00DC39F6"/>
    <w:rsid w:val="00DC5444"/>
    <w:rsid w:val="00DD486E"/>
    <w:rsid w:val="00DE5E16"/>
    <w:rsid w:val="00DE727B"/>
    <w:rsid w:val="00DF30FB"/>
    <w:rsid w:val="00DF35B9"/>
    <w:rsid w:val="00DF5076"/>
    <w:rsid w:val="00E00397"/>
    <w:rsid w:val="00E04BB9"/>
    <w:rsid w:val="00E21EBE"/>
    <w:rsid w:val="00E23426"/>
    <w:rsid w:val="00E36D15"/>
    <w:rsid w:val="00E44812"/>
    <w:rsid w:val="00E46239"/>
    <w:rsid w:val="00E50743"/>
    <w:rsid w:val="00E526EA"/>
    <w:rsid w:val="00E52EAA"/>
    <w:rsid w:val="00E53A3A"/>
    <w:rsid w:val="00E56422"/>
    <w:rsid w:val="00E6043F"/>
    <w:rsid w:val="00E6590B"/>
    <w:rsid w:val="00E7306D"/>
    <w:rsid w:val="00E8666B"/>
    <w:rsid w:val="00E8795A"/>
    <w:rsid w:val="00E907E0"/>
    <w:rsid w:val="00E90BE1"/>
    <w:rsid w:val="00EA10EE"/>
    <w:rsid w:val="00EA3220"/>
    <w:rsid w:val="00EA45F5"/>
    <w:rsid w:val="00EC0B5A"/>
    <w:rsid w:val="00ED30A0"/>
    <w:rsid w:val="00ED47F3"/>
    <w:rsid w:val="00ED4B97"/>
    <w:rsid w:val="00EF26AD"/>
    <w:rsid w:val="00F032E4"/>
    <w:rsid w:val="00F037F9"/>
    <w:rsid w:val="00F04F8D"/>
    <w:rsid w:val="00F061E0"/>
    <w:rsid w:val="00F11026"/>
    <w:rsid w:val="00F15854"/>
    <w:rsid w:val="00F268D7"/>
    <w:rsid w:val="00F277E9"/>
    <w:rsid w:val="00F36B99"/>
    <w:rsid w:val="00F51961"/>
    <w:rsid w:val="00F67D03"/>
    <w:rsid w:val="00F71766"/>
    <w:rsid w:val="00F7469A"/>
    <w:rsid w:val="00F8354F"/>
    <w:rsid w:val="00F85C88"/>
    <w:rsid w:val="00F91569"/>
    <w:rsid w:val="00F92688"/>
    <w:rsid w:val="00F930C7"/>
    <w:rsid w:val="00F9718C"/>
    <w:rsid w:val="00FA23AC"/>
    <w:rsid w:val="00FA6F4E"/>
    <w:rsid w:val="00FA71AE"/>
    <w:rsid w:val="00FA7E6A"/>
    <w:rsid w:val="00FB0D82"/>
    <w:rsid w:val="00FB4F3F"/>
    <w:rsid w:val="00FB7BD8"/>
    <w:rsid w:val="00F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6D090"/>
  <w15:docId w15:val="{2F9921E7-CC1D-414D-973D-7E2F68EE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rsid w:val="007953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063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9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76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3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7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8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21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63712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3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286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26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08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130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733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299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4751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05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523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694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9351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7407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7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68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33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39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59893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02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8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423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980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10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645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996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324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877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5652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4336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1192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614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0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4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0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3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76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9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8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55416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45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31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633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144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02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214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385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1373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931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566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870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8270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3703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230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9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9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61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9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2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23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9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91596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28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68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62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044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74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665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623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900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2574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4773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2460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3461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9527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0519C8D7874A65BACA3C58E75C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AFC2-CB9E-4D2C-9894-8FD7738DB2A7}"/>
      </w:docPartPr>
      <w:docPartBody>
        <w:p w:rsidR="00B95467" w:rsidRDefault="00B95467">
          <w:pPr>
            <w:pStyle w:val="C90519C8D7874A65BACA3C58E75C812F"/>
          </w:pPr>
          <w:r>
            <w:t>Sunday</w:t>
          </w:r>
        </w:p>
      </w:docPartBody>
    </w:docPart>
    <w:docPart>
      <w:docPartPr>
        <w:name w:val="BB85306A9EB24F14A4C8C937A047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13FE-187A-4F92-9116-D207CF13AAC3}"/>
      </w:docPartPr>
      <w:docPartBody>
        <w:p w:rsidR="00B95467" w:rsidRDefault="00B95467">
          <w:pPr>
            <w:pStyle w:val="BB85306A9EB24F14A4C8C937A047B4D9"/>
          </w:pPr>
          <w:r>
            <w:t>Monday</w:t>
          </w:r>
        </w:p>
      </w:docPartBody>
    </w:docPart>
    <w:docPart>
      <w:docPartPr>
        <w:name w:val="B14221EDEBB040B893EA7CB7F6B5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989F-1461-4C87-B259-A720D6EC1635}"/>
      </w:docPartPr>
      <w:docPartBody>
        <w:p w:rsidR="00B95467" w:rsidRDefault="00B95467">
          <w:pPr>
            <w:pStyle w:val="B14221EDEBB040B893EA7CB7F6B51954"/>
          </w:pPr>
          <w:r>
            <w:t>Tuesday</w:t>
          </w:r>
        </w:p>
      </w:docPartBody>
    </w:docPart>
    <w:docPart>
      <w:docPartPr>
        <w:name w:val="7423FB1A71E742E58AC5BE909CC7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49AC-8F8A-4A3F-926C-ECEDB386B263}"/>
      </w:docPartPr>
      <w:docPartBody>
        <w:p w:rsidR="00B95467" w:rsidRDefault="00B95467">
          <w:pPr>
            <w:pStyle w:val="7423FB1A71E742E58AC5BE909CC7E6CB"/>
          </w:pPr>
          <w:r>
            <w:t>Wednesday</w:t>
          </w:r>
        </w:p>
      </w:docPartBody>
    </w:docPart>
    <w:docPart>
      <w:docPartPr>
        <w:name w:val="8689EC6113E44B06A7CB2EFFB5C3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04576-DB4E-4C17-B6A5-B7C304F16D19}"/>
      </w:docPartPr>
      <w:docPartBody>
        <w:p w:rsidR="00B95467" w:rsidRDefault="00B95467">
          <w:pPr>
            <w:pStyle w:val="8689EC6113E44B06A7CB2EFFB5C3BF2A"/>
          </w:pPr>
          <w:r>
            <w:t>Thursday</w:t>
          </w:r>
        </w:p>
      </w:docPartBody>
    </w:docPart>
    <w:docPart>
      <w:docPartPr>
        <w:name w:val="70B6853E117F4D64A72BB69AB698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59CE-0B54-4E6E-93DC-708D194C788C}"/>
      </w:docPartPr>
      <w:docPartBody>
        <w:p w:rsidR="00B95467" w:rsidRDefault="00B95467">
          <w:pPr>
            <w:pStyle w:val="70B6853E117F4D64A72BB69AB698533A"/>
          </w:pPr>
          <w:r>
            <w:t>Friday</w:t>
          </w:r>
        </w:p>
      </w:docPartBody>
    </w:docPart>
    <w:docPart>
      <w:docPartPr>
        <w:name w:val="5DD169A75F144C378ED4AC2488D8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C5ED0-2E98-4090-B821-CD5F09F469EB}"/>
      </w:docPartPr>
      <w:docPartBody>
        <w:p w:rsidR="00B95467" w:rsidRDefault="00B95467">
          <w:pPr>
            <w:pStyle w:val="5DD169A75F144C378ED4AC2488D8B71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altName w:val="Cambria"/>
    <w:charset w:val="B1"/>
    <w:family w:val="swiss"/>
    <w:pitch w:val="variable"/>
    <w:sig w:usb0="80000807" w:usb1="40000042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67"/>
    <w:rsid w:val="00014A03"/>
    <w:rsid w:val="00140588"/>
    <w:rsid w:val="0015574D"/>
    <w:rsid w:val="001865B3"/>
    <w:rsid w:val="001C1EBB"/>
    <w:rsid w:val="001D66E0"/>
    <w:rsid w:val="0023204B"/>
    <w:rsid w:val="00243C87"/>
    <w:rsid w:val="00252123"/>
    <w:rsid w:val="00262580"/>
    <w:rsid w:val="00264666"/>
    <w:rsid w:val="00285313"/>
    <w:rsid w:val="00315ECE"/>
    <w:rsid w:val="00362D92"/>
    <w:rsid w:val="00381380"/>
    <w:rsid w:val="003F531C"/>
    <w:rsid w:val="00421AA0"/>
    <w:rsid w:val="00441B11"/>
    <w:rsid w:val="00480A9C"/>
    <w:rsid w:val="004B3EDE"/>
    <w:rsid w:val="004C6444"/>
    <w:rsid w:val="004E3106"/>
    <w:rsid w:val="005105C6"/>
    <w:rsid w:val="0064093C"/>
    <w:rsid w:val="00657159"/>
    <w:rsid w:val="00661B94"/>
    <w:rsid w:val="00753864"/>
    <w:rsid w:val="00794A5F"/>
    <w:rsid w:val="00795E3D"/>
    <w:rsid w:val="007A2E00"/>
    <w:rsid w:val="007B74F3"/>
    <w:rsid w:val="00882AEC"/>
    <w:rsid w:val="00890290"/>
    <w:rsid w:val="008E4F50"/>
    <w:rsid w:val="00916462"/>
    <w:rsid w:val="00922EFA"/>
    <w:rsid w:val="00945B30"/>
    <w:rsid w:val="00961E52"/>
    <w:rsid w:val="009A0EBF"/>
    <w:rsid w:val="009A47A8"/>
    <w:rsid w:val="009B5E70"/>
    <w:rsid w:val="00A0489B"/>
    <w:rsid w:val="00A1227D"/>
    <w:rsid w:val="00A26ED2"/>
    <w:rsid w:val="00A77EA7"/>
    <w:rsid w:val="00A8636A"/>
    <w:rsid w:val="00B06D0C"/>
    <w:rsid w:val="00B709FC"/>
    <w:rsid w:val="00B95467"/>
    <w:rsid w:val="00BB2B85"/>
    <w:rsid w:val="00BE07B9"/>
    <w:rsid w:val="00BE125B"/>
    <w:rsid w:val="00C73F48"/>
    <w:rsid w:val="00C93A39"/>
    <w:rsid w:val="00C967B0"/>
    <w:rsid w:val="00CA277A"/>
    <w:rsid w:val="00CC4981"/>
    <w:rsid w:val="00CD5DA6"/>
    <w:rsid w:val="00D1134F"/>
    <w:rsid w:val="00D86071"/>
    <w:rsid w:val="00DB01CA"/>
    <w:rsid w:val="00DC7A48"/>
    <w:rsid w:val="00E123E1"/>
    <w:rsid w:val="00E16255"/>
    <w:rsid w:val="00E95343"/>
    <w:rsid w:val="00EA3615"/>
    <w:rsid w:val="00F15503"/>
    <w:rsid w:val="00F4333E"/>
    <w:rsid w:val="00F664CD"/>
    <w:rsid w:val="00F8179B"/>
    <w:rsid w:val="00FD2E0D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0519C8D7874A65BACA3C58E75C812F">
    <w:name w:val="C90519C8D7874A65BACA3C58E75C812F"/>
  </w:style>
  <w:style w:type="paragraph" w:customStyle="1" w:styleId="BB85306A9EB24F14A4C8C937A047B4D9">
    <w:name w:val="BB85306A9EB24F14A4C8C937A047B4D9"/>
  </w:style>
  <w:style w:type="paragraph" w:customStyle="1" w:styleId="B14221EDEBB040B893EA7CB7F6B51954">
    <w:name w:val="B14221EDEBB040B893EA7CB7F6B51954"/>
  </w:style>
  <w:style w:type="paragraph" w:customStyle="1" w:styleId="7423FB1A71E742E58AC5BE909CC7E6CB">
    <w:name w:val="7423FB1A71E742E58AC5BE909CC7E6CB"/>
  </w:style>
  <w:style w:type="paragraph" w:customStyle="1" w:styleId="8689EC6113E44B06A7CB2EFFB5C3BF2A">
    <w:name w:val="8689EC6113E44B06A7CB2EFFB5C3BF2A"/>
  </w:style>
  <w:style w:type="paragraph" w:customStyle="1" w:styleId="70B6853E117F4D64A72BB69AB698533A">
    <w:name w:val="70B6853E117F4D64A72BB69AB698533A"/>
  </w:style>
  <w:style w:type="paragraph" w:customStyle="1" w:styleId="5DD169A75F144C378ED4AC2488D8B71E">
    <w:name w:val="5DD169A75F144C378ED4AC2488D8B7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772E-2E1F-40D0-9E33-AE2733B4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start).dotm</Template>
  <TotalTime>23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Rogers</dc:creator>
  <cp:keywords/>
  <dc:description/>
  <cp:lastModifiedBy>Cheryl Rogers</cp:lastModifiedBy>
  <cp:revision>30</cp:revision>
  <cp:lastPrinted>2024-06-29T20:01:00Z</cp:lastPrinted>
  <dcterms:created xsi:type="dcterms:W3CDTF">2025-06-27T18:21:00Z</dcterms:created>
  <dcterms:modified xsi:type="dcterms:W3CDTF">2025-07-30T22:36:00Z</dcterms:modified>
  <cp:category/>
</cp:coreProperties>
</file>