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625D67F4" w14:textId="77777777" w:rsidTr="00F8354F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1CACCF5A" w14:textId="0297A1ED" w:rsidR="00F8354F" w:rsidRDefault="00DD64DD" w:rsidP="00DD64DD">
            <w:pPr>
              <w:pStyle w:val="Month"/>
              <w:tabs>
                <w:tab w:val="left" w:pos="356"/>
                <w:tab w:val="right" w:pos="11670"/>
              </w:tabs>
              <w:spacing w:after="40"/>
              <w:jc w:val="left"/>
            </w:pPr>
            <w:r>
              <w:tab/>
            </w:r>
            <w:r w:rsidRPr="00463920">
              <w:t>GRP</w:t>
            </w:r>
            <w:r>
              <w:rPr>
                <w:color w:val="auto"/>
              </w:rPr>
              <w:t xml:space="preserve">   </w:t>
            </w:r>
            <w:r>
              <w:rPr>
                <w:color w:val="auto"/>
                <w:sz w:val="22"/>
                <w:szCs w:val="22"/>
              </w:rPr>
              <w:t>Curriculum Overview</w:t>
            </w:r>
            <w:r>
              <w:rPr>
                <w:color w:val="auto"/>
              </w:rPr>
              <w:t xml:space="preserve">     </w:t>
            </w:r>
            <w:r>
              <w:tab/>
            </w:r>
            <w:r w:rsidR="001908D5">
              <w:t>June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2C9B717C" w14:textId="018E6D4F"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8924AF">
              <w:t>202</w:t>
            </w:r>
            <w:r>
              <w:fldChar w:fldCharType="end"/>
            </w:r>
            <w:r w:rsidR="00D460FD">
              <w:t>5</w:t>
            </w:r>
          </w:p>
        </w:tc>
      </w:tr>
      <w:tr w:rsidR="00F8354F" w14:paraId="1D97A91A" w14:textId="77777777" w:rsidTr="00F8354F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3469E78A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5DE46230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Layout table"/>
      </w:tblPr>
      <w:tblGrid>
        <w:gridCol w:w="2155"/>
        <w:gridCol w:w="1960"/>
        <w:gridCol w:w="2055"/>
        <w:gridCol w:w="2055"/>
        <w:gridCol w:w="2055"/>
        <w:gridCol w:w="2055"/>
        <w:gridCol w:w="2055"/>
      </w:tblGrid>
      <w:tr w:rsidR="00F8354F" w14:paraId="670E65C4" w14:textId="77777777" w:rsidTr="00DC2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1FD23229D68B4AB883D8B6DCCABFAFDC"/>
            </w:placeholder>
            <w:temporary/>
            <w:showingPlcHdr/>
            <w15:appearance w15:val="hidden"/>
          </w:sdtPr>
          <w:sdtContent>
            <w:tc>
              <w:tcPr>
                <w:tcW w:w="749" w:type="pct"/>
                <w:tcBorders>
                  <w:bottom w:val="single" w:sz="4" w:space="0" w:color="auto"/>
                </w:tcBorders>
                <w:shd w:val="clear" w:color="auto" w:fill="595959" w:themeFill="text1" w:themeFillTint="A6"/>
              </w:tcPr>
              <w:p w14:paraId="5E3EFFDE" w14:textId="77777777"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681" w:type="pct"/>
            <w:tcBorders>
              <w:bottom w:val="single" w:sz="4" w:space="0" w:color="auto"/>
            </w:tcBorders>
            <w:shd w:val="clear" w:color="auto" w:fill="326BA6" w:themeFill="text2" w:themeFillShade="BF"/>
          </w:tcPr>
          <w:p w14:paraId="31EAD50C" w14:textId="5037A740" w:rsidR="00F8354F" w:rsidRDefault="007B4605">
            <w:pPr>
              <w:pStyle w:val="Days"/>
            </w:pPr>
            <w:r>
              <w:t>Mond</w:t>
            </w:r>
            <w:r w:rsidR="00DD64DD">
              <w:t>ay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326BA6" w:themeFill="text2" w:themeFillShade="BF"/>
          </w:tcPr>
          <w:p w14:paraId="18FBE855" w14:textId="77777777" w:rsidR="00F8354F" w:rsidRDefault="00000000">
            <w:pPr>
              <w:pStyle w:val="Days"/>
            </w:pPr>
            <w:sdt>
              <w:sdtPr>
                <w:id w:val="1121034790"/>
                <w:placeholder>
                  <w:docPart w:val="D59D5E8F8F584BC48D71DDDEC91143CE"/>
                </w:placeholder>
                <w:temporary/>
                <w:showingPlcHdr/>
                <w15:appearance w15:val="hidden"/>
              </w:sdtPr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326BA6" w:themeFill="text2" w:themeFillShade="BF"/>
          </w:tcPr>
          <w:p w14:paraId="130CB67C" w14:textId="77777777" w:rsidR="00F8354F" w:rsidRDefault="00000000">
            <w:pPr>
              <w:pStyle w:val="Days"/>
            </w:pPr>
            <w:sdt>
              <w:sdtPr>
                <w:id w:val="-328132386"/>
                <w:placeholder>
                  <w:docPart w:val="FACE82D3798B4CA8BCE3064703B2DB4D"/>
                </w:placeholder>
                <w:temporary/>
                <w:showingPlcHdr/>
                <w15:appearance w15:val="hidden"/>
              </w:sdtPr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326BA6" w:themeFill="text2" w:themeFillShade="BF"/>
          </w:tcPr>
          <w:p w14:paraId="69C16FF6" w14:textId="77777777" w:rsidR="00F8354F" w:rsidRDefault="00000000">
            <w:pPr>
              <w:pStyle w:val="Days"/>
            </w:pPr>
            <w:sdt>
              <w:sdtPr>
                <w:id w:val="1241452743"/>
                <w:placeholder>
                  <w:docPart w:val="FBAFCF9E59D94B0BBE5E25E5D8538AA0"/>
                </w:placeholder>
                <w:temporary/>
                <w:showingPlcHdr/>
                <w15:appearance w15:val="hidden"/>
              </w:sdtPr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326BA6" w:themeFill="text2" w:themeFillShade="BF"/>
          </w:tcPr>
          <w:p w14:paraId="3CF1240F" w14:textId="77777777" w:rsidR="00F8354F" w:rsidRDefault="00000000">
            <w:pPr>
              <w:pStyle w:val="Days"/>
            </w:pPr>
            <w:sdt>
              <w:sdtPr>
                <w:id w:val="-65336403"/>
                <w:placeholder>
                  <w:docPart w:val="57894CBD26D34B9682FD630267C74A34"/>
                </w:placeholder>
                <w:temporary/>
                <w:showingPlcHdr/>
                <w15:appearance w15:val="hidden"/>
              </w:sdtPr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0A011850" w14:textId="77777777" w:rsidR="00F8354F" w:rsidRDefault="00000000">
            <w:pPr>
              <w:pStyle w:val="Days"/>
            </w:pPr>
            <w:sdt>
              <w:sdtPr>
                <w:id w:val="825547652"/>
                <w:placeholder>
                  <w:docPart w:val="2A4C18198F4D4DDEADF82DB91900064E"/>
                </w:placeholder>
                <w:temporary/>
                <w:showingPlcHdr/>
                <w15:appearance w15:val="hidden"/>
              </w:sdtPr>
              <w:sdtContent>
                <w:r w:rsidR="00804FC2">
                  <w:t>Saturday</w:t>
                </w:r>
              </w:sdtContent>
            </w:sdt>
          </w:p>
        </w:tc>
      </w:tr>
      <w:tr w:rsidR="00B615B5" w:rsidRPr="00B75407" w14:paraId="6EDBBCC4" w14:textId="77777777" w:rsidTr="00DC2CAF">
        <w:trPr>
          <w:trHeight w:val="593"/>
        </w:trPr>
        <w:tc>
          <w:tcPr>
            <w:tcW w:w="749" w:type="pct"/>
            <w:tcBorders>
              <w:bottom w:val="nil"/>
            </w:tcBorders>
          </w:tcPr>
          <w:p w14:paraId="2E62EC97" w14:textId="548997AB" w:rsidR="00B615B5" w:rsidRPr="00B75407" w:rsidRDefault="00230AD8" w:rsidP="00230AD8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1" w:type="pct"/>
            <w:tcBorders>
              <w:bottom w:val="nil"/>
            </w:tcBorders>
          </w:tcPr>
          <w:p w14:paraId="241B3546" w14:textId="3D8C57F5" w:rsidR="00B615B5" w:rsidRPr="00B75407" w:rsidRDefault="00230AD8" w:rsidP="00230A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14:paraId="42D77ECB" w14:textId="4C172DDE" w:rsidR="00B615B5" w:rsidRPr="00B75407" w:rsidRDefault="00230AD8" w:rsidP="00230AD8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4" w:type="pct"/>
            <w:tcBorders>
              <w:bottom w:val="nil"/>
            </w:tcBorders>
          </w:tcPr>
          <w:p w14:paraId="60280CB5" w14:textId="30476BA6" w:rsidR="00B615B5" w:rsidRPr="00B75407" w:rsidRDefault="00230AD8" w:rsidP="00230A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4" w:type="pct"/>
            <w:tcBorders>
              <w:bottom w:val="nil"/>
            </w:tcBorders>
          </w:tcPr>
          <w:p w14:paraId="7B7C6939" w14:textId="3EF99C84" w:rsidR="00B615B5" w:rsidRPr="00B75407" w:rsidRDefault="00230AD8" w:rsidP="00230A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4" w:type="pct"/>
            <w:tcBorders>
              <w:bottom w:val="nil"/>
            </w:tcBorders>
          </w:tcPr>
          <w:p w14:paraId="6EDD9801" w14:textId="08F64C4C" w:rsidR="00B615B5" w:rsidRPr="00B75407" w:rsidRDefault="00230AD8" w:rsidP="00230A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14" w:type="pct"/>
            <w:tcBorders>
              <w:bottom w:val="nil"/>
            </w:tcBorders>
          </w:tcPr>
          <w:p w14:paraId="461D5892" w14:textId="6BD9B901" w:rsidR="00B615B5" w:rsidRPr="00B75407" w:rsidRDefault="00230AD8" w:rsidP="00230A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B615B5" w:rsidRPr="00B75407" w14:paraId="0F5B3D20" w14:textId="77777777" w:rsidTr="00DC2CAF">
        <w:trPr>
          <w:trHeight w:val="1080"/>
        </w:trPr>
        <w:tc>
          <w:tcPr>
            <w:tcW w:w="749" w:type="pct"/>
            <w:tcBorders>
              <w:top w:val="nil"/>
            </w:tcBorders>
            <w:shd w:val="clear" w:color="auto" w:fill="F7F7F7" w:themeFill="background2"/>
          </w:tcPr>
          <w:p w14:paraId="6C6F5813" w14:textId="3EFEEAFC" w:rsidR="00B615B5" w:rsidRPr="00B75407" w:rsidRDefault="00B615B5" w:rsidP="00B41DEE">
            <w:pPr>
              <w:rPr>
                <w:sz w:val="16"/>
                <w:szCs w:val="16"/>
              </w:rPr>
            </w:pPr>
            <w:r w:rsidRPr="00B75407">
              <w:rPr>
                <w:sz w:val="16"/>
                <w:szCs w:val="16"/>
              </w:rPr>
              <w:t>Make it Move:</w:t>
            </w:r>
          </w:p>
          <w:p w14:paraId="0692AFD7" w14:textId="77777777" w:rsidR="00B615B5" w:rsidRPr="00B75407" w:rsidRDefault="00B615B5" w:rsidP="00B41DEE">
            <w:pPr>
              <w:rPr>
                <w:sz w:val="16"/>
                <w:szCs w:val="16"/>
              </w:rPr>
            </w:pPr>
            <w:r w:rsidRPr="00B75407">
              <w:rPr>
                <w:sz w:val="16"/>
                <w:szCs w:val="16"/>
              </w:rPr>
              <w:t>Sink and Float</w:t>
            </w:r>
          </w:p>
          <w:p w14:paraId="418ECD4C" w14:textId="447083FA" w:rsidR="00B615B5" w:rsidRPr="00B75407" w:rsidRDefault="00B615B5" w:rsidP="00DD64DD">
            <w:pPr>
              <w:pStyle w:val="Dates"/>
              <w:tabs>
                <w:tab w:val="right" w:pos="1840"/>
              </w:tabs>
              <w:jc w:val="left"/>
              <w:rPr>
                <w:sz w:val="16"/>
                <w:szCs w:val="16"/>
              </w:rPr>
            </w:pPr>
            <w:r w:rsidRPr="00B75407">
              <w:rPr>
                <w:sz w:val="16"/>
                <w:szCs w:val="16"/>
              </w:rPr>
              <w:t xml:space="preserve">(Letter </w:t>
            </w:r>
            <w:proofErr w:type="spellStart"/>
            <w:r w:rsidRPr="00B75407">
              <w:rPr>
                <w:sz w:val="16"/>
                <w:szCs w:val="16"/>
              </w:rPr>
              <w:t>Xx</w:t>
            </w:r>
            <w:proofErr w:type="spellEnd"/>
            <w:r w:rsidRPr="00B75407">
              <w:rPr>
                <w:sz w:val="16"/>
                <w:szCs w:val="16"/>
              </w:rPr>
              <w:t>)</w:t>
            </w:r>
          </w:p>
        </w:tc>
        <w:tc>
          <w:tcPr>
            <w:tcW w:w="681" w:type="pct"/>
            <w:tcBorders>
              <w:top w:val="nil"/>
            </w:tcBorders>
            <w:shd w:val="clear" w:color="auto" w:fill="F7F7F7" w:themeFill="background2"/>
          </w:tcPr>
          <w:p w14:paraId="7D94B8FD" w14:textId="77777777" w:rsidR="00B615B5" w:rsidRDefault="00B615B5" w:rsidP="00862F7C">
            <w:pPr>
              <w:rPr>
                <w:rFonts w:cs="Times New Roman"/>
                <w:sz w:val="16"/>
                <w:szCs w:val="16"/>
              </w:rPr>
            </w:pPr>
          </w:p>
          <w:p w14:paraId="1E66B075" w14:textId="0E3BBBD7" w:rsidR="00B615B5" w:rsidRPr="00B75407" w:rsidRDefault="00463920" w:rsidP="004639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ASL: Classifiers and mouth sounds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17F6237" w14:textId="77777777" w:rsidR="00B615B5" w:rsidRDefault="00B615B5" w:rsidP="00395F2E">
            <w:pPr>
              <w:spacing w:before="0" w:after="0"/>
              <w:rPr>
                <w:sz w:val="16"/>
                <w:szCs w:val="16"/>
              </w:rPr>
            </w:pPr>
          </w:p>
          <w:p w14:paraId="5EE77FEA" w14:textId="77777777" w:rsidR="00B615B5" w:rsidRPr="00B75407" w:rsidRDefault="00B615B5" w:rsidP="00395F2E">
            <w:pPr>
              <w:spacing w:before="0" w:after="0"/>
              <w:rPr>
                <w:sz w:val="16"/>
                <w:szCs w:val="16"/>
              </w:rPr>
            </w:pPr>
            <w:r w:rsidRPr="00B75407">
              <w:rPr>
                <w:sz w:val="16"/>
                <w:szCs w:val="16"/>
              </w:rPr>
              <w:t xml:space="preserve">Experiment with buoyancy </w:t>
            </w:r>
          </w:p>
          <w:p w14:paraId="72232D17" w14:textId="77777777" w:rsidR="00B615B5" w:rsidRPr="00B75407" w:rsidRDefault="00B615B5" w:rsidP="007115E4">
            <w:pPr>
              <w:spacing w:before="0" w:after="0"/>
              <w:rPr>
                <w:sz w:val="16"/>
                <w:szCs w:val="16"/>
              </w:rPr>
            </w:pPr>
          </w:p>
          <w:p w14:paraId="648C35CB" w14:textId="35762BE9" w:rsidR="00B615B5" w:rsidRPr="00B75407" w:rsidRDefault="00B615B5" w:rsidP="00A85380">
            <w:pPr>
              <w:pStyle w:val="Dates"/>
              <w:tabs>
                <w:tab w:val="right" w:pos="1840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72D1DBD" w14:textId="77777777" w:rsidR="00B615B5" w:rsidRDefault="00B615B5" w:rsidP="003D5BC6">
            <w:pPr>
              <w:spacing w:before="0" w:after="0"/>
              <w:rPr>
                <w:sz w:val="16"/>
                <w:szCs w:val="16"/>
              </w:rPr>
            </w:pPr>
            <w:r w:rsidRPr="00B75407">
              <w:rPr>
                <w:sz w:val="16"/>
                <w:szCs w:val="16"/>
              </w:rPr>
              <w:t xml:space="preserve"> </w:t>
            </w:r>
          </w:p>
          <w:p w14:paraId="68DA8D43" w14:textId="77777777" w:rsidR="00B615B5" w:rsidRDefault="00B615B5" w:rsidP="003D5BC6">
            <w:pPr>
              <w:spacing w:before="0" w:after="0"/>
              <w:rPr>
                <w:sz w:val="16"/>
                <w:szCs w:val="16"/>
              </w:rPr>
            </w:pPr>
            <w:r w:rsidRPr="00B75407">
              <w:rPr>
                <w:sz w:val="16"/>
                <w:szCs w:val="16"/>
              </w:rPr>
              <w:t xml:space="preserve"> Cork sailboat</w:t>
            </w:r>
          </w:p>
          <w:p w14:paraId="236A269F" w14:textId="77777777" w:rsidR="00B615B5" w:rsidRPr="00B75407" w:rsidRDefault="00B615B5" w:rsidP="003D5BC6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Cookie-Monster Repeat</w:t>
            </w:r>
          </w:p>
          <w:p w14:paraId="71F89CE9" w14:textId="4A85B993" w:rsidR="00B615B5" w:rsidRPr="00B75407" w:rsidRDefault="00B615B5" w:rsidP="0085022D">
            <w:pPr>
              <w:pStyle w:val="Dates"/>
              <w:tabs>
                <w:tab w:val="right" w:pos="183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DAA8A36" w14:textId="77777777" w:rsidR="00B615B5" w:rsidRDefault="00B615B5" w:rsidP="00B75407">
            <w:pPr>
              <w:rPr>
                <w:rFonts w:cs="Times New Roman"/>
                <w:sz w:val="16"/>
                <w:szCs w:val="16"/>
              </w:rPr>
            </w:pPr>
          </w:p>
          <w:p w14:paraId="4285370C" w14:textId="77777777" w:rsidR="00B615B5" w:rsidRPr="00B75407" w:rsidRDefault="00B615B5" w:rsidP="00B75407">
            <w:pPr>
              <w:rPr>
                <w:sz w:val="16"/>
                <w:szCs w:val="16"/>
              </w:rPr>
            </w:pPr>
            <w:r w:rsidRPr="00B75407">
              <w:rPr>
                <w:rFonts w:cs="Times New Roman"/>
                <w:sz w:val="16"/>
                <w:szCs w:val="16"/>
              </w:rPr>
              <w:t>Mapping our city</w:t>
            </w:r>
          </w:p>
          <w:p w14:paraId="69A8939F" w14:textId="3A586F17" w:rsidR="00B615B5" w:rsidRPr="00B75407" w:rsidRDefault="00B615B5" w:rsidP="00BA5A66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9A56E8B" w14:textId="77777777" w:rsidR="00B615B5" w:rsidRDefault="00B615B5" w:rsidP="00395F2E">
            <w:pPr>
              <w:spacing w:before="0" w:after="0"/>
              <w:rPr>
                <w:sz w:val="16"/>
                <w:szCs w:val="16"/>
              </w:rPr>
            </w:pPr>
          </w:p>
          <w:p w14:paraId="1A8EA8FC" w14:textId="77777777" w:rsidR="00B615B5" w:rsidRPr="00F47AA3" w:rsidRDefault="00B615B5" w:rsidP="00395F2E">
            <w:pPr>
              <w:spacing w:before="0" w:after="0"/>
              <w:rPr>
                <w:sz w:val="16"/>
                <w:szCs w:val="16"/>
              </w:rPr>
            </w:pPr>
            <w:r w:rsidRPr="00F47AA3">
              <w:rPr>
                <w:sz w:val="16"/>
                <w:szCs w:val="16"/>
              </w:rPr>
              <w:t>Module 5-E</w:t>
            </w:r>
          </w:p>
          <w:p w14:paraId="03343A12" w14:textId="5686C158" w:rsidR="00B615B5" w:rsidRPr="00B75407" w:rsidRDefault="00B615B5" w:rsidP="001C513E">
            <w:pPr>
              <w:rPr>
                <w:sz w:val="16"/>
                <w:szCs w:val="16"/>
              </w:rPr>
            </w:pPr>
            <w:r w:rsidRPr="00F47AA3">
              <w:rPr>
                <w:sz w:val="16"/>
                <w:szCs w:val="16"/>
              </w:rPr>
              <w:t>Decontextualizing subtraction stories to solve using fingers, objects, and drawings.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2B70DEE" w14:textId="77777777" w:rsidR="00B615B5" w:rsidRDefault="00B615B5" w:rsidP="00B849B6">
            <w:pPr>
              <w:spacing w:before="0" w:after="0"/>
              <w:rPr>
                <w:sz w:val="16"/>
                <w:szCs w:val="16"/>
              </w:rPr>
            </w:pPr>
          </w:p>
          <w:p w14:paraId="05A468F5" w14:textId="3918AB4B" w:rsidR="00B615B5" w:rsidRPr="00B75407" w:rsidRDefault="00B615B5" w:rsidP="006F1FAE">
            <w:pPr>
              <w:pStyle w:val="Dates"/>
              <w:jc w:val="left"/>
              <w:rPr>
                <w:sz w:val="16"/>
                <w:szCs w:val="16"/>
              </w:rPr>
            </w:pPr>
            <w:r w:rsidRPr="00626771">
              <w:rPr>
                <w:color w:val="FF0000"/>
                <w:sz w:val="16"/>
                <w:szCs w:val="16"/>
              </w:rPr>
              <w:t>Year End Party</w:t>
            </w:r>
            <w:r w:rsidR="00626771" w:rsidRPr="00626771">
              <w:rPr>
                <w:color w:val="FF0000"/>
                <w:sz w:val="16"/>
                <w:szCs w:val="16"/>
              </w:rPr>
              <w:t>!</w:t>
            </w:r>
          </w:p>
        </w:tc>
      </w:tr>
      <w:tr w:rsidR="00B615B5" w:rsidRPr="00B75407" w14:paraId="6D5BBB24" w14:textId="77777777" w:rsidTr="00DC2CAF">
        <w:trPr>
          <w:trHeight w:hRule="exact" w:val="1278"/>
        </w:trPr>
        <w:tc>
          <w:tcPr>
            <w:tcW w:w="749" w:type="pct"/>
          </w:tcPr>
          <w:p w14:paraId="528E3850" w14:textId="0372E668" w:rsidR="00B615B5" w:rsidRPr="00B75407" w:rsidRDefault="00B615B5" w:rsidP="001C513E">
            <w:pPr>
              <w:pStyle w:val="Dates"/>
              <w:tabs>
                <w:tab w:val="right" w:pos="1840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C513E" w:rsidRPr="00DC2CAF">
              <w:rPr>
                <w:color w:val="00B050"/>
                <w:sz w:val="16"/>
                <w:szCs w:val="16"/>
                <w:u w:val="single"/>
              </w:rPr>
              <w:t xml:space="preserve">World’s Ocean </w:t>
            </w:r>
            <w:r w:rsidR="00DC2CAF" w:rsidRPr="00DC2CAF">
              <w:rPr>
                <w:color w:val="00B050"/>
                <w:sz w:val="16"/>
                <w:szCs w:val="16"/>
                <w:u w:val="single"/>
              </w:rPr>
              <w:t>Day</w:t>
            </w:r>
            <w:r w:rsidR="00DC2CAF" w:rsidRPr="00DC2CAF">
              <w:rPr>
                <w:color w:val="00B050"/>
                <w:sz w:val="16"/>
                <w:szCs w:val="16"/>
              </w:rPr>
              <w:t xml:space="preserve"> </w:t>
            </w:r>
            <w:r w:rsidR="00DC2CAF">
              <w:rPr>
                <w:color w:val="00B050"/>
                <w:sz w:val="16"/>
                <w:szCs w:val="16"/>
              </w:rPr>
              <w:t xml:space="preserve">   </w:t>
            </w:r>
            <w:r w:rsidR="00DC2CAF" w:rsidRPr="00DC2CAF">
              <w:rPr>
                <w:color w:val="auto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                          </w:t>
            </w:r>
          </w:p>
          <w:p w14:paraId="35133B44" w14:textId="77777777" w:rsidR="00B615B5" w:rsidRPr="00B75407" w:rsidRDefault="00B615B5" w:rsidP="00B41DEE">
            <w:pPr>
              <w:pStyle w:val="Dates"/>
              <w:spacing w:before="0"/>
              <w:jc w:val="left"/>
              <w:rPr>
                <w:sz w:val="16"/>
                <w:szCs w:val="16"/>
              </w:rPr>
            </w:pPr>
            <w:r w:rsidRPr="00B75407">
              <w:rPr>
                <w:sz w:val="16"/>
                <w:szCs w:val="16"/>
              </w:rPr>
              <w:t>(Make it Move</w:t>
            </w:r>
          </w:p>
          <w:p w14:paraId="3DD57040" w14:textId="77777777" w:rsidR="00B615B5" w:rsidRPr="00B75407" w:rsidRDefault="00B615B5" w:rsidP="00B41DEE">
            <w:pPr>
              <w:pStyle w:val="Dates"/>
              <w:spacing w:before="0"/>
              <w:jc w:val="left"/>
              <w:rPr>
                <w:sz w:val="16"/>
                <w:szCs w:val="16"/>
              </w:rPr>
            </w:pPr>
            <w:r w:rsidRPr="00B75407">
              <w:rPr>
                <w:sz w:val="16"/>
                <w:szCs w:val="16"/>
              </w:rPr>
              <w:t>Gravity- Flight</w:t>
            </w:r>
          </w:p>
          <w:p w14:paraId="77F9D73E" w14:textId="40402B34" w:rsidR="00B615B5" w:rsidRPr="00B75407" w:rsidRDefault="00B615B5" w:rsidP="005A7415">
            <w:pPr>
              <w:spacing w:before="0" w:after="0"/>
              <w:rPr>
                <w:sz w:val="16"/>
                <w:szCs w:val="16"/>
              </w:rPr>
            </w:pPr>
            <w:r w:rsidRPr="00B75407">
              <w:rPr>
                <w:sz w:val="16"/>
                <w:szCs w:val="16"/>
              </w:rPr>
              <w:t xml:space="preserve">(Letter </w:t>
            </w:r>
            <w:proofErr w:type="spellStart"/>
            <w:r w:rsidRPr="00B75407">
              <w:rPr>
                <w:sz w:val="16"/>
                <w:szCs w:val="16"/>
              </w:rPr>
              <w:t>Zz</w:t>
            </w:r>
            <w:proofErr w:type="spellEnd"/>
            <w:r w:rsidRPr="00B75407">
              <w:rPr>
                <w:sz w:val="16"/>
                <w:szCs w:val="16"/>
              </w:rPr>
              <w:t>)</w:t>
            </w:r>
          </w:p>
        </w:tc>
        <w:tc>
          <w:tcPr>
            <w:tcW w:w="681" w:type="pct"/>
          </w:tcPr>
          <w:p w14:paraId="78C64F91" w14:textId="647F2FE3" w:rsidR="00B615B5" w:rsidRPr="00B75407" w:rsidRDefault="00785FBF" w:rsidP="00B849B6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14:paraId="6AE75A2B" w14:textId="3C450FDB" w:rsidR="00B615B5" w:rsidRDefault="00C42672" w:rsidP="0089345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ASL: Try to tell a story with no words- play ch</w:t>
            </w:r>
            <w:r w:rsidR="002E2BD4">
              <w:rPr>
                <w:rFonts w:cs="Times New Roman"/>
                <w:sz w:val="16"/>
                <w:szCs w:val="16"/>
              </w:rPr>
              <w:t>arades.</w:t>
            </w:r>
          </w:p>
          <w:p w14:paraId="46C35804" w14:textId="23034CE0" w:rsidR="00B615B5" w:rsidRPr="00B75407" w:rsidRDefault="00B615B5" w:rsidP="00C42672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</w:tcPr>
          <w:p w14:paraId="3731265E" w14:textId="5142B0BF" w:rsidR="00B615B5" w:rsidRPr="00B75407" w:rsidRDefault="00B615B5" w:rsidP="00BE6174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1</w:t>
            </w:r>
            <w:r w:rsidR="00785FBF">
              <w:rPr>
                <w:sz w:val="16"/>
                <w:szCs w:val="16"/>
              </w:rPr>
              <w:t>0</w:t>
            </w:r>
          </w:p>
          <w:p w14:paraId="7399A389" w14:textId="77777777" w:rsidR="00B615B5" w:rsidRDefault="00B615B5" w:rsidP="00395F2E">
            <w:pPr>
              <w:rPr>
                <w:sz w:val="16"/>
                <w:szCs w:val="16"/>
              </w:rPr>
            </w:pPr>
          </w:p>
          <w:p w14:paraId="6823B23B" w14:textId="77777777" w:rsidR="00B615B5" w:rsidRPr="00B75407" w:rsidRDefault="00B615B5" w:rsidP="00395F2E">
            <w:pPr>
              <w:rPr>
                <w:sz w:val="16"/>
                <w:szCs w:val="16"/>
              </w:rPr>
            </w:pPr>
            <w:r w:rsidRPr="00B75407">
              <w:rPr>
                <w:sz w:val="16"/>
                <w:szCs w:val="16"/>
              </w:rPr>
              <w:t>Friction, mass, velocity, build a catapult.</w:t>
            </w:r>
          </w:p>
          <w:p w14:paraId="4F1459E8" w14:textId="5067F78C" w:rsidR="00B615B5" w:rsidRPr="00B75407" w:rsidRDefault="00B615B5" w:rsidP="00B849B6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714" w:type="pct"/>
          </w:tcPr>
          <w:p w14:paraId="3C797E31" w14:textId="798E3191" w:rsidR="00B615B5" w:rsidRPr="00B75407" w:rsidRDefault="00B615B5" w:rsidP="00B849B6">
            <w:pPr>
              <w:pStyle w:val="Dates"/>
              <w:rPr>
                <w:sz w:val="16"/>
                <w:szCs w:val="16"/>
              </w:rPr>
            </w:pPr>
            <w:r w:rsidRPr="00B75407">
              <w:rPr>
                <w:sz w:val="16"/>
                <w:szCs w:val="16"/>
              </w:rPr>
              <w:t>1</w:t>
            </w:r>
            <w:r w:rsidR="00785FBF">
              <w:rPr>
                <w:sz w:val="16"/>
                <w:szCs w:val="16"/>
              </w:rPr>
              <w:t>1</w:t>
            </w:r>
          </w:p>
          <w:p w14:paraId="1BEAE1D7" w14:textId="77777777" w:rsidR="00B615B5" w:rsidRDefault="00B615B5" w:rsidP="00700063">
            <w:pPr>
              <w:spacing w:before="0" w:after="0"/>
              <w:rPr>
                <w:sz w:val="16"/>
                <w:szCs w:val="16"/>
              </w:rPr>
            </w:pPr>
          </w:p>
          <w:p w14:paraId="1CE6A5E3" w14:textId="77777777" w:rsidR="00B615B5" w:rsidRDefault="00B615B5" w:rsidP="00700063">
            <w:pPr>
              <w:spacing w:before="0" w:after="0"/>
              <w:rPr>
                <w:sz w:val="16"/>
                <w:szCs w:val="16"/>
              </w:rPr>
            </w:pPr>
            <w:r w:rsidRPr="00B75407">
              <w:rPr>
                <w:sz w:val="16"/>
                <w:szCs w:val="16"/>
              </w:rPr>
              <w:t>Airplanes and trains</w:t>
            </w:r>
          </w:p>
          <w:p w14:paraId="5776B275" w14:textId="77777777" w:rsidR="00B615B5" w:rsidRPr="006D2D25" w:rsidRDefault="00B615B5" w:rsidP="006D2D25">
            <w:pPr>
              <w:rPr>
                <w:sz w:val="16"/>
                <w:szCs w:val="16"/>
              </w:rPr>
            </w:pPr>
          </w:p>
          <w:p w14:paraId="7FA906CB" w14:textId="77777777" w:rsidR="00B615B5" w:rsidRDefault="00B615B5" w:rsidP="006D2D25">
            <w:pPr>
              <w:rPr>
                <w:sz w:val="16"/>
                <w:szCs w:val="16"/>
              </w:rPr>
            </w:pPr>
          </w:p>
          <w:p w14:paraId="5ACA0BEC" w14:textId="45D69D84" w:rsidR="00B615B5" w:rsidRPr="00B75407" w:rsidRDefault="00B615B5" w:rsidP="003D5BC6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714" w:type="pct"/>
          </w:tcPr>
          <w:p w14:paraId="1276A737" w14:textId="1919CA66" w:rsidR="00B615B5" w:rsidRPr="00B75407" w:rsidRDefault="00B615B5" w:rsidP="00B849B6">
            <w:pPr>
              <w:pStyle w:val="Dates"/>
              <w:rPr>
                <w:sz w:val="16"/>
                <w:szCs w:val="16"/>
              </w:rPr>
            </w:pPr>
            <w:r w:rsidRPr="00B75407">
              <w:rPr>
                <w:sz w:val="16"/>
                <w:szCs w:val="16"/>
              </w:rPr>
              <w:t>1</w:t>
            </w:r>
            <w:r w:rsidR="00785FBF">
              <w:rPr>
                <w:sz w:val="16"/>
                <w:szCs w:val="16"/>
              </w:rPr>
              <w:t>2</w:t>
            </w:r>
          </w:p>
          <w:p w14:paraId="6CF99A0E" w14:textId="77777777" w:rsidR="00B615B5" w:rsidRDefault="00B615B5" w:rsidP="00B75407">
            <w:pPr>
              <w:rPr>
                <w:rFonts w:cs="Times New Roman"/>
                <w:sz w:val="16"/>
                <w:szCs w:val="16"/>
              </w:rPr>
            </w:pPr>
          </w:p>
          <w:p w14:paraId="3E980A51" w14:textId="77777777" w:rsidR="00B615B5" w:rsidRPr="00B75407" w:rsidRDefault="00B615B5" w:rsidP="00B75407">
            <w:pPr>
              <w:rPr>
                <w:sz w:val="16"/>
                <w:szCs w:val="16"/>
              </w:rPr>
            </w:pPr>
            <w:r w:rsidRPr="00B75407">
              <w:rPr>
                <w:rFonts w:cs="Times New Roman"/>
                <w:sz w:val="16"/>
                <w:szCs w:val="16"/>
              </w:rPr>
              <w:t>Mapping our city</w:t>
            </w:r>
          </w:p>
          <w:p w14:paraId="14383321" w14:textId="3520575B" w:rsidR="00B615B5" w:rsidRPr="00B75407" w:rsidRDefault="00B615B5" w:rsidP="00B849B6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714" w:type="pct"/>
          </w:tcPr>
          <w:p w14:paraId="69D08962" w14:textId="15A184B4" w:rsidR="00B615B5" w:rsidRPr="00B75407" w:rsidRDefault="00B615B5" w:rsidP="00B849B6">
            <w:pPr>
              <w:pStyle w:val="Dates"/>
              <w:rPr>
                <w:sz w:val="16"/>
                <w:szCs w:val="16"/>
              </w:rPr>
            </w:pPr>
            <w:r w:rsidRPr="00B75407">
              <w:rPr>
                <w:sz w:val="16"/>
                <w:szCs w:val="16"/>
              </w:rPr>
              <w:t>1</w:t>
            </w:r>
            <w:r w:rsidR="00785FBF">
              <w:rPr>
                <w:sz w:val="16"/>
                <w:szCs w:val="16"/>
              </w:rPr>
              <w:t>3</w:t>
            </w:r>
          </w:p>
          <w:p w14:paraId="00336B24" w14:textId="77777777" w:rsidR="00B615B5" w:rsidRDefault="00B615B5" w:rsidP="00395F2E">
            <w:pPr>
              <w:rPr>
                <w:sz w:val="16"/>
                <w:szCs w:val="16"/>
              </w:rPr>
            </w:pPr>
          </w:p>
          <w:p w14:paraId="4FA20531" w14:textId="77777777" w:rsidR="00B615B5" w:rsidRPr="00B75407" w:rsidRDefault="00B615B5" w:rsidP="00395F2E">
            <w:pPr>
              <w:rPr>
                <w:sz w:val="16"/>
                <w:szCs w:val="16"/>
              </w:rPr>
            </w:pPr>
            <w:r w:rsidRPr="00B75407">
              <w:rPr>
                <w:sz w:val="16"/>
                <w:szCs w:val="16"/>
              </w:rPr>
              <w:t>Module 5-F</w:t>
            </w:r>
          </w:p>
          <w:p w14:paraId="4B0E3D06" w14:textId="15ADFCBA" w:rsidR="00B615B5" w:rsidRPr="00B75407" w:rsidRDefault="00B615B5" w:rsidP="00B849B6">
            <w:pPr>
              <w:spacing w:before="0" w:after="0"/>
              <w:rPr>
                <w:sz w:val="16"/>
                <w:szCs w:val="16"/>
              </w:rPr>
            </w:pPr>
            <w:r w:rsidRPr="00B75407">
              <w:rPr>
                <w:sz w:val="16"/>
                <w:szCs w:val="16"/>
              </w:rPr>
              <w:t>Duplicating and extending patterns</w:t>
            </w:r>
          </w:p>
        </w:tc>
        <w:tc>
          <w:tcPr>
            <w:tcW w:w="714" w:type="pct"/>
          </w:tcPr>
          <w:p w14:paraId="0F74EC40" w14:textId="77777777" w:rsidR="00B615B5" w:rsidRDefault="00B615B5" w:rsidP="00B849B6">
            <w:pPr>
              <w:spacing w:before="0" w:after="0"/>
              <w:rPr>
                <w:sz w:val="16"/>
                <w:szCs w:val="16"/>
              </w:rPr>
            </w:pPr>
          </w:p>
          <w:p w14:paraId="7C47E651" w14:textId="4BF32BF9" w:rsidR="00785FBF" w:rsidRPr="00785FBF" w:rsidRDefault="00785FBF" w:rsidP="00785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B615B5" w:rsidRPr="00B75407" w14:paraId="14A9738A" w14:textId="77777777" w:rsidTr="00DC2CAF">
        <w:tc>
          <w:tcPr>
            <w:tcW w:w="749" w:type="pct"/>
            <w:shd w:val="clear" w:color="auto" w:fill="F7F7F7" w:themeFill="background2"/>
          </w:tcPr>
          <w:p w14:paraId="6D48BAA8" w14:textId="07279CA8" w:rsidR="00B615B5" w:rsidRDefault="001044E0" w:rsidP="00FB0393">
            <w:pPr>
              <w:tabs>
                <w:tab w:val="right" w:pos="1841"/>
              </w:tabs>
              <w:rPr>
                <w:sz w:val="16"/>
                <w:szCs w:val="16"/>
              </w:rPr>
            </w:pPr>
            <w:r w:rsidRPr="001044E0">
              <w:rPr>
                <w:color w:val="00B050"/>
                <w:sz w:val="16"/>
                <w:szCs w:val="16"/>
                <w:u w:val="single"/>
              </w:rPr>
              <w:t>Father’s Day</w:t>
            </w:r>
            <w:r w:rsidR="00FB0393">
              <w:rPr>
                <w:sz w:val="16"/>
                <w:szCs w:val="16"/>
              </w:rPr>
              <w:tab/>
              <w:t>15</w:t>
            </w:r>
          </w:p>
          <w:p w14:paraId="6FDBD392" w14:textId="5F508072" w:rsidR="001044E0" w:rsidRPr="00B75407" w:rsidRDefault="001044E0" w:rsidP="00FB0393">
            <w:pPr>
              <w:tabs>
                <w:tab w:val="right" w:pos="1841"/>
              </w:tabs>
              <w:rPr>
                <w:sz w:val="16"/>
                <w:szCs w:val="16"/>
              </w:rPr>
            </w:pPr>
            <w:r w:rsidRPr="00B75407">
              <w:rPr>
                <w:sz w:val="16"/>
                <w:szCs w:val="16"/>
              </w:rPr>
              <w:t>Make it Move</w:t>
            </w:r>
          </w:p>
          <w:p w14:paraId="4DEEED65" w14:textId="1A2DA5FC" w:rsidR="00B615B5" w:rsidRPr="00B75407" w:rsidRDefault="00B615B5" w:rsidP="00B849B6">
            <w:pPr>
              <w:pStyle w:val="Dates"/>
              <w:tabs>
                <w:tab w:val="right" w:pos="1840"/>
              </w:tabs>
              <w:jc w:val="left"/>
              <w:rPr>
                <w:sz w:val="16"/>
                <w:szCs w:val="16"/>
              </w:rPr>
            </w:pPr>
            <w:r w:rsidRPr="00B75407">
              <w:rPr>
                <w:sz w:val="16"/>
                <w:szCs w:val="16"/>
              </w:rPr>
              <w:t>Review (R, V, E, Q, Y, X Z)</w:t>
            </w:r>
          </w:p>
        </w:tc>
        <w:tc>
          <w:tcPr>
            <w:tcW w:w="681" w:type="pct"/>
            <w:shd w:val="clear" w:color="auto" w:fill="F7F7F7" w:themeFill="background2"/>
          </w:tcPr>
          <w:p w14:paraId="59075992" w14:textId="63A93422" w:rsidR="00B615B5" w:rsidRDefault="00FB0393" w:rsidP="00FB03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14:paraId="064240F3" w14:textId="77777777" w:rsidR="002E2BD4" w:rsidRDefault="002E2BD4" w:rsidP="002E2BD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ASL: Try to tell a story with no words- play charades.</w:t>
            </w:r>
          </w:p>
          <w:p w14:paraId="0A04173A" w14:textId="77777777" w:rsidR="00B615B5" w:rsidRDefault="00B615B5" w:rsidP="004A5AE8">
            <w:pPr>
              <w:rPr>
                <w:sz w:val="16"/>
                <w:szCs w:val="16"/>
              </w:rPr>
            </w:pPr>
          </w:p>
          <w:p w14:paraId="62160B30" w14:textId="25ECBE03" w:rsidR="00B615B5" w:rsidRPr="00B75407" w:rsidRDefault="00B615B5" w:rsidP="002E2BD4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7F7F7" w:themeFill="background2"/>
          </w:tcPr>
          <w:p w14:paraId="02B825EE" w14:textId="2CC77C6E" w:rsidR="00B615B5" w:rsidRPr="00B75407" w:rsidRDefault="00E548CB" w:rsidP="00E548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14" w:type="pct"/>
            <w:shd w:val="clear" w:color="auto" w:fill="F7F7F7" w:themeFill="background2"/>
          </w:tcPr>
          <w:p w14:paraId="4321DF15" w14:textId="0342B6EE" w:rsidR="00E548CB" w:rsidRPr="002B559A" w:rsidRDefault="00E548CB" w:rsidP="00E548CB">
            <w:pPr>
              <w:rPr>
                <w:b/>
                <w:bCs/>
                <w:sz w:val="16"/>
                <w:szCs w:val="16"/>
              </w:rPr>
            </w:pPr>
            <w:r w:rsidRPr="002B559A">
              <w:rPr>
                <w:b/>
                <w:bCs/>
                <w:sz w:val="16"/>
                <w:szCs w:val="16"/>
              </w:rPr>
              <w:t>Last Day of School</w:t>
            </w:r>
            <w:r>
              <w:rPr>
                <w:b/>
                <w:bCs/>
                <w:sz w:val="16"/>
                <w:szCs w:val="16"/>
              </w:rPr>
              <w:t xml:space="preserve">  18</w:t>
            </w:r>
          </w:p>
          <w:p w14:paraId="0577FF66" w14:textId="77777777" w:rsidR="00E548CB" w:rsidRPr="004B614B" w:rsidRDefault="00E548CB" w:rsidP="00E548CB">
            <w:pPr>
              <w:rPr>
                <w:color w:val="C00000"/>
                <w:sz w:val="16"/>
                <w:szCs w:val="16"/>
              </w:rPr>
            </w:pPr>
            <w:r w:rsidRPr="004B614B">
              <w:rPr>
                <w:color w:val="C00000"/>
                <w:sz w:val="16"/>
                <w:szCs w:val="16"/>
              </w:rPr>
              <w:t>Summer birthday party:</w:t>
            </w:r>
          </w:p>
          <w:p w14:paraId="678DAC91" w14:textId="71B11A4F" w:rsidR="00E548CB" w:rsidRPr="004B614B" w:rsidRDefault="00E548CB" w:rsidP="00E548CB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Quinn</w:t>
            </w:r>
            <w:r w:rsidR="0019180E">
              <w:rPr>
                <w:color w:val="C00000"/>
                <w:sz w:val="16"/>
                <w:szCs w:val="16"/>
              </w:rPr>
              <w:t xml:space="preserve">, Caleb, </w:t>
            </w:r>
            <w:r w:rsidR="00E01287">
              <w:rPr>
                <w:color w:val="C00000"/>
                <w:sz w:val="16"/>
                <w:szCs w:val="16"/>
              </w:rPr>
              <w:t>Robin,</w:t>
            </w:r>
            <w:r>
              <w:rPr>
                <w:color w:val="C00000"/>
                <w:sz w:val="16"/>
                <w:szCs w:val="16"/>
              </w:rPr>
              <w:t xml:space="preserve"> and Miss </w:t>
            </w:r>
            <w:r w:rsidRPr="004B614B">
              <w:rPr>
                <w:color w:val="C00000"/>
                <w:sz w:val="16"/>
                <w:szCs w:val="16"/>
              </w:rPr>
              <w:t>Cheryl</w:t>
            </w:r>
          </w:p>
          <w:p w14:paraId="6D93C7BE" w14:textId="1CF5F45C" w:rsidR="00B615B5" w:rsidRPr="00B75407" w:rsidRDefault="00B615B5" w:rsidP="00E548CB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7F7F7" w:themeFill="background2"/>
          </w:tcPr>
          <w:p w14:paraId="5962AB47" w14:textId="2AE24CC2" w:rsidR="00B615B5" w:rsidRPr="00B75407" w:rsidRDefault="002B4742" w:rsidP="00B849B6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14" w:type="pct"/>
            <w:shd w:val="clear" w:color="auto" w:fill="F7F7F7" w:themeFill="background2"/>
          </w:tcPr>
          <w:p w14:paraId="395198E3" w14:textId="1C8A082A" w:rsidR="00B615B5" w:rsidRPr="00B75407" w:rsidRDefault="002B4742" w:rsidP="002B4742">
            <w:pPr>
              <w:pStyle w:val="Dates"/>
              <w:tabs>
                <w:tab w:val="left" w:pos="280"/>
                <w:tab w:val="left" w:pos="328"/>
                <w:tab w:val="right" w:pos="183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14" w:type="pct"/>
            <w:shd w:val="clear" w:color="auto" w:fill="F7F7F7" w:themeFill="background2"/>
          </w:tcPr>
          <w:p w14:paraId="0A630AFE" w14:textId="0A50B461" w:rsidR="00B615B5" w:rsidRPr="00B75407" w:rsidRDefault="002B4742" w:rsidP="00B849B6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B615B5" w:rsidRPr="00B75407" w14:paraId="6D1F6DF7" w14:textId="77777777" w:rsidTr="00DC2CAF">
        <w:trPr>
          <w:trHeight w:hRule="exact" w:val="433"/>
        </w:trPr>
        <w:tc>
          <w:tcPr>
            <w:tcW w:w="749" w:type="pct"/>
          </w:tcPr>
          <w:p w14:paraId="5113DDA9" w14:textId="2DED0D17" w:rsidR="00B615B5" w:rsidRPr="00B75407" w:rsidRDefault="002B4742" w:rsidP="002B47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81" w:type="pct"/>
          </w:tcPr>
          <w:p w14:paraId="022B6C59" w14:textId="425BE3C6" w:rsidR="00B615B5" w:rsidRPr="00B75407" w:rsidRDefault="002B4742" w:rsidP="002B47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14" w:type="pct"/>
          </w:tcPr>
          <w:p w14:paraId="56E83E8A" w14:textId="6552D934" w:rsidR="00B615B5" w:rsidRPr="00B75407" w:rsidRDefault="00E01287" w:rsidP="00E01287">
            <w:pPr>
              <w:tabs>
                <w:tab w:val="right" w:pos="1839"/>
              </w:tabs>
              <w:rPr>
                <w:sz w:val="16"/>
                <w:szCs w:val="16"/>
              </w:rPr>
            </w:pPr>
            <w:r w:rsidRPr="00E01287">
              <w:rPr>
                <w:color w:val="FF0000"/>
                <w:sz w:val="16"/>
                <w:szCs w:val="16"/>
                <w:u w:val="single"/>
              </w:rPr>
              <w:t>Robin’s BD</w:t>
            </w:r>
            <w:r>
              <w:rPr>
                <w:sz w:val="16"/>
                <w:szCs w:val="16"/>
              </w:rPr>
              <w:tab/>
            </w:r>
            <w:r w:rsidR="002B4742">
              <w:rPr>
                <w:sz w:val="16"/>
                <w:szCs w:val="16"/>
              </w:rPr>
              <w:t>24</w:t>
            </w:r>
          </w:p>
        </w:tc>
        <w:tc>
          <w:tcPr>
            <w:tcW w:w="714" w:type="pct"/>
          </w:tcPr>
          <w:p w14:paraId="26B4146B" w14:textId="5F4EA677" w:rsidR="00B615B5" w:rsidRPr="00B75407" w:rsidRDefault="002B4742" w:rsidP="002B47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14" w:type="pct"/>
          </w:tcPr>
          <w:p w14:paraId="65802702" w14:textId="0BA613C3" w:rsidR="00B615B5" w:rsidRPr="00B75407" w:rsidRDefault="002B4742" w:rsidP="002B47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14" w:type="pct"/>
          </w:tcPr>
          <w:p w14:paraId="00656547" w14:textId="62010B8E" w:rsidR="00B615B5" w:rsidRPr="00B75407" w:rsidRDefault="002B4742" w:rsidP="002B47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14" w:type="pct"/>
          </w:tcPr>
          <w:p w14:paraId="4CEAF756" w14:textId="4A304954" w:rsidR="00B615B5" w:rsidRPr="00B75407" w:rsidRDefault="002B4742" w:rsidP="002B47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B615B5" w:rsidRPr="00B75407" w14:paraId="57999497" w14:textId="77777777" w:rsidTr="00DC2CAF">
        <w:tc>
          <w:tcPr>
            <w:tcW w:w="749" w:type="pct"/>
          </w:tcPr>
          <w:p w14:paraId="69CA8F25" w14:textId="7362C188" w:rsidR="00B615B5" w:rsidRPr="00B75407" w:rsidRDefault="00AD1B83" w:rsidP="00B849B6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81" w:type="pct"/>
          </w:tcPr>
          <w:p w14:paraId="1AE2665F" w14:textId="66C005BC" w:rsidR="00B615B5" w:rsidRPr="00B75407" w:rsidRDefault="00AD1B83" w:rsidP="00B849B6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14" w:type="pct"/>
          </w:tcPr>
          <w:p w14:paraId="7A7DFB83" w14:textId="504DC279" w:rsidR="00B615B5" w:rsidRPr="00B75407" w:rsidRDefault="00B615B5" w:rsidP="00B849B6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14" w:type="pct"/>
          </w:tcPr>
          <w:p w14:paraId="4E26C8D9" w14:textId="522A7EF0" w:rsidR="00B615B5" w:rsidRPr="00B75407" w:rsidRDefault="00B615B5" w:rsidP="00B849B6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14" w:type="pct"/>
          </w:tcPr>
          <w:p w14:paraId="40F41B34" w14:textId="43549501" w:rsidR="00B615B5" w:rsidRPr="00B75407" w:rsidRDefault="00B615B5" w:rsidP="00B849B6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14" w:type="pct"/>
          </w:tcPr>
          <w:p w14:paraId="6FC462B8" w14:textId="1EE51CB5" w:rsidR="00B615B5" w:rsidRPr="00B75407" w:rsidRDefault="00B615B5" w:rsidP="00B849B6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14" w:type="pct"/>
          </w:tcPr>
          <w:p w14:paraId="5C0C1BF6" w14:textId="568B2152" w:rsidR="00B615B5" w:rsidRPr="00B75407" w:rsidRDefault="00B615B5" w:rsidP="00B849B6">
            <w:pPr>
              <w:pStyle w:val="Dates"/>
              <w:rPr>
                <w:sz w:val="16"/>
                <w:szCs w:val="16"/>
              </w:rPr>
            </w:pPr>
          </w:p>
        </w:tc>
      </w:tr>
      <w:tr w:rsidR="00AD1B83" w:rsidRPr="00B75407" w14:paraId="67EE3CF0" w14:textId="77777777" w:rsidTr="00DC2CAF">
        <w:trPr>
          <w:trHeight w:hRule="exact" w:val="306"/>
        </w:trPr>
        <w:tc>
          <w:tcPr>
            <w:tcW w:w="749" w:type="pct"/>
            <w:shd w:val="clear" w:color="auto" w:fill="F7F7F7" w:themeFill="background2"/>
          </w:tcPr>
          <w:p w14:paraId="39E65819" w14:textId="7A90B572" w:rsidR="00B615B5" w:rsidRPr="00B75407" w:rsidRDefault="00B615B5" w:rsidP="00947449">
            <w:pPr>
              <w:jc w:val="right"/>
              <w:rPr>
                <w:sz w:val="16"/>
                <w:szCs w:val="16"/>
              </w:rPr>
            </w:pPr>
            <w:r w:rsidRPr="00B75407">
              <w:rPr>
                <w:sz w:val="16"/>
                <w:szCs w:val="16"/>
              </w:rPr>
              <w:tab/>
              <w:t>Theme</w:t>
            </w:r>
            <w:r w:rsidRPr="00B75407">
              <w:rPr>
                <w:sz w:val="16"/>
                <w:szCs w:val="16"/>
              </w:rPr>
              <w:tab/>
            </w:r>
            <w:r w:rsidRPr="00B75407">
              <w:rPr>
                <w:sz w:val="16"/>
                <w:szCs w:val="16"/>
              </w:rPr>
              <w:fldChar w:fldCharType="begin"/>
            </w:r>
            <w:r w:rsidRPr="00B75407">
              <w:rPr>
                <w:sz w:val="16"/>
                <w:szCs w:val="16"/>
              </w:rPr>
              <w:instrText xml:space="preserve">IF </w:instrText>
            </w:r>
            <w:r w:rsidRPr="00B75407">
              <w:rPr>
                <w:sz w:val="16"/>
                <w:szCs w:val="16"/>
              </w:rPr>
              <w:fldChar w:fldCharType="begin"/>
            </w:r>
            <w:r w:rsidRPr="00B75407">
              <w:rPr>
                <w:sz w:val="16"/>
                <w:szCs w:val="16"/>
              </w:rPr>
              <w:instrText xml:space="preserve"> =G10</w:instrText>
            </w:r>
            <w:r w:rsidRPr="00B75407">
              <w:rPr>
                <w:sz w:val="16"/>
                <w:szCs w:val="16"/>
              </w:rPr>
              <w:fldChar w:fldCharType="separate"/>
            </w:r>
            <w:r w:rsidRPr="00B75407">
              <w:rPr>
                <w:noProof/>
                <w:sz w:val="16"/>
                <w:szCs w:val="16"/>
              </w:rPr>
              <w:instrText>0</w:instrText>
            </w:r>
            <w:r w:rsidRPr="00B75407">
              <w:rPr>
                <w:sz w:val="16"/>
                <w:szCs w:val="16"/>
              </w:rPr>
              <w:fldChar w:fldCharType="end"/>
            </w:r>
            <w:r w:rsidRPr="00B75407">
              <w:rPr>
                <w:sz w:val="16"/>
                <w:szCs w:val="16"/>
              </w:rPr>
              <w:instrText xml:space="preserve"> = 0,"" </w:instrText>
            </w:r>
            <w:r w:rsidRPr="00B75407">
              <w:rPr>
                <w:sz w:val="16"/>
                <w:szCs w:val="16"/>
              </w:rPr>
              <w:fldChar w:fldCharType="begin"/>
            </w:r>
            <w:r w:rsidRPr="00B75407">
              <w:rPr>
                <w:sz w:val="16"/>
                <w:szCs w:val="16"/>
              </w:rPr>
              <w:instrText xml:space="preserve"> IF </w:instrText>
            </w:r>
            <w:r w:rsidRPr="00B75407">
              <w:rPr>
                <w:sz w:val="16"/>
                <w:szCs w:val="16"/>
              </w:rPr>
              <w:fldChar w:fldCharType="begin"/>
            </w:r>
            <w:r w:rsidRPr="00B75407">
              <w:rPr>
                <w:sz w:val="16"/>
                <w:szCs w:val="16"/>
              </w:rPr>
              <w:instrText xml:space="preserve"> =G10 </w:instrText>
            </w:r>
            <w:r w:rsidRPr="00B75407">
              <w:rPr>
                <w:sz w:val="16"/>
                <w:szCs w:val="16"/>
              </w:rPr>
              <w:fldChar w:fldCharType="separate"/>
            </w:r>
            <w:r w:rsidRPr="00B75407">
              <w:rPr>
                <w:noProof/>
                <w:sz w:val="16"/>
                <w:szCs w:val="16"/>
              </w:rPr>
              <w:instrText>21.2</w:instrText>
            </w:r>
            <w:r w:rsidRPr="00B75407">
              <w:rPr>
                <w:sz w:val="16"/>
                <w:szCs w:val="16"/>
              </w:rPr>
              <w:fldChar w:fldCharType="end"/>
            </w:r>
            <w:r w:rsidRPr="00B75407">
              <w:rPr>
                <w:sz w:val="16"/>
                <w:szCs w:val="16"/>
              </w:rPr>
              <w:instrText xml:space="preserve">  &lt; </w:instrText>
            </w:r>
            <w:r w:rsidRPr="00B75407">
              <w:rPr>
                <w:sz w:val="16"/>
                <w:szCs w:val="16"/>
              </w:rPr>
              <w:fldChar w:fldCharType="begin"/>
            </w:r>
            <w:r w:rsidRPr="00B75407">
              <w:rPr>
                <w:sz w:val="16"/>
                <w:szCs w:val="16"/>
              </w:rPr>
              <w:instrText xml:space="preserve"> DocVariable MonthEnd \@ d </w:instrText>
            </w:r>
            <w:r w:rsidRPr="00B75407">
              <w:rPr>
                <w:sz w:val="16"/>
                <w:szCs w:val="16"/>
              </w:rPr>
              <w:fldChar w:fldCharType="separate"/>
            </w:r>
            <w:r w:rsidRPr="00B75407">
              <w:rPr>
                <w:sz w:val="16"/>
                <w:szCs w:val="16"/>
              </w:rPr>
              <w:instrText>30</w:instrText>
            </w:r>
            <w:r w:rsidRPr="00B75407">
              <w:rPr>
                <w:sz w:val="16"/>
                <w:szCs w:val="16"/>
              </w:rPr>
              <w:fldChar w:fldCharType="end"/>
            </w:r>
            <w:r w:rsidRPr="00B75407">
              <w:rPr>
                <w:sz w:val="16"/>
                <w:szCs w:val="16"/>
              </w:rPr>
              <w:instrText xml:space="preserve">  </w:instrText>
            </w:r>
            <w:r w:rsidRPr="00B75407">
              <w:rPr>
                <w:sz w:val="16"/>
                <w:szCs w:val="16"/>
              </w:rPr>
              <w:fldChar w:fldCharType="begin"/>
            </w:r>
            <w:r w:rsidRPr="00B75407">
              <w:rPr>
                <w:sz w:val="16"/>
                <w:szCs w:val="16"/>
              </w:rPr>
              <w:instrText xml:space="preserve"> =G10+1 </w:instrText>
            </w:r>
            <w:r w:rsidRPr="00B75407">
              <w:rPr>
                <w:sz w:val="16"/>
                <w:szCs w:val="16"/>
              </w:rPr>
              <w:fldChar w:fldCharType="separate"/>
            </w:r>
            <w:r w:rsidRPr="00B75407">
              <w:rPr>
                <w:noProof/>
                <w:sz w:val="16"/>
                <w:szCs w:val="16"/>
              </w:rPr>
              <w:instrText>22.2</w:instrText>
            </w:r>
            <w:r w:rsidRPr="00B75407">
              <w:rPr>
                <w:sz w:val="16"/>
                <w:szCs w:val="16"/>
              </w:rPr>
              <w:fldChar w:fldCharType="end"/>
            </w:r>
            <w:r w:rsidRPr="00B75407">
              <w:rPr>
                <w:sz w:val="16"/>
                <w:szCs w:val="16"/>
              </w:rPr>
              <w:instrText xml:space="preserve"> "" </w:instrText>
            </w:r>
            <w:r w:rsidRPr="00B75407">
              <w:rPr>
                <w:sz w:val="16"/>
                <w:szCs w:val="16"/>
              </w:rPr>
              <w:fldChar w:fldCharType="separate"/>
            </w:r>
            <w:r w:rsidRPr="00B75407">
              <w:rPr>
                <w:noProof/>
                <w:sz w:val="16"/>
                <w:szCs w:val="16"/>
              </w:rPr>
              <w:instrText>22.2</w:instrText>
            </w:r>
            <w:r w:rsidRPr="00B75407">
              <w:rPr>
                <w:sz w:val="16"/>
                <w:szCs w:val="16"/>
              </w:rPr>
              <w:fldChar w:fldCharType="end"/>
            </w:r>
            <w:r w:rsidRPr="00B75407">
              <w:rPr>
                <w:sz w:val="16"/>
                <w:szCs w:val="16"/>
              </w:rPr>
              <w:fldChar w:fldCharType="end"/>
            </w:r>
          </w:p>
        </w:tc>
        <w:tc>
          <w:tcPr>
            <w:tcW w:w="681" w:type="pct"/>
            <w:shd w:val="clear" w:color="auto" w:fill="F7F7F7" w:themeFill="background2"/>
          </w:tcPr>
          <w:p w14:paraId="54CE787E" w14:textId="1C8DDC04" w:rsidR="00B615B5" w:rsidRPr="00B75407" w:rsidRDefault="00B615B5" w:rsidP="00B849B6">
            <w:pPr>
              <w:rPr>
                <w:sz w:val="16"/>
                <w:szCs w:val="16"/>
              </w:rPr>
            </w:pPr>
            <w:r w:rsidRPr="00B75407">
              <w:rPr>
                <w:sz w:val="16"/>
                <w:szCs w:val="16"/>
              </w:rPr>
              <w:t>ASL</w:t>
            </w:r>
            <w:r w:rsidRPr="00B75407">
              <w:rPr>
                <w:sz w:val="16"/>
                <w:szCs w:val="16"/>
              </w:rPr>
              <w:tab/>
            </w:r>
            <w:r w:rsidRPr="00B75407">
              <w:rPr>
                <w:sz w:val="16"/>
                <w:szCs w:val="16"/>
              </w:rPr>
              <w:fldChar w:fldCharType="begin"/>
            </w:r>
            <w:r w:rsidRPr="00B75407">
              <w:rPr>
                <w:sz w:val="16"/>
                <w:szCs w:val="16"/>
              </w:rPr>
              <w:instrText xml:space="preserve">IF </w:instrText>
            </w:r>
            <w:r w:rsidRPr="00B75407">
              <w:rPr>
                <w:sz w:val="16"/>
                <w:szCs w:val="16"/>
              </w:rPr>
              <w:fldChar w:fldCharType="begin"/>
            </w:r>
            <w:r w:rsidRPr="00B75407">
              <w:rPr>
                <w:sz w:val="16"/>
                <w:szCs w:val="16"/>
              </w:rPr>
              <w:instrText xml:space="preserve"> =A12</w:instrText>
            </w:r>
            <w:r w:rsidRPr="00B75407">
              <w:rPr>
                <w:sz w:val="16"/>
                <w:szCs w:val="16"/>
              </w:rPr>
              <w:fldChar w:fldCharType="separate"/>
            </w:r>
            <w:r w:rsidRPr="00B75407">
              <w:rPr>
                <w:noProof/>
                <w:sz w:val="16"/>
                <w:szCs w:val="16"/>
              </w:rPr>
              <w:instrText>0</w:instrText>
            </w:r>
            <w:r w:rsidRPr="00B75407">
              <w:rPr>
                <w:sz w:val="16"/>
                <w:szCs w:val="16"/>
              </w:rPr>
              <w:fldChar w:fldCharType="end"/>
            </w:r>
            <w:r w:rsidRPr="00B75407">
              <w:rPr>
                <w:sz w:val="16"/>
                <w:szCs w:val="16"/>
              </w:rPr>
              <w:instrText xml:space="preserve"> = 0,"" </w:instrText>
            </w:r>
            <w:r w:rsidRPr="00B75407">
              <w:rPr>
                <w:sz w:val="16"/>
                <w:szCs w:val="16"/>
              </w:rPr>
              <w:fldChar w:fldCharType="begin"/>
            </w:r>
            <w:r w:rsidRPr="00B75407">
              <w:rPr>
                <w:sz w:val="16"/>
                <w:szCs w:val="16"/>
              </w:rPr>
              <w:instrText xml:space="preserve"> IF </w:instrText>
            </w:r>
            <w:r w:rsidRPr="00B75407">
              <w:rPr>
                <w:sz w:val="16"/>
                <w:szCs w:val="16"/>
              </w:rPr>
              <w:fldChar w:fldCharType="begin"/>
            </w:r>
            <w:r w:rsidRPr="00B75407">
              <w:rPr>
                <w:sz w:val="16"/>
                <w:szCs w:val="16"/>
              </w:rPr>
              <w:instrText xml:space="preserve"> =A12 </w:instrText>
            </w:r>
            <w:r w:rsidRPr="00B75407">
              <w:rPr>
                <w:sz w:val="16"/>
                <w:szCs w:val="16"/>
              </w:rPr>
              <w:fldChar w:fldCharType="separate"/>
            </w:r>
            <w:r w:rsidRPr="00B75407">
              <w:rPr>
                <w:noProof/>
                <w:sz w:val="16"/>
                <w:szCs w:val="16"/>
              </w:rPr>
              <w:instrText>22.2</w:instrText>
            </w:r>
            <w:r w:rsidRPr="00B75407">
              <w:rPr>
                <w:sz w:val="16"/>
                <w:szCs w:val="16"/>
              </w:rPr>
              <w:fldChar w:fldCharType="end"/>
            </w:r>
            <w:r w:rsidRPr="00B75407">
              <w:rPr>
                <w:sz w:val="16"/>
                <w:szCs w:val="16"/>
              </w:rPr>
              <w:instrText xml:space="preserve">  &lt; </w:instrText>
            </w:r>
            <w:r w:rsidRPr="00B75407">
              <w:rPr>
                <w:sz w:val="16"/>
                <w:szCs w:val="16"/>
              </w:rPr>
              <w:fldChar w:fldCharType="begin"/>
            </w:r>
            <w:r w:rsidRPr="00B75407">
              <w:rPr>
                <w:sz w:val="16"/>
                <w:szCs w:val="16"/>
              </w:rPr>
              <w:instrText xml:space="preserve"> DocVariable MonthEnd \@ d </w:instrText>
            </w:r>
            <w:r w:rsidRPr="00B75407">
              <w:rPr>
                <w:sz w:val="16"/>
                <w:szCs w:val="16"/>
              </w:rPr>
              <w:fldChar w:fldCharType="separate"/>
            </w:r>
            <w:r w:rsidRPr="00B75407">
              <w:rPr>
                <w:sz w:val="16"/>
                <w:szCs w:val="16"/>
              </w:rPr>
              <w:instrText>30</w:instrText>
            </w:r>
            <w:r w:rsidRPr="00B75407">
              <w:rPr>
                <w:sz w:val="16"/>
                <w:szCs w:val="16"/>
              </w:rPr>
              <w:fldChar w:fldCharType="end"/>
            </w:r>
            <w:r w:rsidRPr="00B75407">
              <w:rPr>
                <w:sz w:val="16"/>
                <w:szCs w:val="16"/>
              </w:rPr>
              <w:instrText xml:space="preserve">  </w:instrText>
            </w:r>
            <w:r w:rsidRPr="00B75407">
              <w:rPr>
                <w:sz w:val="16"/>
                <w:szCs w:val="16"/>
              </w:rPr>
              <w:fldChar w:fldCharType="begin"/>
            </w:r>
            <w:r w:rsidRPr="00B75407">
              <w:rPr>
                <w:sz w:val="16"/>
                <w:szCs w:val="16"/>
              </w:rPr>
              <w:instrText xml:space="preserve"> =A12+1 </w:instrText>
            </w:r>
            <w:r w:rsidRPr="00B75407">
              <w:rPr>
                <w:sz w:val="16"/>
                <w:szCs w:val="16"/>
              </w:rPr>
              <w:fldChar w:fldCharType="separate"/>
            </w:r>
            <w:r w:rsidRPr="00B75407">
              <w:rPr>
                <w:noProof/>
                <w:sz w:val="16"/>
                <w:szCs w:val="16"/>
              </w:rPr>
              <w:instrText>23.2</w:instrText>
            </w:r>
            <w:r w:rsidRPr="00B75407">
              <w:rPr>
                <w:sz w:val="16"/>
                <w:szCs w:val="16"/>
              </w:rPr>
              <w:fldChar w:fldCharType="end"/>
            </w:r>
            <w:r w:rsidRPr="00B75407">
              <w:rPr>
                <w:sz w:val="16"/>
                <w:szCs w:val="16"/>
              </w:rPr>
              <w:instrText xml:space="preserve"> "" </w:instrText>
            </w:r>
            <w:r w:rsidRPr="00B75407">
              <w:rPr>
                <w:sz w:val="16"/>
                <w:szCs w:val="16"/>
              </w:rPr>
              <w:fldChar w:fldCharType="separate"/>
            </w:r>
            <w:r w:rsidRPr="00B75407">
              <w:rPr>
                <w:noProof/>
                <w:sz w:val="16"/>
                <w:szCs w:val="16"/>
              </w:rPr>
              <w:instrText>23.2</w:instrText>
            </w:r>
            <w:r w:rsidRPr="00B75407">
              <w:rPr>
                <w:sz w:val="16"/>
                <w:szCs w:val="16"/>
              </w:rPr>
              <w:fldChar w:fldCharType="end"/>
            </w:r>
            <w:r w:rsidRPr="00B75407">
              <w:rPr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shd w:val="clear" w:color="auto" w:fill="F7F7F7" w:themeFill="background2"/>
          </w:tcPr>
          <w:p w14:paraId="0FF16992" w14:textId="093E33D6" w:rsidR="00B615B5" w:rsidRPr="00B75407" w:rsidRDefault="00B615B5" w:rsidP="00B849B6">
            <w:pPr>
              <w:rPr>
                <w:sz w:val="16"/>
                <w:szCs w:val="16"/>
              </w:rPr>
            </w:pPr>
            <w:r w:rsidRPr="00B75407">
              <w:rPr>
                <w:color w:val="auto"/>
                <w:sz w:val="16"/>
                <w:szCs w:val="16"/>
              </w:rPr>
              <w:t xml:space="preserve">Science </w:t>
            </w:r>
          </w:p>
        </w:tc>
        <w:tc>
          <w:tcPr>
            <w:tcW w:w="714" w:type="pct"/>
            <w:shd w:val="clear" w:color="auto" w:fill="F7F7F7" w:themeFill="background2"/>
          </w:tcPr>
          <w:p w14:paraId="3B6BB9D1" w14:textId="32575CEE" w:rsidR="00B615B5" w:rsidRPr="00B75407" w:rsidRDefault="00B615B5" w:rsidP="00B849B6">
            <w:pPr>
              <w:rPr>
                <w:sz w:val="16"/>
                <w:szCs w:val="16"/>
              </w:rPr>
            </w:pPr>
            <w:r w:rsidRPr="00B75407">
              <w:rPr>
                <w:sz w:val="16"/>
                <w:szCs w:val="16"/>
              </w:rPr>
              <w:t>German</w:t>
            </w:r>
          </w:p>
        </w:tc>
        <w:tc>
          <w:tcPr>
            <w:tcW w:w="714" w:type="pct"/>
            <w:shd w:val="clear" w:color="auto" w:fill="F7F7F7" w:themeFill="background2"/>
          </w:tcPr>
          <w:p w14:paraId="2EC44E1C" w14:textId="5C94D52D" w:rsidR="00B615B5" w:rsidRPr="00B75407" w:rsidRDefault="00B615B5" w:rsidP="00B849B6">
            <w:pPr>
              <w:rPr>
                <w:sz w:val="16"/>
                <w:szCs w:val="16"/>
              </w:rPr>
            </w:pPr>
            <w:r w:rsidRPr="00B75407">
              <w:rPr>
                <w:sz w:val="16"/>
                <w:szCs w:val="16"/>
              </w:rPr>
              <w:t>Social Studies</w:t>
            </w:r>
          </w:p>
        </w:tc>
        <w:tc>
          <w:tcPr>
            <w:tcW w:w="714" w:type="pct"/>
            <w:shd w:val="clear" w:color="auto" w:fill="F7F7F7" w:themeFill="background2"/>
          </w:tcPr>
          <w:p w14:paraId="3BF55114" w14:textId="54C2FA76" w:rsidR="00B615B5" w:rsidRPr="00B75407" w:rsidRDefault="00B615B5" w:rsidP="00B849B6">
            <w:pPr>
              <w:rPr>
                <w:sz w:val="16"/>
                <w:szCs w:val="16"/>
              </w:rPr>
            </w:pPr>
            <w:r w:rsidRPr="00B75407">
              <w:rPr>
                <w:color w:val="auto"/>
                <w:sz w:val="16"/>
                <w:szCs w:val="16"/>
              </w:rPr>
              <w:t>Math</w:t>
            </w:r>
          </w:p>
        </w:tc>
        <w:tc>
          <w:tcPr>
            <w:tcW w:w="714" w:type="pct"/>
            <w:shd w:val="clear" w:color="auto" w:fill="F7F7F7" w:themeFill="background2"/>
          </w:tcPr>
          <w:p w14:paraId="4D343BFD" w14:textId="77777777" w:rsidR="00B615B5" w:rsidRPr="00B75407" w:rsidRDefault="00B615B5" w:rsidP="00B849B6">
            <w:pPr>
              <w:rPr>
                <w:sz w:val="16"/>
                <w:szCs w:val="16"/>
              </w:rPr>
            </w:pPr>
          </w:p>
        </w:tc>
      </w:tr>
      <w:tr w:rsidR="00B615B5" w:rsidRPr="00B75407" w14:paraId="1BC4C3AE" w14:textId="77777777" w:rsidTr="00DC2CAF">
        <w:tc>
          <w:tcPr>
            <w:tcW w:w="749" w:type="pct"/>
            <w:shd w:val="clear" w:color="auto" w:fill="F7F7F7" w:themeFill="background2"/>
          </w:tcPr>
          <w:p w14:paraId="39A4AFD6" w14:textId="025FABB5" w:rsidR="00B615B5" w:rsidRPr="00B75407" w:rsidRDefault="00B615B5" w:rsidP="00B849B6">
            <w:pPr>
              <w:pStyle w:val="Dates"/>
              <w:tabs>
                <w:tab w:val="left" w:pos="200"/>
                <w:tab w:val="right" w:pos="1840"/>
              </w:tabs>
              <w:jc w:val="left"/>
              <w:rPr>
                <w:sz w:val="16"/>
                <w:szCs w:val="16"/>
              </w:rPr>
            </w:pPr>
            <w:r w:rsidRPr="00B75407">
              <w:rPr>
                <w:sz w:val="16"/>
                <w:szCs w:val="16"/>
              </w:rPr>
              <w:t>(Literacy Focus)</w:t>
            </w:r>
          </w:p>
        </w:tc>
        <w:tc>
          <w:tcPr>
            <w:tcW w:w="681" w:type="pct"/>
            <w:shd w:val="clear" w:color="auto" w:fill="F7F7F7" w:themeFill="background2"/>
          </w:tcPr>
          <w:p w14:paraId="7DFA66C0" w14:textId="2B4AECFC" w:rsidR="00B615B5" w:rsidRPr="00DC2CAF" w:rsidRDefault="00B615B5" w:rsidP="00B849B6">
            <w:pPr>
              <w:pStyle w:val="Dates"/>
              <w:tabs>
                <w:tab w:val="right" w:pos="1840"/>
              </w:tabs>
              <w:jc w:val="left"/>
              <w:rPr>
                <w:sz w:val="16"/>
                <w:szCs w:val="16"/>
                <w:u w:val="single"/>
              </w:rPr>
            </w:pPr>
          </w:p>
        </w:tc>
        <w:tc>
          <w:tcPr>
            <w:tcW w:w="714" w:type="pct"/>
            <w:shd w:val="clear" w:color="auto" w:fill="F7F7F7" w:themeFill="background2"/>
          </w:tcPr>
          <w:p w14:paraId="0A44D4EE" w14:textId="74725C28" w:rsidR="00B615B5" w:rsidRPr="00B75407" w:rsidRDefault="00B615B5" w:rsidP="00B849B6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7F7F7" w:themeFill="background2"/>
          </w:tcPr>
          <w:p w14:paraId="0DA967A2" w14:textId="62466EDA" w:rsidR="00B615B5" w:rsidRPr="00B75407" w:rsidRDefault="00B615B5" w:rsidP="00B849B6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7F7F7" w:themeFill="background2"/>
          </w:tcPr>
          <w:p w14:paraId="36F97C08" w14:textId="43179901" w:rsidR="00B615B5" w:rsidRPr="00B75407" w:rsidRDefault="00B615B5" w:rsidP="00B849B6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7F7F7" w:themeFill="background2"/>
          </w:tcPr>
          <w:p w14:paraId="1C181201" w14:textId="7B55A635" w:rsidR="00B615B5" w:rsidRPr="00B75407" w:rsidRDefault="00B615B5" w:rsidP="00B849B6">
            <w:pPr>
              <w:pStyle w:val="Dates"/>
              <w:jc w:val="left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7F7F7" w:themeFill="background2"/>
          </w:tcPr>
          <w:p w14:paraId="627774B2" w14:textId="77777777" w:rsidR="00B615B5" w:rsidRPr="00B75407" w:rsidRDefault="00B615B5" w:rsidP="00B849B6">
            <w:pPr>
              <w:pStyle w:val="Dates"/>
              <w:rPr>
                <w:sz w:val="16"/>
                <w:szCs w:val="16"/>
              </w:rPr>
            </w:pPr>
          </w:p>
        </w:tc>
      </w:tr>
    </w:tbl>
    <w:p w14:paraId="52360140" w14:textId="77777777" w:rsidR="00F8354F" w:rsidRPr="00B75407" w:rsidRDefault="00F8354F">
      <w:pPr>
        <w:pStyle w:val="NoSpacing"/>
        <w:rPr>
          <w:sz w:val="16"/>
          <w:szCs w:val="16"/>
        </w:rPr>
      </w:pPr>
    </w:p>
    <w:sectPr w:rsidR="00F8354F" w:rsidRPr="00B75407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BA100" w14:textId="77777777" w:rsidR="00D75B87" w:rsidRDefault="00D75B87">
      <w:pPr>
        <w:spacing w:before="0" w:after="0"/>
      </w:pPr>
      <w:r>
        <w:separator/>
      </w:r>
    </w:p>
  </w:endnote>
  <w:endnote w:type="continuationSeparator" w:id="0">
    <w:p w14:paraId="4FAC8E3E" w14:textId="77777777" w:rsidR="00D75B87" w:rsidRDefault="00D75B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sha">
    <w:altName w:val="Cambria"/>
    <w:charset w:val="B1"/>
    <w:family w:val="swiss"/>
    <w:pitch w:val="variable"/>
    <w:sig w:usb0="80000807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C7DA6" w14:textId="77777777" w:rsidR="00D75B87" w:rsidRDefault="00D75B87">
      <w:pPr>
        <w:spacing w:before="0" w:after="0"/>
      </w:pPr>
      <w:r>
        <w:separator/>
      </w:r>
    </w:p>
  </w:footnote>
  <w:footnote w:type="continuationSeparator" w:id="0">
    <w:p w14:paraId="2ADB089F" w14:textId="77777777" w:rsidR="00D75B87" w:rsidRDefault="00D75B8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6/30/2025"/>
    <w:docVar w:name="MonthStart" w:val="6/1/2025"/>
  </w:docVars>
  <w:rsids>
    <w:rsidRoot w:val="00DD64DD"/>
    <w:rsid w:val="000023BF"/>
    <w:rsid w:val="00023F6A"/>
    <w:rsid w:val="000371B0"/>
    <w:rsid w:val="00041710"/>
    <w:rsid w:val="00047984"/>
    <w:rsid w:val="00082494"/>
    <w:rsid w:val="0008689C"/>
    <w:rsid w:val="0009352A"/>
    <w:rsid w:val="000958A4"/>
    <w:rsid w:val="000B02EF"/>
    <w:rsid w:val="000B4B33"/>
    <w:rsid w:val="000B7803"/>
    <w:rsid w:val="000C5BB9"/>
    <w:rsid w:val="000D126E"/>
    <w:rsid w:val="000F3232"/>
    <w:rsid w:val="0010387E"/>
    <w:rsid w:val="001044E0"/>
    <w:rsid w:val="00113011"/>
    <w:rsid w:val="00114411"/>
    <w:rsid w:val="001323A6"/>
    <w:rsid w:val="001412D4"/>
    <w:rsid w:val="00143D47"/>
    <w:rsid w:val="00150115"/>
    <w:rsid w:val="00152A51"/>
    <w:rsid w:val="00154E1F"/>
    <w:rsid w:val="00166BD8"/>
    <w:rsid w:val="001908D5"/>
    <w:rsid w:val="0019180E"/>
    <w:rsid w:val="001B24BD"/>
    <w:rsid w:val="001C513E"/>
    <w:rsid w:val="001D7683"/>
    <w:rsid w:val="001E1CCD"/>
    <w:rsid w:val="001F52F0"/>
    <w:rsid w:val="0020379F"/>
    <w:rsid w:val="00204F48"/>
    <w:rsid w:val="002228D7"/>
    <w:rsid w:val="00230AD8"/>
    <w:rsid w:val="0023216B"/>
    <w:rsid w:val="00240850"/>
    <w:rsid w:val="002410A3"/>
    <w:rsid w:val="00243B95"/>
    <w:rsid w:val="00262469"/>
    <w:rsid w:val="00293F51"/>
    <w:rsid w:val="00296243"/>
    <w:rsid w:val="002A0AA3"/>
    <w:rsid w:val="002B4742"/>
    <w:rsid w:val="002B559A"/>
    <w:rsid w:val="002D106B"/>
    <w:rsid w:val="002D2038"/>
    <w:rsid w:val="002D6CA5"/>
    <w:rsid w:val="002E2BD4"/>
    <w:rsid w:val="002E33F1"/>
    <w:rsid w:val="002E5AE2"/>
    <w:rsid w:val="002E787F"/>
    <w:rsid w:val="00313161"/>
    <w:rsid w:val="00327D1F"/>
    <w:rsid w:val="0033576C"/>
    <w:rsid w:val="00345A4E"/>
    <w:rsid w:val="0037097D"/>
    <w:rsid w:val="00376F6B"/>
    <w:rsid w:val="00383A2C"/>
    <w:rsid w:val="00395F2E"/>
    <w:rsid w:val="003A584D"/>
    <w:rsid w:val="003B46B4"/>
    <w:rsid w:val="003D0A12"/>
    <w:rsid w:val="003D241F"/>
    <w:rsid w:val="003D5BC6"/>
    <w:rsid w:val="003D6A8E"/>
    <w:rsid w:val="003E63E4"/>
    <w:rsid w:val="003F137E"/>
    <w:rsid w:val="0040340F"/>
    <w:rsid w:val="004067B0"/>
    <w:rsid w:val="00406CF3"/>
    <w:rsid w:val="004242FA"/>
    <w:rsid w:val="0042483A"/>
    <w:rsid w:val="00431477"/>
    <w:rsid w:val="0043359B"/>
    <w:rsid w:val="00461713"/>
    <w:rsid w:val="00463920"/>
    <w:rsid w:val="00471834"/>
    <w:rsid w:val="004736FF"/>
    <w:rsid w:val="0049465F"/>
    <w:rsid w:val="004A0338"/>
    <w:rsid w:val="004A2711"/>
    <w:rsid w:val="004A5AE8"/>
    <w:rsid w:val="004A5EA1"/>
    <w:rsid w:val="004B4577"/>
    <w:rsid w:val="004B614B"/>
    <w:rsid w:val="004C4C11"/>
    <w:rsid w:val="004D102F"/>
    <w:rsid w:val="004D4EF8"/>
    <w:rsid w:val="005133A5"/>
    <w:rsid w:val="00532D2F"/>
    <w:rsid w:val="005378B6"/>
    <w:rsid w:val="005438B1"/>
    <w:rsid w:val="005511D3"/>
    <w:rsid w:val="00553979"/>
    <w:rsid w:val="00562A36"/>
    <w:rsid w:val="00576FA8"/>
    <w:rsid w:val="00586156"/>
    <w:rsid w:val="00586EE0"/>
    <w:rsid w:val="00595461"/>
    <w:rsid w:val="005A7415"/>
    <w:rsid w:val="005B5CB7"/>
    <w:rsid w:val="005D0684"/>
    <w:rsid w:val="005D15B5"/>
    <w:rsid w:val="005E09A3"/>
    <w:rsid w:val="005E3D6A"/>
    <w:rsid w:val="005E4D01"/>
    <w:rsid w:val="005F5A1E"/>
    <w:rsid w:val="00600A3A"/>
    <w:rsid w:val="00600F68"/>
    <w:rsid w:val="0061283B"/>
    <w:rsid w:val="0062626B"/>
    <w:rsid w:val="00626771"/>
    <w:rsid w:val="006318CB"/>
    <w:rsid w:val="00631EB1"/>
    <w:rsid w:val="00632723"/>
    <w:rsid w:val="006376D1"/>
    <w:rsid w:val="00644912"/>
    <w:rsid w:val="0065398E"/>
    <w:rsid w:val="00654FF6"/>
    <w:rsid w:val="006569E2"/>
    <w:rsid w:val="00656A2E"/>
    <w:rsid w:val="0068347C"/>
    <w:rsid w:val="0069571A"/>
    <w:rsid w:val="006A25F1"/>
    <w:rsid w:val="006C18EB"/>
    <w:rsid w:val="006C4F26"/>
    <w:rsid w:val="006D108E"/>
    <w:rsid w:val="006D2D25"/>
    <w:rsid w:val="006E121F"/>
    <w:rsid w:val="006E4DEB"/>
    <w:rsid w:val="006F1FAE"/>
    <w:rsid w:val="00700063"/>
    <w:rsid w:val="007004AB"/>
    <w:rsid w:val="007005FC"/>
    <w:rsid w:val="00703039"/>
    <w:rsid w:val="00707245"/>
    <w:rsid w:val="007115E4"/>
    <w:rsid w:val="00721E94"/>
    <w:rsid w:val="00723977"/>
    <w:rsid w:val="0072506B"/>
    <w:rsid w:val="007275A6"/>
    <w:rsid w:val="0073305E"/>
    <w:rsid w:val="00737FF1"/>
    <w:rsid w:val="00757250"/>
    <w:rsid w:val="00785FBF"/>
    <w:rsid w:val="007B34E9"/>
    <w:rsid w:val="007B4605"/>
    <w:rsid w:val="007E01CE"/>
    <w:rsid w:val="007E207F"/>
    <w:rsid w:val="007E54CC"/>
    <w:rsid w:val="007F7A5D"/>
    <w:rsid w:val="00804FC2"/>
    <w:rsid w:val="00833969"/>
    <w:rsid w:val="008350F4"/>
    <w:rsid w:val="008462DB"/>
    <w:rsid w:val="0085022D"/>
    <w:rsid w:val="008515D4"/>
    <w:rsid w:val="008549C6"/>
    <w:rsid w:val="00854DC0"/>
    <w:rsid w:val="00862497"/>
    <w:rsid w:val="00862F7C"/>
    <w:rsid w:val="00863172"/>
    <w:rsid w:val="00872304"/>
    <w:rsid w:val="00874E2A"/>
    <w:rsid w:val="00884F44"/>
    <w:rsid w:val="008924AF"/>
    <w:rsid w:val="0089345C"/>
    <w:rsid w:val="008B1F05"/>
    <w:rsid w:val="008B69A1"/>
    <w:rsid w:val="008C6B96"/>
    <w:rsid w:val="00901A12"/>
    <w:rsid w:val="00901E67"/>
    <w:rsid w:val="00906765"/>
    <w:rsid w:val="00921392"/>
    <w:rsid w:val="00924E96"/>
    <w:rsid w:val="00935647"/>
    <w:rsid w:val="00945903"/>
    <w:rsid w:val="00947449"/>
    <w:rsid w:val="00961D15"/>
    <w:rsid w:val="00970904"/>
    <w:rsid w:val="00975278"/>
    <w:rsid w:val="00975C03"/>
    <w:rsid w:val="00992ABD"/>
    <w:rsid w:val="00992DD3"/>
    <w:rsid w:val="009B5A6D"/>
    <w:rsid w:val="009B6230"/>
    <w:rsid w:val="009C04C3"/>
    <w:rsid w:val="009C4215"/>
    <w:rsid w:val="00A0188C"/>
    <w:rsid w:val="00A038E3"/>
    <w:rsid w:val="00A1084F"/>
    <w:rsid w:val="00A157FB"/>
    <w:rsid w:val="00A17D55"/>
    <w:rsid w:val="00A26CCE"/>
    <w:rsid w:val="00A3121B"/>
    <w:rsid w:val="00A3463E"/>
    <w:rsid w:val="00A36497"/>
    <w:rsid w:val="00A37CD1"/>
    <w:rsid w:val="00A4000D"/>
    <w:rsid w:val="00A40274"/>
    <w:rsid w:val="00A4290E"/>
    <w:rsid w:val="00A4697C"/>
    <w:rsid w:val="00A47767"/>
    <w:rsid w:val="00A74237"/>
    <w:rsid w:val="00A765AB"/>
    <w:rsid w:val="00A807BA"/>
    <w:rsid w:val="00A85380"/>
    <w:rsid w:val="00AA265D"/>
    <w:rsid w:val="00AA6984"/>
    <w:rsid w:val="00AB5599"/>
    <w:rsid w:val="00AB636B"/>
    <w:rsid w:val="00AD1B83"/>
    <w:rsid w:val="00AD5B74"/>
    <w:rsid w:val="00AE39C7"/>
    <w:rsid w:val="00AF74A1"/>
    <w:rsid w:val="00B12482"/>
    <w:rsid w:val="00B16780"/>
    <w:rsid w:val="00B31207"/>
    <w:rsid w:val="00B32FE5"/>
    <w:rsid w:val="00B40C79"/>
    <w:rsid w:val="00B41DEE"/>
    <w:rsid w:val="00B47CE8"/>
    <w:rsid w:val="00B5507E"/>
    <w:rsid w:val="00B615B5"/>
    <w:rsid w:val="00B6240B"/>
    <w:rsid w:val="00B7266B"/>
    <w:rsid w:val="00B75407"/>
    <w:rsid w:val="00B82073"/>
    <w:rsid w:val="00B8285E"/>
    <w:rsid w:val="00B849B6"/>
    <w:rsid w:val="00BA5A66"/>
    <w:rsid w:val="00BC6F7C"/>
    <w:rsid w:val="00BD4A06"/>
    <w:rsid w:val="00BE6174"/>
    <w:rsid w:val="00BF29F3"/>
    <w:rsid w:val="00BF3D89"/>
    <w:rsid w:val="00C14B3D"/>
    <w:rsid w:val="00C208E7"/>
    <w:rsid w:val="00C254AC"/>
    <w:rsid w:val="00C25C21"/>
    <w:rsid w:val="00C359E6"/>
    <w:rsid w:val="00C36522"/>
    <w:rsid w:val="00C42672"/>
    <w:rsid w:val="00C505DB"/>
    <w:rsid w:val="00C632BE"/>
    <w:rsid w:val="00C75EBE"/>
    <w:rsid w:val="00C8418A"/>
    <w:rsid w:val="00C91199"/>
    <w:rsid w:val="00C91646"/>
    <w:rsid w:val="00C95EC8"/>
    <w:rsid w:val="00CA3F34"/>
    <w:rsid w:val="00CA55EB"/>
    <w:rsid w:val="00CB469B"/>
    <w:rsid w:val="00CD4004"/>
    <w:rsid w:val="00D03497"/>
    <w:rsid w:val="00D03FAC"/>
    <w:rsid w:val="00D15F16"/>
    <w:rsid w:val="00D249BD"/>
    <w:rsid w:val="00D25585"/>
    <w:rsid w:val="00D26D5B"/>
    <w:rsid w:val="00D32F9F"/>
    <w:rsid w:val="00D34227"/>
    <w:rsid w:val="00D460FD"/>
    <w:rsid w:val="00D627DD"/>
    <w:rsid w:val="00D73E12"/>
    <w:rsid w:val="00D7517E"/>
    <w:rsid w:val="00D75B87"/>
    <w:rsid w:val="00DC2CAF"/>
    <w:rsid w:val="00DD2CED"/>
    <w:rsid w:val="00DD64DD"/>
    <w:rsid w:val="00E01287"/>
    <w:rsid w:val="00E055D8"/>
    <w:rsid w:val="00E055FC"/>
    <w:rsid w:val="00E112ED"/>
    <w:rsid w:val="00E34701"/>
    <w:rsid w:val="00E51862"/>
    <w:rsid w:val="00E548CB"/>
    <w:rsid w:val="00E57D6A"/>
    <w:rsid w:val="00E6043F"/>
    <w:rsid w:val="00E71D63"/>
    <w:rsid w:val="00E8267B"/>
    <w:rsid w:val="00E85497"/>
    <w:rsid w:val="00E86621"/>
    <w:rsid w:val="00E949A7"/>
    <w:rsid w:val="00E9512E"/>
    <w:rsid w:val="00E9799F"/>
    <w:rsid w:val="00EA1CDA"/>
    <w:rsid w:val="00EA45F5"/>
    <w:rsid w:val="00EB28C1"/>
    <w:rsid w:val="00EC2B1E"/>
    <w:rsid w:val="00EC7F4C"/>
    <w:rsid w:val="00EE5D9E"/>
    <w:rsid w:val="00EF7D4A"/>
    <w:rsid w:val="00F03E0C"/>
    <w:rsid w:val="00F42470"/>
    <w:rsid w:val="00F47AA3"/>
    <w:rsid w:val="00F709AF"/>
    <w:rsid w:val="00F72F8E"/>
    <w:rsid w:val="00F7674C"/>
    <w:rsid w:val="00F8354F"/>
    <w:rsid w:val="00F85A8A"/>
    <w:rsid w:val="00F976E5"/>
    <w:rsid w:val="00FA1FC2"/>
    <w:rsid w:val="00FA7853"/>
    <w:rsid w:val="00FB0393"/>
    <w:rsid w:val="00FB479F"/>
    <w:rsid w:val="00FB51F5"/>
    <w:rsid w:val="00FC587F"/>
    <w:rsid w:val="00FD2709"/>
    <w:rsid w:val="00FD551C"/>
    <w:rsid w:val="00FE3BC5"/>
    <w:rsid w:val="00FE7746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E9E64"/>
  <w15:docId w15:val="{1A008CCC-035B-4FB7-A427-F152B99D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y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D23229D68B4AB883D8B6DCCABF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3CE01-BE61-425B-9949-B08CCC615D91}"/>
      </w:docPartPr>
      <w:docPartBody>
        <w:p w:rsidR="00796562" w:rsidRDefault="00796562">
          <w:pPr>
            <w:pStyle w:val="1FD23229D68B4AB883D8B6DCCABFAFDC"/>
          </w:pPr>
          <w:r>
            <w:t>Sunday</w:t>
          </w:r>
        </w:p>
      </w:docPartBody>
    </w:docPart>
    <w:docPart>
      <w:docPartPr>
        <w:name w:val="D59D5E8F8F584BC48D71DDDEC9114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592EA-6496-4A3B-92B2-762FBE192D20}"/>
      </w:docPartPr>
      <w:docPartBody>
        <w:p w:rsidR="00796562" w:rsidRDefault="00796562">
          <w:pPr>
            <w:pStyle w:val="D59D5E8F8F584BC48D71DDDEC91143CE"/>
          </w:pPr>
          <w:r>
            <w:t>Tuesday</w:t>
          </w:r>
        </w:p>
      </w:docPartBody>
    </w:docPart>
    <w:docPart>
      <w:docPartPr>
        <w:name w:val="FACE82D3798B4CA8BCE3064703B2D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B4110-0CB3-4B65-9403-9611833AE85A}"/>
      </w:docPartPr>
      <w:docPartBody>
        <w:p w:rsidR="00796562" w:rsidRDefault="00796562">
          <w:pPr>
            <w:pStyle w:val="FACE82D3798B4CA8BCE3064703B2DB4D"/>
          </w:pPr>
          <w:r>
            <w:t>Wednesday</w:t>
          </w:r>
        </w:p>
      </w:docPartBody>
    </w:docPart>
    <w:docPart>
      <w:docPartPr>
        <w:name w:val="FBAFCF9E59D94B0BBE5E25E5D8538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A52AA-4A73-40D9-BBBF-085FC8DDBE23}"/>
      </w:docPartPr>
      <w:docPartBody>
        <w:p w:rsidR="00796562" w:rsidRDefault="00796562">
          <w:pPr>
            <w:pStyle w:val="FBAFCF9E59D94B0BBE5E25E5D8538AA0"/>
          </w:pPr>
          <w:r>
            <w:t>Thursday</w:t>
          </w:r>
        </w:p>
      </w:docPartBody>
    </w:docPart>
    <w:docPart>
      <w:docPartPr>
        <w:name w:val="57894CBD26D34B9682FD630267C7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F9470-E82F-4BCB-ADF4-2C919B0E5481}"/>
      </w:docPartPr>
      <w:docPartBody>
        <w:p w:rsidR="00796562" w:rsidRDefault="00796562">
          <w:pPr>
            <w:pStyle w:val="57894CBD26D34B9682FD630267C74A34"/>
          </w:pPr>
          <w:r>
            <w:t>Friday</w:t>
          </w:r>
        </w:p>
      </w:docPartBody>
    </w:docPart>
    <w:docPart>
      <w:docPartPr>
        <w:name w:val="2A4C18198F4D4DDEADF82DB919000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09046-17FB-443D-86D5-1A364EB9AEA3}"/>
      </w:docPartPr>
      <w:docPartBody>
        <w:p w:rsidR="00796562" w:rsidRDefault="00796562">
          <w:pPr>
            <w:pStyle w:val="2A4C18198F4D4DDEADF82DB91900064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sha">
    <w:altName w:val="Cambria"/>
    <w:charset w:val="B1"/>
    <w:family w:val="swiss"/>
    <w:pitch w:val="variable"/>
    <w:sig w:usb0="80000807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62"/>
    <w:rsid w:val="00095D20"/>
    <w:rsid w:val="000C15A8"/>
    <w:rsid w:val="00143275"/>
    <w:rsid w:val="001D7D9C"/>
    <w:rsid w:val="002449BF"/>
    <w:rsid w:val="00391FD7"/>
    <w:rsid w:val="004020C8"/>
    <w:rsid w:val="00562B6E"/>
    <w:rsid w:val="005949BF"/>
    <w:rsid w:val="005B1129"/>
    <w:rsid w:val="006540AF"/>
    <w:rsid w:val="006C0945"/>
    <w:rsid w:val="007005FC"/>
    <w:rsid w:val="00796562"/>
    <w:rsid w:val="00800DC6"/>
    <w:rsid w:val="008B2197"/>
    <w:rsid w:val="008E195C"/>
    <w:rsid w:val="00981E8E"/>
    <w:rsid w:val="00B01445"/>
    <w:rsid w:val="00B12482"/>
    <w:rsid w:val="00B46DD5"/>
    <w:rsid w:val="00B74CF3"/>
    <w:rsid w:val="00BB2970"/>
    <w:rsid w:val="00C225F5"/>
    <w:rsid w:val="00C31F0E"/>
    <w:rsid w:val="00C6220E"/>
    <w:rsid w:val="00C8295A"/>
    <w:rsid w:val="00C85893"/>
    <w:rsid w:val="00CD2993"/>
    <w:rsid w:val="00D03497"/>
    <w:rsid w:val="00D83B0C"/>
    <w:rsid w:val="00D83EFC"/>
    <w:rsid w:val="00DC08BE"/>
    <w:rsid w:val="00DF0F5D"/>
    <w:rsid w:val="00E17562"/>
    <w:rsid w:val="00E42E03"/>
    <w:rsid w:val="00E65366"/>
    <w:rsid w:val="00E67524"/>
    <w:rsid w:val="00EF2E97"/>
    <w:rsid w:val="00F55264"/>
    <w:rsid w:val="00F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D23229D68B4AB883D8B6DCCABFAFDC">
    <w:name w:val="1FD23229D68B4AB883D8B6DCCABFAFDC"/>
  </w:style>
  <w:style w:type="paragraph" w:customStyle="1" w:styleId="D59D5E8F8F584BC48D71DDDEC91143CE">
    <w:name w:val="D59D5E8F8F584BC48D71DDDEC91143CE"/>
  </w:style>
  <w:style w:type="paragraph" w:customStyle="1" w:styleId="FACE82D3798B4CA8BCE3064703B2DB4D">
    <w:name w:val="FACE82D3798B4CA8BCE3064703B2DB4D"/>
  </w:style>
  <w:style w:type="paragraph" w:customStyle="1" w:styleId="FBAFCF9E59D94B0BBE5E25E5D8538AA0">
    <w:name w:val="FBAFCF9E59D94B0BBE5E25E5D8538AA0"/>
  </w:style>
  <w:style w:type="paragraph" w:customStyle="1" w:styleId="57894CBD26D34B9682FD630267C74A34">
    <w:name w:val="57894CBD26D34B9682FD630267C74A34"/>
  </w:style>
  <w:style w:type="paragraph" w:customStyle="1" w:styleId="2A4C18198F4D4DDEADF82DB91900064E">
    <w:name w:val="2A4C18198F4D4DDEADF82DB919000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F00B-D66C-43DB-8C3E-86F0E4AF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start).dotm</Template>
  <TotalTime>37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Rogers</dc:creator>
  <cp:keywords/>
  <dc:description/>
  <cp:lastModifiedBy>Cheryl Rogers</cp:lastModifiedBy>
  <cp:revision>51</cp:revision>
  <cp:lastPrinted>2020-03-14T18:12:00Z</cp:lastPrinted>
  <dcterms:created xsi:type="dcterms:W3CDTF">2023-05-29T17:42:00Z</dcterms:created>
  <dcterms:modified xsi:type="dcterms:W3CDTF">2024-08-04T18:56:00Z</dcterms:modified>
  <cp:category/>
</cp:coreProperties>
</file>